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2EB26" w14:textId="77777777" w:rsidR="00F11D59" w:rsidRDefault="00EB6192">
      <w:pPr>
        <w:pStyle w:val="Nome"/>
      </w:pPr>
      <w:bookmarkStart w:id="0" w:name="_GoBack"/>
      <w:bookmarkEnd w:id="0"/>
      <w:r>
        <w:t>BRuna Luciana oliveira Mariano ferreira</w:t>
      </w:r>
    </w:p>
    <w:p w14:paraId="68540205" w14:textId="2709062C" w:rsidR="00F11D59" w:rsidRDefault="007867EF">
      <w:pPr>
        <w:pStyle w:val="InformaesdeContato"/>
        <w:rPr>
          <w:b/>
          <w:u w:val="single"/>
        </w:rPr>
      </w:pPr>
      <w:r>
        <w:rPr>
          <w:b/>
          <w:u w:val="single"/>
        </w:rPr>
        <w:t>Dados pessoais</w:t>
      </w:r>
    </w:p>
    <w:p w14:paraId="203E93C3" w14:textId="72AFA759" w:rsidR="007867EF" w:rsidRDefault="007867EF">
      <w:pPr>
        <w:pStyle w:val="InformaesdeContato"/>
      </w:pPr>
      <w:r>
        <w:rPr>
          <w:b/>
        </w:rPr>
        <w:t xml:space="preserve">Estado civil: </w:t>
      </w:r>
      <w:r>
        <w:t>solteira</w:t>
      </w:r>
    </w:p>
    <w:p w14:paraId="57B3FA91" w14:textId="22B29E50" w:rsidR="007867EF" w:rsidRDefault="001F4768">
      <w:pPr>
        <w:pStyle w:val="InformaesdeContato"/>
        <w:rPr>
          <w:b/>
        </w:rPr>
      </w:pPr>
      <w:r>
        <w:rPr>
          <w:b/>
        </w:rPr>
        <w:t xml:space="preserve">Data de nascimento: </w:t>
      </w:r>
      <w:r>
        <w:t>22/08/199</w:t>
      </w:r>
    </w:p>
    <w:p w14:paraId="39703197" w14:textId="3C2C9759" w:rsidR="001F4768" w:rsidRDefault="009F3C55">
      <w:pPr>
        <w:pStyle w:val="InformaesdeContato"/>
      </w:pPr>
      <w:r>
        <w:rPr>
          <w:b/>
        </w:rPr>
        <w:t xml:space="preserve">Endereço: </w:t>
      </w:r>
      <w:r>
        <w:t>rua Paulo Brasil, 271</w:t>
      </w:r>
    </w:p>
    <w:p w14:paraId="15B6F6F1" w14:textId="3FE46408" w:rsidR="009F3C55" w:rsidRDefault="009F3C55">
      <w:pPr>
        <w:pStyle w:val="InformaesdeContato"/>
      </w:pPr>
      <w:r>
        <w:rPr>
          <w:b/>
        </w:rPr>
        <w:t xml:space="preserve">Bairro: </w:t>
      </w:r>
      <w:r>
        <w:t xml:space="preserve">vila das flores Betim/ </w:t>
      </w:r>
      <w:r w:rsidR="00933480">
        <w:t>MG</w:t>
      </w:r>
    </w:p>
    <w:p w14:paraId="37DE5475" w14:textId="73498766" w:rsidR="00933480" w:rsidRDefault="00933480">
      <w:pPr>
        <w:pStyle w:val="InformaesdeContato"/>
      </w:pPr>
      <w:r>
        <w:rPr>
          <w:b/>
        </w:rPr>
        <w:t xml:space="preserve">Telefone: </w:t>
      </w:r>
      <w:r>
        <w:t>(31) 995629424</w:t>
      </w:r>
    </w:p>
    <w:p w14:paraId="66DC3EC0" w14:textId="7D14B6A5" w:rsidR="00DA1944" w:rsidRDefault="00DA1944">
      <w:pPr>
        <w:pStyle w:val="InformaesdeContato"/>
      </w:pPr>
      <w:r>
        <w:rPr>
          <w:b/>
        </w:rPr>
        <w:t xml:space="preserve">E-mail: </w:t>
      </w:r>
      <w:hyperlink r:id="rId7" w:history="1">
        <w:r w:rsidR="0056414D" w:rsidRPr="004F1601">
          <w:rPr>
            <w:rStyle w:val="Hyperlink"/>
          </w:rPr>
          <w:t>brunaluciana704@yahoo.com.br</w:t>
        </w:r>
      </w:hyperlink>
    </w:p>
    <w:p w14:paraId="389686D6" w14:textId="1EAFCAF5" w:rsidR="0056414D" w:rsidRDefault="0056414D">
      <w:pPr>
        <w:pStyle w:val="InformaesdeContato"/>
      </w:pPr>
    </w:p>
    <w:p w14:paraId="5909EBF3" w14:textId="5CF2E11F" w:rsidR="0056414D" w:rsidRDefault="0056414D">
      <w:pPr>
        <w:pStyle w:val="InformaesdeContato"/>
        <w:rPr>
          <w:b/>
          <w:u w:val="single"/>
        </w:rPr>
      </w:pPr>
      <w:r>
        <w:rPr>
          <w:b/>
          <w:u w:val="single"/>
        </w:rPr>
        <w:t>Escolaridade</w:t>
      </w:r>
    </w:p>
    <w:p w14:paraId="6CB3575F" w14:textId="018172EE" w:rsidR="0056414D" w:rsidRDefault="00BF21EB" w:rsidP="0056414D">
      <w:pPr>
        <w:pStyle w:val="InformaesdeContato"/>
        <w:numPr>
          <w:ilvl w:val="0"/>
          <w:numId w:val="11"/>
        </w:numPr>
      </w:pPr>
      <w:r>
        <w:t>Ensino médio completo</w:t>
      </w:r>
    </w:p>
    <w:p w14:paraId="5E22D772" w14:textId="4F16B1CD" w:rsidR="00BF21EB" w:rsidRDefault="00BF21EB" w:rsidP="00D406B7">
      <w:pPr>
        <w:pStyle w:val="InformaesdeContato"/>
        <w:numPr>
          <w:ilvl w:val="0"/>
          <w:numId w:val="11"/>
        </w:numPr>
      </w:pPr>
      <w:r>
        <w:t>Técnico em enfermagem</w:t>
      </w:r>
    </w:p>
    <w:p w14:paraId="020813D2" w14:textId="355B7ED2" w:rsidR="0094099E" w:rsidRDefault="0094099E" w:rsidP="0094099E">
      <w:pPr>
        <w:pStyle w:val="InformaesdeContato"/>
      </w:pPr>
    </w:p>
    <w:p w14:paraId="121D100A" w14:textId="030C385F" w:rsidR="0094099E" w:rsidRDefault="0094099E" w:rsidP="0094099E">
      <w:pPr>
        <w:pStyle w:val="InformaesdeContato"/>
        <w:rPr>
          <w:b/>
          <w:u w:val="single"/>
        </w:rPr>
      </w:pPr>
      <w:r>
        <w:rPr>
          <w:b/>
          <w:u w:val="single"/>
        </w:rPr>
        <w:t>Cursos</w:t>
      </w:r>
    </w:p>
    <w:p w14:paraId="06DB4D9C" w14:textId="11B31172" w:rsidR="0094099E" w:rsidRPr="0094099E" w:rsidRDefault="0094099E" w:rsidP="0094099E">
      <w:pPr>
        <w:pStyle w:val="InformaesdeContato"/>
        <w:numPr>
          <w:ilvl w:val="0"/>
          <w:numId w:val="12"/>
        </w:numPr>
        <w:rPr>
          <w:b/>
          <w:u w:val="single"/>
        </w:rPr>
      </w:pPr>
      <w:r>
        <w:t>Capacitação profissional</w:t>
      </w:r>
    </w:p>
    <w:p w14:paraId="1DB0F67E" w14:textId="13B1125B" w:rsidR="0094099E" w:rsidRPr="0094099E" w:rsidRDefault="0094099E" w:rsidP="0094099E">
      <w:pPr>
        <w:pStyle w:val="InformaesdeContato"/>
        <w:numPr>
          <w:ilvl w:val="0"/>
          <w:numId w:val="12"/>
        </w:numPr>
        <w:rPr>
          <w:b/>
          <w:u w:val="single"/>
        </w:rPr>
      </w:pPr>
      <w:r>
        <w:t>Capacitação em mercado e varejo</w:t>
      </w:r>
    </w:p>
    <w:p w14:paraId="0B19E209" w14:textId="5AD9EFD3" w:rsidR="0094099E" w:rsidRPr="006F18DF" w:rsidRDefault="003149F7" w:rsidP="0094099E">
      <w:pPr>
        <w:pStyle w:val="InformaesdeContato"/>
        <w:numPr>
          <w:ilvl w:val="0"/>
          <w:numId w:val="12"/>
        </w:numPr>
        <w:rPr>
          <w:b/>
          <w:u w:val="single"/>
        </w:rPr>
      </w:pPr>
      <w:r>
        <w:t xml:space="preserve">Informática básica </w:t>
      </w:r>
    </w:p>
    <w:p w14:paraId="75D262F1" w14:textId="232AA9F8" w:rsidR="006F18DF" w:rsidRDefault="006F18DF" w:rsidP="006F18DF">
      <w:pPr>
        <w:pStyle w:val="InformaesdeContato"/>
      </w:pPr>
    </w:p>
    <w:p w14:paraId="7F059C8F" w14:textId="4E5042A4" w:rsidR="006F18DF" w:rsidRDefault="006F18DF" w:rsidP="006F18DF">
      <w:pPr>
        <w:pStyle w:val="InformaesdeContato"/>
        <w:rPr>
          <w:b/>
          <w:u w:val="single"/>
        </w:rPr>
      </w:pPr>
      <w:r>
        <w:rPr>
          <w:b/>
          <w:u w:val="single"/>
        </w:rPr>
        <w:t>Experiência profissional</w:t>
      </w:r>
    </w:p>
    <w:p w14:paraId="78195AD3" w14:textId="7F2745EC" w:rsidR="001621D8" w:rsidRPr="001621D8" w:rsidRDefault="001621D8" w:rsidP="006F18DF">
      <w:pPr>
        <w:pStyle w:val="InformaesdeContato"/>
      </w:pPr>
      <w:r>
        <w:t xml:space="preserve">Hospital infantil padre Anchieta no período de </w:t>
      </w:r>
      <w:r w:rsidR="0035790E">
        <w:t>02/04/2018 a 10/09/2018</w:t>
      </w:r>
    </w:p>
    <w:p w14:paraId="280D9429" w14:textId="07721009" w:rsidR="003149F7" w:rsidRPr="006F18DF" w:rsidRDefault="003149F7" w:rsidP="003149F7">
      <w:pPr>
        <w:pStyle w:val="InformaesdeContato"/>
      </w:pPr>
    </w:p>
    <w:p w14:paraId="074FF8BC" w14:textId="77777777" w:rsidR="00D406B7" w:rsidRPr="0056414D" w:rsidRDefault="00D406B7" w:rsidP="00D406B7">
      <w:pPr>
        <w:pStyle w:val="InformaesdeContato"/>
      </w:pPr>
    </w:p>
    <w:p w14:paraId="79DE6543" w14:textId="4343FF1B" w:rsidR="00F11D59" w:rsidRDefault="00F11D59">
      <w:pPr>
        <w:pStyle w:val="Ttulo1"/>
      </w:pPr>
    </w:p>
    <w:p w14:paraId="63DFA74F" w14:textId="11357B74" w:rsidR="00F11D59" w:rsidRDefault="00F11D59">
      <w:pPr>
        <w:spacing w:after="180"/>
      </w:pPr>
    </w:p>
    <w:p w14:paraId="1622782A" w14:textId="3FE60A14" w:rsidR="00F11D59" w:rsidRDefault="00F11D59">
      <w:pPr>
        <w:pStyle w:val="Ttulo1"/>
      </w:pPr>
    </w:p>
    <w:p w14:paraId="43689D67" w14:textId="5C938A61" w:rsidR="00F11D59" w:rsidRDefault="00F11D59">
      <w:pPr>
        <w:pStyle w:val="Ttulo2"/>
      </w:pPr>
    </w:p>
    <w:p w14:paraId="1F6B5076" w14:textId="358C7226" w:rsidR="00F11D59" w:rsidRDefault="00F11D59"/>
    <w:p w14:paraId="72FA82C0" w14:textId="1CD8C519" w:rsidR="00F11D59" w:rsidRDefault="00F11D59">
      <w:pPr>
        <w:pStyle w:val="Ttulo1"/>
      </w:pPr>
    </w:p>
    <w:p w14:paraId="0F76EF52" w14:textId="79CD8EA0" w:rsidR="00F11D59" w:rsidRDefault="00F11D59">
      <w:pPr>
        <w:pStyle w:val="Ttulo2"/>
      </w:pPr>
    </w:p>
    <w:p w14:paraId="60C7E219" w14:textId="1A034903" w:rsidR="00F11D59" w:rsidRDefault="00F11D59">
      <w:pPr>
        <w:pStyle w:val="Ttulo3"/>
      </w:pPr>
    </w:p>
    <w:p w14:paraId="6F39B398" w14:textId="024DC4C7" w:rsidR="00F11D59" w:rsidRDefault="00F11D59"/>
    <w:p w14:paraId="13ABB83F" w14:textId="1F0B6D86" w:rsidR="00F11D59" w:rsidRDefault="00F11D59">
      <w:pPr>
        <w:pStyle w:val="Ttulo1"/>
      </w:pPr>
    </w:p>
    <w:p w14:paraId="3DC7FD43" w14:textId="5236E230" w:rsidR="00F11D59" w:rsidRDefault="00F11D59">
      <w:pPr>
        <w:pStyle w:val="Ttulo2"/>
      </w:pPr>
    </w:p>
    <w:p w14:paraId="3C4BCBE8" w14:textId="5A783C05"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85293" w14:textId="77777777" w:rsidR="00A118DD" w:rsidRDefault="00A118DD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4F615F3" w14:textId="77777777" w:rsidR="00A118DD" w:rsidRDefault="00A118DD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3B575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E2E62" w14:textId="77777777" w:rsidR="00A118DD" w:rsidRDefault="00A118DD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26AD4136" w14:textId="77777777" w:rsidR="00A118DD" w:rsidRDefault="00A118DD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AFB20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FAA13C" wp14:editId="51085CB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68D17C8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87F90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8DA34EB" wp14:editId="762D040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8EAA7E6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3C1189"/>
    <w:multiLevelType w:val="hybridMultilevel"/>
    <w:tmpl w:val="EA0C9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64555"/>
    <w:multiLevelType w:val="hybridMultilevel"/>
    <w:tmpl w:val="E5B02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92"/>
    <w:rsid w:val="00034C0D"/>
    <w:rsid w:val="001621D8"/>
    <w:rsid w:val="001F4768"/>
    <w:rsid w:val="003149F7"/>
    <w:rsid w:val="0035790E"/>
    <w:rsid w:val="004373C7"/>
    <w:rsid w:val="0056414D"/>
    <w:rsid w:val="006F18DF"/>
    <w:rsid w:val="007867EF"/>
    <w:rsid w:val="008F7662"/>
    <w:rsid w:val="00933480"/>
    <w:rsid w:val="0094099E"/>
    <w:rsid w:val="009F3C55"/>
    <w:rsid w:val="00A118DD"/>
    <w:rsid w:val="00B67734"/>
    <w:rsid w:val="00BF21EB"/>
    <w:rsid w:val="00C56418"/>
    <w:rsid w:val="00D406B7"/>
    <w:rsid w:val="00DA1944"/>
    <w:rsid w:val="00E40E39"/>
    <w:rsid w:val="00EB6192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E9D8A0"/>
  <w15:chartTrackingRefBased/>
  <w15:docId w15:val="{FFB7B377-8272-1145-922F-2FC2AAD0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56414D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brunaluciana704@yahoo.com.br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1F99891-308B-2547-B645-18918A53A21A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%7b51F99891-308B-2547-B645-18918A53A21A%7dtf50002038.dotx</Template>
  <TotalTime>0</TotalTime>
  <Pages>2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brunaluciana704@yahoo.com.br</dc:creator>
  <cp:keywords/>
  <dc:description/>
  <cp:lastModifiedBy>brunaluciana704@yahoo.com.br</cp:lastModifiedBy>
  <cp:revision>2</cp:revision>
  <dcterms:created xsi:type="dcterms:W3CDTF">2018-12-19T22:55:00Z</dcterms:created>
  <dcterms:modified xsi:type="dcterms:W3CDTF">2018-12-19T22:55:00Z</dcterms:modified>
</cp:coreProperties>
</file>