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0C" w:rsidRPr="00C12A51" w:rsidRDefault="00334895" w:rsidP="000B17E0">
      <w:pPr>
        <w:pStyle w:val="Ttulo5"/>
        <w:rPr>
          <w:rFonts w:ascii="Arial" w:eastAsia="Times New Roman" w:hAnsi="Arial" w:cs="Arial"/>
          <w:b/>
          <w:i w:val="0"/>
          <w:iCs w:val="0"/>
          <w:color w:val="auto"/>
          <w:sz w:val="28"/>
          <w:lang w:val="pt-BR" w:eastAsia="en-US"/>
        </w:rPr>
      </w:pPr>
      <w:r>
        <w:rPr>
          <w:rFonts w:ascii="Arial" w:eastAsia="Times New Roman" w:hAnsi="Arial" w:cs="Arial"/>
          <w:b/>
          <w:i w:val="0"/>
          <w:iCs w:val="0"/>
          <w:color w:val="auto"/>
          <w:sz w:val="28"/>
          <w:lang w:val="pt-BR" w:eastAsia="en-US"/>
        </w:rPr>
        <w:t>CARINE BATISTA</w:t>
      </w:r>
      <w:r>
        <w:rPr>
          <w:rFonts w:ascii="Arial" w:eastAsia="Times New Roman" w:hAnsi="Arial" w:cs="Arial"/>
          <w:b/>
          <w:i w:val="0"/>
          <w:iCs w:val="0"/>
          <w:color w:val="auto"/>
          <w:sz w:val="28"/>
          <w:lang w:val="pt-BR" w:eastAsia="en-US"/>
        </w:rPr>
        <w:tab/>
      </w:r>
    </w:p>
    <w:p w:rsidR="00F37DFE" w:rsidRPr="00F37DFE" w:rsidRDefault="0011140C" w:rsidP="00BD1CFA">
      <w:pPr>
        <w:pStyle w:val="Default"/>
        <w:rPr>
          <w:sz w:val="22"/>
        </w:rPr>
      </w:pPr>
      <w:r w:rsidRPr="006C45CC">
        <w:rPr>
          <w:sz w:val="22"/>
        </w:rPr>
        <w:t>S</w:t>
      </w:r>
      <w:r w:rsidR="00F17170">
        <w:rPr>
          <w:sz w:val="22"/>
        </w:rPr>
        <w:t>olteira, 27</w:t>
      </w:r>
      <w:r w:rsidR="007703CB" w:rsidRPr="006C45CC">
        <w:rPr>
          <w:sz w:val="22"/>
        </w:rPr>
        <w:t xml:space="preserve"> anos.</w:t>
      </w:r>
    </w:p>
    <w:p w:rsidR="007703CB" w:rsidRPr="006C45CC" w:rsidRDefault="00334895" w:rsidP="007703CB">
      <w:pPr>
        <w:spacing w:after="0" w:line="240" w:lineRule="auto"/>
        <w:jc w:val="both"/>
        <w:rPr>
          <w:rFonts w:ascii="Arial" w:eastAsia="Calibri" w:hAnsi="Arial" w:cs="Arial"/>
          <w:color w:val="000000"/>
          <w:sz w:val="22"/>
          <w:szCs w:val="24"/>
        </w:rPr>
      </w:pPr>
      <w:r>
        <w:rPr>
          <w:rFonts w:ascii="Arial" w:eastAsia="Calibri" w:hAnsi="Arial" w:cs="Arial"/>
          <w:color w:val="000000"/>
          <w:sz w:val="22"/>
          <w:szCs w:val="24"/>
        </w:rPr>
        <w:t>R. Conde Dolabela – Francisco Pereira</w:t>
      </w:r>
      <w:r w:rsidR="007703CB" w:rsidRPr="006C45CC">
        <w:rPr>
          <w:rFonts w:ascii="Arial" w:eastAsia="Calibri" w:hAnsi="Arial" w:cs="Arial"/>
          <w:color w:val="000000"/>
          <w:sz w:val="22"/>
          <w:szCs w:val="24"/>
        </w:rPr>
        <w:t xml:space="preserve">, </w:t>
      </w:r>
      <w:r>
        <w:rPr>
          <w:rFonts w:ascii="Arial" w:eastAsia="Calibri" w:hAnsi="Arial" w:cs="Arial"/>
          <w:color w:val="000000"/>
          <w:sz w:val="22"/>
          <w:szCs w:val="24"/>
        </w:rPr>
        <w:t>Lagoa Santa - MG</w:t>
      </w:r>
    </w:p>
    <w:p w:rsidR="007703CB" w:rsidRPr="00D2124D" w:rsidRDefault="007703CB" w:rsidP="007703CB">
      <w:pPr>
        <w:spacing w:after="0" w:line="240" w:lineRule="auto"/>
        <w:jc w:val="both"/>
        <w:rPr>
          <w:rFonts w:ascii="Arial" w:eastAsia="Calibri" w:hAnsi="Arial" w:cs="Arial"/>
          <w:color w:val="auto"/>
          <w:sz w:val="22"/>
          <w:szCs w:val="24"/>
        </w:rPr>
      </w:pPr>
      <w:r w:rsidRPr="00D2124D">
        <w:rPr>
          <w:rFonts w:ascii="Arial" w:hAnsi="Arial" w:cs="Arial"/>
          <w:color w:val="auto"/>
          <w:sz w:val="22"/>
          <w:szCs w:val="24"/>
        </w:rPr>
        <w:t>Contatos: (</w:t>
      </w:r>
      <w:r w:rsidR="00334895">
        <w:rPr>
          <w:rFonts w:ascii="Arial" w:eastAsia="Calibri" w:hAnsi="Arial" w:cs="Arial"/>
          <w:color w:val="auto"/>
          <w:sz w:val="22"/>
          <w:szCs w:val="24"/>
        </w:rPr>
        <w:t>31) 98679-5853</w:t>
      </w:r>
      <w:r w:rsidR="00F56CBC">
        <w:rPr>
          <w:rFonts w:ascii="Arial" w:eastAsia="Calibri" w:hAnsi="Arial" w:cs="Arial"/>
          <w:color w:val="auto"/>
          <w:sz w:val="22"/>
          <w:szCs w:val="24"/>
        </w:rPr>
        <w:t xml:space="preserve"> ou (31)994494745</w:t>
      </w:r>
    </w:p>
    <w:p w:rsidR="00A01764" w:rsidRPr="00A01764" w:rsidRDefault="007703CB" w:rsidP="00A01764">
      <w:pPr>
        <w:spacing w:after="0" w:line="240" w:lineRule="auto"/>
        <w:jc w:val="both"/>
        <w:rPr>
          <w:rFonts w:ascii="Arial" w:eastAsia="Calibri" w:hAnsi="Arial" w:cs="Arial"/>
          <w:color w:val="000000"/>
          <w:sz w:val="22"/>
          <w:szCs w:val="24"/>
        </w:rPr>
      </w:pPr>
      <w:r w:rsidRPr="006C45CC">
        <w:rPr>
          <w:rFonts w:ascii="Arial" w:eastAsia="Calibri" w:hAnsi="Arial" w:cs="Arial"/>
          <w:color w:val="000000"/>
          <w:sz w:val="22"/>
          <w:szCs w:val="24"/>
        </w:rPr>
        <w:t>Em</w:t>
      </w:r>
      <w:r w:rsidR="00334895">
        <w:rPr>
          <w:rFonts w:ascii="Arial" w:eastAsia="Calibri" w:hAnsi="Arial" w:cs="Arial"/>
          <w:color w:val="000000"/>
          <w:sz w:val="22"/>
          <w:szCs w:val="24"/>
        </w:rPr>
        <w:t xml:space="preserve">ail: </w:t>
      </w:r>
      <w:hyperlink r:id="rId9" w:history="1">
        <w:r w:rsidR="00972E46" w:rsidRPr="00075866">
          <w:rPr>
            <w:rStyle w:val="Hyperlink"/>
            <w:rFonts w:ascii="Arial" w:eastAsia="Calibri" w:hAnsi="Arial" w:cs="Arial"/>
            <w:sz w:val="22"/>
            <w:szCs w:val="24"/>
          </w:rPr>
          <w:t>carine.lilinha@gmail.com</w:t>
        </w:r>
      </w:hyperlink>
    </w:p>
    <w:p w:rsidR="00B907EF" w:rsidRDefault="00972E46" w:rsidP="00972E46">
      <w:pPr>
        <w:pStyle w:val="Seo"/>
        <w:rPr>
          <w:rFonts w:ascii="Arial" w:hAnsi="Arial" w:cs="Arial"/>
          <w:sz w:val="24"/>
          <w:szCs w:val="24"/>
        </w:rPr>
      </w:pPr>
      <w:r w:rsidRPr="00972E46">
        <w:rPr>
          <w:rFonts w:ascii="Arial" w:hAnsi="Arial" w:cs="Arial"/>
          <w:sz w:val="24"/>
          <w:szCs w:val="24"/>
        </w:rPr>
        <w:t>OBJETIVO PROFISSIONAL</w:t>
      </w:r>
    </w:p>
    <w:p w:rsidR="00B907EF" w:rsidRPr="00972E46" w:rsidRDefault="00B907EF" w:rsidP="00972E46">
      <w:pPr>
        <w:pStyle w:val="Seo"/>
        <w:rPr>
          <w:rFonts w:ascii="Arial" w:hAnsi="Arial" w:cs="Arial"/>
          <w:sz w:val="24"/>
          <w:szCs w:val="24"/>
        </w:rPr>
      </w:pPr>
    </w:p>
    <w:p w:rsidR="00972E46" w:rsidRDefault="00972E46" w:rsidP="00972E46">
      <w:pPr>
        <w:pStyle w:val="Default"/>
        <w:rPr>
          <w:color w:val="auto"/>
        </w:rPr>
      </w:pPr>
      <w:r>
        <w:rPr>
          <w:color w:val="auto"/>
        </w:rPr>
        <w:t>Técnico em Enfermagem</w:t>
      </w:r>
    </w:p>
    <w:p w:rsidR="00B907EF" w:rsidRDefault="00B907EF" w:rsidP="00972E46">
      <w:pPr>
        <w:pStyle w:val="Default"/>
        <w:rPr>
          <w:color w:val="auto"/>
        </w:rPr>
      </w:pPr>
    </w:p>
    <w:p w:rsidR="00972E46" w:rsidRDefault="00972E46" w:rsidP="00972E46">
      <w:pPr>
        <w:pStyle w:val="Default"/>
      </w:pPr>
      <w:r w:rsidRPr="00972E46">
        <w:t>QUALIFICAÇÕES</w:t>
      </w:r>
      <w:r w:rsidR="00B907EF">
        <w:t xml:space="preserve"> </w:t>
      </w:r>
      <w:r>
        <w:t xml:space="preserve"> PROFISSIONAL</w:t>
      </w:r>
    </w:p>
    <w:p w:rsidR="00B907EF" w:rsidRDefault="00B907EF" w:rsidP="00972E46">
      <w:pPr>
        <w:pStyle w:val="Default"/>
      </w:pPr>
    </w:p>
    <w:p w:rsidR="008835A9" w:rsidRDefault="00972E46" w:rsidP="00972E46">
      <w:pPr>
        <w:rPr>
          <w:rFonts w:ascii="Arial" w:eastAsia="Calibri" w:hAnsi="Arial" w:cs="Arial"/>
          <w:color w:val="000000"/>
          <w:sz w:val="24"/>
          <w:szCs w:val="24"/>
        </w:rPr>
      </w:pPr>
      <w:r w:rsidRPr="00972E46">
        <w:rPr>
          <w:rFonts w:ascii="Arial" w:eastAsia="Calibri" w:hAnsi="Arial" w:cs="Arial"/>
          <w:color w:val="000000"/>
          <w:sz w:val="24"/>
          <w:szCs w:val="24"/>
        </w:rPr>
        <w:t>Trabalho em equipe, bom relacionamento interpessoal, interesse em novas atividades e crescimento profissional , aten</w:t>
      </w:r>
      <w:r>
        <w:rPr>
          <w:rFonts w:ascii="Arial" w:eastAsia="Calibri" w:hAnsi="Arial" w:cs="Arial"/>
          <w:color w:val="000000"/>
          <w:sz w:val="24"/>
          <w:szCs w:val="24"/>
        </w:rPr>
        <w:t>der as necessidades da empresa.</w:t>
      </w:r>
    </w:p>
    <w:p w:rsidR="00972E46" w:rsidRDefault="00B907EF" w:rsidP="00972E46">
      <w:pPr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auto"/>
          <w:sz w:val="24"/>
        </w:rPr>
        <w:t>FORMAÇÃO</w:t>
      </w:r>
    </w:p>
    <w:p w:rsidR="00972E46" w:rsidRDefault="005F41D3" w:rsidP="00972E46">
      <w:pPr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2"/>
          <w:szCs w:val="24"/>
        </w:rPr>
        <w:t>Ensino Médio Completo Conlusão 2009</w:t>
      </w:r>
    </w:p>
    <w:p w:rsidR="00972E46" w:rsidRDefault="00B907EF" w:rsidP="00972E46">
      <w:pPr>
        <w:rPr>
          <w:rFonts w:ascii="Arial" w:eastAsia="Calibri" w:hAnsi="Arial" w:cs="Arial"/>
          <w:color w:val="000000"/>
          <w:sz w:val="22"/>
          <w:szCs w:val="24"/>
        </w:rPr>
      </w:pPr>
      <w:r>
        <w:rPr>
          <w:rFonts w:ascii="Arial" w:eastAsia="Calibri" w:hAnsi="Arial" w:cs="Arial"/>
          <w:color w:val="000000"/>
          <w:sz w:val="22"/>
          <w:szCs w:val="24"/>
        </w:rPr>
        <w:t xml:space="preserve">Curso de </w:t>
      </w:r>
      <w:r w:rsidR="007703CB" w:rsidRPr="006C45CC">
        <w:rPr>
          <w:rFonts w:ascii="Arial" w:eastAsia="Calibri" w:hAnsi="Arial" w:cs="Arial"/>
          <w:color w:val="000000"/>
          <w:sz w:val="22"/>
          <w:szCs w:val="24"/>
        </w:rPr>
        <w:t xml:space="preserve">Técnico em </w:t>
      </w:r>
      <w:r w:rsidR="00972E46">
        <w:rPr>
          <w:rFonts w:ascii="Arial" w:eastAsia="Calibri" w:hAnsi="Arial" w:cs="Arial"/>
          <w:color w:val="000000"/>
          <w:sz w:val="22"/>
          <w:szCs w:val="24"/>
        </w:rPr>
        <w:t>Enfermagem</w:t>
      </w:r>
    </w:p>
    <w:p w:rsidR="007703CB" w:rsidRPr="00972E46" w:rsidRDefault="00334895" w:rsidP="00972E46">
      <w:pPr>
        <w:rPr>
          <w:rFonts w:ascii="Arial" w:eastAsia="Calibri" w:hAnsi="Arial" w:cs="Arial"/>
          <w:color w:val="000000"/>
          <w:sz w:val="22"/>
          <w:szCs w:val="24"/>
        </w:rPr>
      </w:pPr>
      <w:r>
        <w:rPr>
          <w:rFonts w:ascii="Arial" w:eastAsia="Calibri" w:hAnsi="Arial" w:cs="Arial"/>
          <w:color w:val="000000"/>
          <w:sz w:val="22"/>
          <w:szCs w:val="24"/>
        </w:rPr>
        <w:t>Escola Santa Clara - Vespasiano –</w:t>
      </w:r>
      <w:r w:rsidR="0016611E">
        <w:rPr>
          <w:rFonts w:ascii="Arial" w:eastAsia="Calibri" w:hAnsi="Arial" w:cs="Arial"/>
          <w:color w:val="000000"/>
          <w:sz w:val="22"/>
          <w:szCs w:val="24"/>
        </w:rPr>
        <w:t xml:space="preserve"> Conclusã</w:t>
      </w:r>
      <w:r w:rsidR="00F17170">
        <w:rPr>
          <w:rFonts w:ascii="Arial" w:eastAsia="Calibri" w:hAnsi="Arial" w:cs="Arial"/>
          <w:color w:val="000000"/>
          <w:sz w:val="22"/>
          <w:szCs w:val="24"/>
        </w:rPr>
        <w:t>o: 07</w:t>
      </w:r>
      <w:r w:rsidR="00912DD3">
        <w:rPr>
          <w:rFonts w:ascii="Arial" w:eastAsia="Calibri" w:hAnsi="Arial" w:cs="Arial"/>
          <w:color w:val="000000"/>
          <w:sz w:val="22"/>
          <w:szCs w:val="24"/>
        </w:rPr>
        <w:t>/2018</w:t>
      </w:r>
      <w:r w:rsidR="008835A9">
        <w:rPr>
          <w:rFonts w:ascii="Arial" w:eastAsia="Calibri" w:hAnsi="Arial" w:cs="Arial"/>
          <w:color w:val="000000"/>
          <w:sz w:val="22"/>
          <w:szCs w:val="24"/>
        </w:rPr>
        <w:t xml:space="preserve"> Coren Ativo</w:t>
      </w:r>
    </w:p>
    <w:p w:rsidR="00D068A0" w:rsidRPr="00F37DFE" w:rsidRDefault="00F56CBC" w:rsidP="00F37DFE">
      <w:pPr>
        <w:spacing w:after="0" w:line="240" w:lineRule="auto"/>
        <w:jc w:val="both"/>
        <w:rPr>
          <w:rFonts w:ascii="Arial" w:eastAsia="Calibri" w:hAnsi="Arial" w:cs="Arial"/>
          <w:color w:val="000000"/>
          <w:sz w:val="22"/>
          <w:szCs w:val="24"/>
        </w:rPr>
      </w:pPr>
      <w:r>
        <w:rPr>
          <w:rFonts w:ascii="Arial" w:eastAsia="Calibri" w:hAnsi="Arial" w:cs="Arial"/>
          <w:color w:val="000000"/>
          <w:sz w:val="22"/>
          <w:szCs w:val="24"/>
        </w:rPr>
        <w:t xml:space="preserve">Estágio Supervisionado- Conclusão 09\2018 </w:t>
      </w:r>
    </w:p>
    <w:p w:rsidR="00B76E2A" w:rsidRPr="00C12A51" w:rsidRDefault="006C63B2" w:rsidP="00F74779">
      <w:pPr>
        <w:pStyle w:val="Seo"/>
        <w:spacing w:line="360" w:lineRule="auto"/>
        <w:jc w:val="both"/>
        <w:rPr>
          <w:rFonts w:ascii="Arial" w:hAnsi="Arial" w:cs="Arial"/>
          <w:color w:val="auto"/>
          <w:sz w:val="24"/>
        </w:rPr>
      </w:pPr>
      <w:r w:rsidRPr="00C12A51">
        <w:rPr>
          <w:rFonts w:ascii="Arial" w:hAnsi="Arial" w:cs="Arial"/>
          <w:color w:val="auto"/>
          <w:sz w:val="24"/>
        </w:rPr>
        <w:t>EXPERIê</w:t>
      </w:r>
      <w:r w:rsidR="00756035" w:rsidRPr="00C12A51">
        <w:rPr>
          <w:rFonts w:ascii="Arial" w:hAnsi="Arial" w:cs="Arial"/>
          <w:color w:val="auto"/>
          <w:sz w:val="24"/>
        </w:rPr>
        <w:t>NCIA PROFISSIONAL</w:t>
      </w:r>
      <w:r w:rsidR="00B907EF">
        <w:rPr>
          <w:rFonts w:ascii="Arial" w:hAnsi="Arial" w:cs="Arial"/>
          <w:color w:val="auto"/>
          <w:sz w:val="24"/>
        </w:rPr>
        <w:t xml:space="preserve"> </w:t>
      </w:r>
    </w:p>
    <w:p w:rsidR="00E04CDE" w:rsidRPr="00F56CBC" w:rsidRDefault="000F7D90" w:rsidP="009D50FB">
      <w:pPr>
        <w:pStyle w:val="Seo"/>
        <w:spacing w:line="360" w:lineRule="auto"/>
        <w:jc w:val="both"/>
        <w:rPr>
          <w:rFonts w:ascii="Arial" w:hAnsi="Arial" w:cs="Arial"/>
          <w:color w:val="000000"/>
          <w:sz w:val="22"/>
        </w:rPr>
      </w:pPr>
      <w:r w:rsidRPr="006C63B2">
        <w:rPr>
          <w:rFonts w:ascii="Arial" w:hAnsi="Arial" w:cs="Arial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2" name="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377A50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70" o:spid="_x0000_s1026" type="#_x0000_t32" style="position:absolute;margin-left:.3pt;margin-top:6.05pt;width:478.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811EB1" w:rsidRPr="00F56CBC" w:rsidRDefault="00811EB1" w:rsidP="009B0367">
      <w:pPr>
        <w:pStyle w:val="Realizaes"/>
      </w:pPr>
      <w:r w:rsidRPr="00F56CBC">
        <w:t>Estágio</w:t>
      </w:r>
      <w:r w:rsidR="00E04CDE" w:rsidRPr="00F56CBC">
        <w:t xml:space="preserve"> Orientado</w:t>
      </w:r>
      <w:r w:rsidRPr="00F56CBC">
        <w:t xml:space="preserve"> </w:t>
      </w:r>
      <w:r w:rsidR="00E04CDE" w:rsidRPr="00F56CBC">
        <w:t xml:space="preserve">- </w:t>
      </w:r>
      <w:r w:rsidR="008835A9">
        <w:t>Pronto Socorro  UPA</w:t>
      </w:r>
      <w:r w:rsidR="00F17170" w:rsidRPr="00F56CBC">
        <w:t xml:space="preserve">24Horas </w:t>
      </w:r>
      <w:r w:rsidR="002043D2" w:rsidRPr="00F56CBC">
        <w:t>Prefeito</w:t>
      </w:r>
      <w:r w:rsidR="00F17170" w:rsidRPr="00F56CBC">
        <w:t xml:space="preserve"> luiz Issa</w:t>
      </w:r>
    </w:p>
    <w:p w:rsidR="00811EB1" w:rsidRPr="00F56CBC" w:rsidRDefault="00811EB1" w:rsidP="009B0367">
      <w:pPr>
        <w:pStyle w:val="Realizaes"/>
      </w:pPr>
      <w:r w:rsidRPr="00F56CBC">
        <w:t xml:space="preserve">Estágio </w:t>
      </w:r>
      <w:r w:rsidR="00E04CDE" w:rsidRPr="00F56CBC">
        <w:t xml:space="preserve">Orientado - </w:t>
      </w:r>
      <w:r w:rsidRPr="00F56CBC">
        <w:t>Clinica Médica</w:t>
      </w:r>
      <w:r w:rsidR="00F17170" w:rsidRPr="00F56CBC">
        <w:t xml:space="preserve">  UPA24Horas </w:t>
      </w:r>
      <w:r w:rsidR="002043D2" w:rsidRPr="00F56CBC">
        <w:t xml:space="preserve"> Prefeito </w:t>
      </w:r>
      <w:r w:rsidR="00F17170" w:rsidRPr="00F56CBC">
        <w:t>luiz Issa</w:t>
      </w:r>
      <w:r w:rsidR="008835A9">
        <w:t xml:space="preserve"> </w:t>
      </w:r>
    </w:p>
    <w:p w:rsidR="00811EB1" w:rsidRPr="00F56CBC" w:rsidRDefault="00811EB1" w:rsidP="009B0367">
      <w:pPr>
        <w:pStyle w:val="Realizaes"/>
      </w:pPr>
      <w:r w:rsidRPr="00F56CBC">
        <w:t xml:space="preserve">Estágio </w:t>
      </w:r>
      <w:r w:rsidR="00E04CDE" w:rsidRPr="00F56CBC">
        <w:t xml:space="preserve">Orientado - </w:t>
      </w:r>
      <w:r w:rsidRPr="00F56CBC">
        <w:t xml:space="preserve">Clinica Pediátrica </w:t>
      </w:r>
      <w:r w:rsidR="00F17170" w:rsidRPr="00F56CBC">
        <w:t>UPA24Horas Prefeito luis Issa</w:t>
      </w:r>
    </w:p>
    <w:p w:rsidR="00E04CDE" w:rsidRPr="00F56CBC" w:rsidRDefault="00E04CDE" w:rsidP="009B0367">
      <w:pPr>
        <w:pStyle w:val="Realizaes"/>
      </w:pPr>
      <w:r w:rsidRPr="00F56CBC">
        <w:t>Estágio Orientado - Saúde Mental</w:t>
      </w:r>
      <w:r w:rsidR="002043D2" w:rsidRPr="00F56CBC">
        <w:t xml:space="preserve"> Caps Adulto,Infantil, R</w:t>
      </w:r>
      <w:r w:rsidR="008835A9">
        <w:t>ecidência terapêutica</w:t>
      </w:r>
    </w:p>
    <w:p w:rsidR="00E04CDE" w:rsidRPr="00F56CBC" w:rsidRDefault="00E04CDE" w:rsidP="009B0367">
      <w:pPr>
        <w:pStyle w:val="Realizaes"/>
      </w:pPr>
      <w:r w:rsidRPr="00F56CBC">
        <w:t>Estágio Orientado - Saúde Coletiva</w:t>
      </w:r>
      <w:r w:rsidR="008835A9">
        <w:t xml:space="preserve"> PSF Cêlvia</w:t>
      </w:r>
    </w:p>
    <w:p w:rsidR="00877FD0" w:rsidRDefault="00E04CDE" w:rsidP="009B0367">
      <w:pPr>
        <w:pStyle w:val="Realizaes"/>
      </w:pPr>
      <w:r w:rsidRPr="00F56CBC">
        <w:t>Estágio Orientado - CME</w:t>
      </w:r>
      <w:r w:rsidR="008835A9">
        <w:t xml:space="preserve"> UPA 24Horas Prefeito Luiz Issa</w:t>
      </w:r>
    </w:p>
    <w:p w:rsidR="00F37DFE" w:rsidRPr="00F37DFE" w:rsidRDefault="00F37DFE" w:rsidP="009B0367">
      <w:pPr>
        <w:pStyle w:val="Realizaes"/>
      </w:pPr>
    </w:p>
    <w:p w:rsidR="004B1C1D" w:rsidRDefault="004B1C1D" w:rsidP="009B0367">
      <w:pPr>
        <w:pStyle w:val="Realizaes"/>
      </w:pPr>
      <w:r>
        <w:t xml:space="preserve">Hospital </w:t>
      </w:r>
      <w:r w:rsidR="00B60FD2">
        <w:t>Resid</w:t>
      </w:r>
      <w:r w:rsidR="000278F9">
        <w:t>ê</w:t>
      </w:r>
      <w:r w:rsidR="00B60FD2">
        <w:t>ncia</w:t>
      </w:r>
      <w:r w:rsidR="00A05751">
        <w:t xml:space="preserve"> Home Care </w:t>
      </w:r>
    </w:p>
    <w:p w:rsidR="00987EB1" w:rsidRDefault="00F44981" w:rsidP="009B0367">
      <w:pPr>
        <w:pStyle w:val="Realizaes"/>
      </w:pPr>
      <w:r>
        <w:t>Cargo: Técnico em Enfermagem</w:t>
      </w:r>
    </w:p>
    <w:p w:rsidR="00F44981" w:rsidRDefault="00A5661E" w:rsidP="009B0367">
      <w:pPr>
        <w:pStyle w:val="Realizaes"/>
      </w:pPr>
      <w:r>
        <w:t xml:space="preserve">Periodo: </w:t>
      </w:r>
      <w:r w:rsidR="009B0367">
        <w:t xml:space="preserve">24/01/2019 Somente Plantões </w:t>
      </w:r>
    </w:p>
    <w:p w:rsidR="00BF4CEA" w:rsidRDefault="00DB6132" w:rsidP="009B0367">
      <w:pPr>
        <w:pStyle w:val="Realizaes"/>
      </w:pPr>
      <w:r>
        <w:t xml:space="preserve">Funçao: </w:t>
      </w:r>
      <w:r w:rsidR="004C79E7">
        <w:t xml:space="preserve">Urgência e Emergência , cuidados em pacientes com </w:t>
      </w:r>
      <w:r w:rsidR="00A05751">
        <w:t>traqueostomia (tqt), gastrostmia (</w:t>
      </w:r>
      <w:r w:rsidR="006C334C">
        <w:t>gtt</w:t>
      </w:r>
      <w:r w:rsidR="00A05751">
        <w:t>)</w:t>
      </w:r>
      <w:r w:rsidR="006C5179">
        <w:t xml:space="preserve"> administraç</w:t>
      </w:r>
      <w:r w:rsidR="00BA7275">
        <w:t xml:space="preserve">âo de medicamentos, banho </w:t>
      </w:r>
      <w:r w:rsidR="00BF4CEA">
        <w:t>no leito, aspiraçao e outros.</w:t>
      </w:r>
    </w:p>
    <w:p w:rsidR="00BF4CEA" w:rsidRPr="00B16FC0" w:rsidRDefault="00A05751" w:rsidP="009B0367">
      <w:pPr>
        <w:pStyle w:val="Realizaes"/>
      </w:pPr>
      <w:r>
        <w:t xml:space="preserve">Fabio Ferreira </w:t>
      </w:r>
    </w:p>
    <w:p w:rsidR="003D03D1" w:rsidRDefault="003D03D1" w:rsidP="009B0367">
      <w:pPr>
        <w:pStyle w:val="Realizaes"/>
      </w:pPr>
      <w:r>
        <w:t>Cargo: Técnico em Enfermagem</w:t>
      </w:r>
    </w:p>
    <w:p w:rsidR="003D03D1" w:rsidRDefault="003D03D1" w:rsidP="009B0367">
      <w:pPr>
        <w:pStyle w:val="Realizaes"/>
      </w:pPr>
      <w:r>
        <w:t>Periodo:</w:t>
      </w:r>
      <w:r w:rsidR="00425778">
        <w:t xml:space="preserve"> 28/</w:t>
      </w:r>
      <w:r w:rsidR="009B0367">
        <w:t>01/2019 a 30/04/2019</w:t>
      </w:r>
    </w:p>
    <w:p w:rsidR="00320A76" w:rsidRDefault="00320A76" w:rsidP="009B0367">
      <w:pPr>
        <w:pStyle w:val="Realizaes"/>
      </w:pPr>
      <w:r>
        <w:t>Funç</w:t>
      </w:r>
      <w:r w:rsidR="006962E5">
        <w:t xml:space="preserve">ão: </w:t>
      </w:r>
      <w:r w:rsidR="00A05751">
        <w:t>Cuidados com dois bebes,</w:t>
      </w:r>
      <w:r w:rsidR="00C72D74">
        <w:t>alimentação, banho, higienizaç</w:t>
      </w:r>
      <w:r w:rsidR="00A05751">
        <w:t>ão e medicação.</w:t>
      </w:r>
    </w:p>
    <w:p w:rsidR="005C6B8C" w:rsidRPr="00C12A51" w:rsidRDefault="000B17E0" w:rsidP="005C6B8C">
      <w:pPr>
        <w:pStyle w:val="Seo"/>
        <w:spacing w:line="360" w:lineRule="auto"/>
        <w:jc w:val="both"/>
        <w:rPr>
          <w:rFonts w:ascii="Arial" w:hAnsi="Arial" w:cs="Arial"/>
          <w:color w:val="auto"/>
          <w:sz w:val="24"/>
        </w:rPr>
      </w:pPr>
      <w:r w:rsidRPr="00C12A51">
        <w:rPr>
          <w:rFonts w:ascii="Arial" w:hAnsi="Arial" w:cs="Arial"/>
          <w:color w:val="auto"/>
          <w:sz w:val="24"/>
        </w:rPr>
        <w:t xml:space="preserve">CURSOS EXTRACURRICULARES </w:t>
      </w:r>
      <w:bookmarkStart w:id="0" w:name="_GoBack"/>
      <w:bookmarkEnd w:id="0"/>
    </w:p>
    <w:p w:rsidR="000B17E0" w:rsidRPr="005F41D3" w:rsidRDefault="000F7D90" w:rsidP="005F41D3">
      <w:pPr>
        <w:pStyle w:val="PargrafodaLista"/>
        <w:tabs>
          <w:tab w:val="left" w:pos="2160"/>
        </w:tabs>
        <w:spacing w:after="0"/>
        <w:ind w:left="0"/>
        <w:rPr>
          <w:rFonts w:ascii="Arial" w:hAnsi="Arial" w:cs="Arial"/>
          <w:color w:val="auto"/>
          <w:sz w:val="22"/>
          <w:szCs w:val="22"/>
        </w:rPr>
      </w:pPr>
      <w:r w:rsidRPr="006C63B2">
        <w:rPr>
          <w:rFonts w:ascii="Arial" w:hAnsi="Arial" w:cs="Arial"/>
          <w:noProof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1" name="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65B86B6" id=" 172" o:spid="_x0000_s1026" type="#_x0000_t32" style="position:absolute;margin-left:.3pt;margin-top:6.05pt;width:47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11140C">
        <w:rPr>
          <w:rFonts w:ascii="Arial" w:hAnsi="Arial" w:cs="Arial"/>
          <w:color w:val="auto"/>
          <w:sz w:val="22"/>
          <w:szCs w:val="22"/>
        </w:rPr>
        <w:tab/>
      </w:r>
    </w:p>
    <w:p w:rsidR="009D50FB" w:rsidRDefault="007703CB" w:rsidP="007703CB">
      <w:pPr>
        <w:spacing w:after="0" w:line="240" w:lineRule="auto"/>
        <w:jc w:val="both"/>
        <w:rPr>
          <w:rFonts w:ascii="Arial" w:hAnsi="Arial" w:cs="Arial"/>
          <w:color w:val="000000"/>
          <w:sz w:val="22"/>
        </w:rPr>
      </w:pPr>
      <w:r w:rsidRPr="006C45CC">
        <w:rPr>
          <w:rFonts w:ascii="Arial" w:hAnsi="Arial" w:cs="Arial"/>
          <w:color w:val="000000"/>
          <w:sz w:val="22"/>
        </w:rPr>
        <w:t>Informática bási</w:t>
      </w:r>
      <w:r w:rsidR="00334895">
        <w:rPr>
          <w:rFonts w:ascii="Arial" w:hAnsi="Arial" w:cs="Arial"/>
          <w:color w:val="000000"/>
          <w:sz w:val="22"/>
        </w:rPr>
        <w:t>ca - Escola:</w:t>
      </w:r>
      <w:r w:rsidR="009D50FB">
        <w:rPr>
          <w:rFonts w:ascii="Arial" w:hAnsi="Arial" w:cs="Arial"/>
          <w:color w:val="000000"/>
          <w:sz w:val="22"/>
        </w:rPr>
        <w:t xml:space="preserve"> NS Informática – Duração: 1 ano </w:t>
      </w:r>
    </w:p>
    <w:p w:rsidR="009D50FB" w:rsidRDefault="009D50FB" w:rsidP="007703CB">
      <w:pPr>
        <w:spacing w:after="0" w:line="240" w:lineRule="auto"/>
        <w:jc w:val="both"/>
        <w:rPr>
          <w:rFonts w:ascii="Arial" w:hAnsi="Arial" w:cs="Arial"/>
          <w:color w:val="000000"/>
          <w:sz w:val="22"/>
        </w:rPr>
      </w:pPr>
    </w:p>
    <w:p w:rsidR="007703CB" w:rsidRDefault="00334895" w:rsidP="007703CB">
      <w:pPr>
        <w:spacing w:after="0" w:line="240" w:lineRule="auto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Resgate Básico</w:t>
      </w:r>
      <w:r w:rsidR="007703CB" w:rsidRPr="006C45CC">
        <w:rPr>
          <w:rFonts w:ascii="Arial" w:hAnsi="Arial" w:cs="Arial"/>
          <w:color w:val="000000"/>
          <w:sz w:val="22"/>
        </w:rPr>
        <w:t xml:space="preserve"> - E</w:t>
      </w:r>
      <w:r w:rsidR="00F3662B">
        <w:rPr>
          <w:rFonts w:ascii="Arial" w:hAnsi="Arial" w:cs="Arial"/>
          <w:color w:val="000000"/>
          <w:sz w:val="22"/>
        </w:rPr>
        <w:t xml:space="preserve">scola: </w:t>
      </w:r>
      <w:r>
        <w:rPr>
          <w:rFonts w:ascii="Arial" w:hAnsi="Arial" w:cs="Arial"/>
          <w:color w:val="000000"/>
          <w:sz w:val="22"/>
        </w:rPr>
        <w:t>Escola Santa Clara – Duração: 8 horas</w:t>
      </w:r>
    </w:p>
    <w:p w:rsidR="00A05B09" w:rsidRDefault="00A05B09" w:rsidP="00A05B09">
      <w:pPr>
        <w:spacing w:after="0" w:line="240" w:lineRule="auto"/>
        <w:jc w:val="both"/>
        <w:rPr>
          <w:rFonts w:ascii="Arial" w:hAnsi="Arial" w:cs="Arial"/>
          <w:color w:val="000000"/>
          <w:sz w:val="22"/>
        </w:rPr>
      </w:pPr>
    </w:p>
    <w:p w:rsidR="007703CB" w:rsidRPr="009D50FB" w:rsidRDefault="00A05B09" w:rsidP="009D50FB">
      <w:pPr>
        <w:spacing w:after="0" w:line="240" w:lineRule="auto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Cuidadora de Idosos </w:t>
      </w:r>
      <w:r w:rsidRPr="006C45CC">
        <w:rPr>
          <w:rFonts w:ascii="Arial" w:hAnsi="Arial" w:cs="Arial"/>
          <w:color w:val="000000"/>
          <w:sz w:val="22"/>
        </w:rPr>
        <w:t>- E</w:t>
      </w:r>
      <w:r>
        <w:rPr>
          <w:rFonts w:ascii="Arial" w:hAnsi="Arial" w:cs="Arial"/>
          <w:color w:val="000000"/>
          <w:sz w:val="22"/>
        </w:rPr>
        <w:t>scola: Escola Santa Clara – Duração: 40 horas</w:t>
      </w:r>
    </w:p>
    <w:sectPr w:rsidR="007703CB" w:rsidRPr="009D50FB" w:rsidSect="009C3B99">
      <w:footerReference w:type="default" r:id="rId10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6DF" w:rsidRDefault="003106DF">
      <w:r>
        <w:separator/>
      </w:r>
    </w:p>
  </w:endnote>
  <w:endnote w:type="continuationSeparator" w:id="0">
    <w:p w:rsidR="003106DF" w:rsidRDefault="0031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D3B" w:rsidRDefault="002E1D3B" w:rsidP="002E1D3B">
    <w:pPr>
      <w:spacing w:after="0"/>
      <w:jc w:val="right"/>
      <w:rPr>
        <w:rFonts w:ascii="Verdana" w:hAnsi="Verdana"/>
        <w:sz w:val="18"/>
        <w:szCs w:val="18"/>
      </w:rPr>
    </w:pPr>
  </w:p>
  <w:p w:rsidR="002E1D3B" w:rsidRPr="002E1D3B" w:rsidRDefault="002E1D3B" w:rsidP="002E1D3B">
    <w:pPr>
      <w:spacing w:after="0"/>
      <w:jc w:val="right"/>
      <w:rPr>
        <w:rFonts w:ascii="Verdana" w:hAnsi="Verdana"/>
        <w:sz w:val="16"/>
        <w:szCs w:val="16"/>
      </w:rPr>
    </w:pPr>
    <w:r w:rsidRPr="002E1D3B">
      <w:rPr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6DF" w:rsidRDefault="003106DF">
      <w:r>
        <w:separator/>
      </w:r>
    </w:p>
  </w:footnote>
  <w:footnote w:type="continuationSeparator" w:id="0">
    <w:p w:rsidR="003106DF" w:rsidRDefault="00310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2691247"/>
    <w:multiLevelType w:val="hybridMultilevel"/>
    <w:tmpl w:val="40FA04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CD23B1"/>
    <w:multiLevelType w:val="hybridMultilevel"/>
    <w:tmpl w:val="06461E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4" w15:restartNumberingAfterBreak="0">
    <w:nsid w:val="122B1C4A"/>
    <w:multiLevelType w:val="hybridMultilevel"/>
    <w:tmpl w:val="0FD6F3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6" w15:restartNumberingAfterBreak="0">
    <w:nsid w:val="19866CC6"/>
    <w:multiLevelType w:val="hybridMultilevel"/>
    <w:tmpl w:val="C37ADC6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A408B5"/>
    <w:multiLevelType w:val="hybridMultilevel"/>
    <w:tmpl w:val="009A5F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9" w15:restartNumberingAfterBreak="0">
    <w:nsid w:val="2DED2C14"/>
    <w:multiLevelType w:val="multilevel"/>
    <w:tmpl w:val="0000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0" w15:restartNumberingAfterBreak="0">
    <w:nsid w:val="32E94E04"/>
    <w:multiLevelType w:val="multilevel"/>
    <w:tmpl w:val="6DF2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3621D"/>
    <w:multiLevelType w:val="multilevel"/>
    <w:tmpl w:val="0000000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2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3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4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5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6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7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8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</w:abstractNum>
  <w:abstractNum w:abstractNumId="22" w15:restartNumberingAfterBreak="0">
    <w:nsid w:val="3A701802"/>
    <w:multiLevelType w:val="hybridMultilevel"/>
    <w:tmpl w:val="99E8FC9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ABA2055"/>
    <w:multiLevelType w:val="hybridMultilevel"/>
    <w:tmpl w:val="3E546D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A1275F"/>
    <w:multiLevelType w:val="hybridMultilevel"/>
    <w:tmpl w:val="7B1A0A5A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472C0"/>
    <w:multiLevelType w:val="hybridMultilevel"/>
    <w:tmpl w:val="540CB2B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D14097"/>
    <w:multiLevelType w:val="multilevel"/>
    <w:tmpl w:val="0000000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2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3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4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5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6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7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8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</w:abstractNum>
  <w:abstractNum w:abstractNumId="27" w15:restartNumberingAfterBreak="0">
    <w:nsid w:val="48594EA3"/>
    <w:multiLevelType w:val="hybridMultilevel"/>
    <w:tmpl w:val="8FE85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17241CD"/>
    <w:multiLevelType w:val="hybridMultilevel"/>
    <w:tmpl w:val="579ECC4C"/>
    <w:lvl w:ilvl="0" w:tplc="EF7A9A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7C39A2"/>
    <w:multiLevelType w:val="hybridMultilevel"/>
    <w:tmpl w:val="333A930A"/>
    <w:lvl w:ilvl="0" w:tplc="889C6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12A5B"/>
    <w:multiLevelType w:val="hybridMultilevel"/>
    <w:tmpl w:val="57BAD4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8D09CD"/>
    <w:multiLevelType w:val="hybridMultilevel"/>
    <w:tmpl w:val="BB08A9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30227"/>
    <w:multiLevelType w:val="hybridMultilevel"/>
    <w:tmpl w:val="FF2600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DD5934"/>
    <w:multiLevelType w:val="hybridMultilevel"/>
    <w:tmpl w:val="ADC25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A77AE3"/>
    <w:multiLevelType w:val="hybridMultilevel"/>
    <w:tmpl w:val="EE12C7EE"/>
    <w:lvl w:ilvl="0" w:tplc="F68E45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391FAA"/>
    <w:multiLevelType w:val="hybridMultilevel"/>
    <w:tmpl w:val="D4426A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3948D1"/>
    <w:multiLevelType w:val="hybridMultilevel"/>
    <w:tmpl w:val="608425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9C4F14"/>
    <w:multiLevelType w:val="hybridMultilevel"/>
    <w:tmpl w:val="1504B4C6"/>
    <w:lvl w:ilvl="0" w:tplc="FFFFFFFF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3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5"/>
  </w:num>
  <w:num w:numId="20">
    <w:abstractNumId w:val="13"/>
  </w:num>
  <w:num w:numId="21">
    <w:abstractNumId w:val="13"/>
  </w:num>
  <w:num w:numId="22">
    <w:abstractNumId w:val="13"/>
  </w:num>
  <w:num w:numId="23">
    <w:abstractNumId w:val="15"/>
  </w:num>
  <w:num w:numId="24">
    <w:abstractNumId w:val="18"/>
  </w:num>
  <w:num w:numId="25">
    <w:abstractNumId w:val="10"/>
  </w:num>
  <w:num w:numId="26">
    <w:abstractNumId w:val="28"/>
  </w:num>
  <w:num w:numId="27">
    <w:abstractNumId w:val="34"/>
  </w:num>
  <w:num w:numId="28">
    <w:abstractNumId w:val="39"/>
  </w:num>
  <w:num w:numId="29">
    <w:abstractNumId w:val="33"/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23"/>
  </w:num>
  <w:num w:numId="33">
    <w:abstractNumId w:val="11"/>
  </w:num>
  <w:num w:numId="34">
    <w:abstractNumId w:val="37"/>
  </w:num>
  <w:num w:numId="35">
    <w:abstractNumId w:val="12"/>
  </w:num>
  <w:num w:numId="36">
    <w:abstractNumId w:val="14"/>
  </w:num>
  <w:num w:numId="37">
    <w:abstractNumId w:val="27"/>
  </w:num>
  <w:num w:numId="38">
    <w:abstractNumId w:val="38"/>
  </w:num>
  <w:num w:numId="39">
    <w:abstractNumId w:val="35"/>
  </w:num>
  <w:num w:numId="40">
    <w:abstractNumId w:val="32"/>
  </w:num>
  <w:num w:numId="41">
    <w:abstractNumId w:val="36"/>
  </w:num>
  <w:num w:numId="42">
    <w:abstractNumId w:val="30"/>
  </w:num>
  <w:num w:numId="43">
    <w:abstractNumId w:val="16"/>
  </w:num>
  <w:num w:numId="44">
    <w:abstractNumId w:val="31"/>
  </w:num>
  <w:num w:numId="45">
    <w:abstractNumId w:val="25"/>
  </w:num>
  <w:num w:numId="46">
    <w:abstractNumId w:val="24"/>
  </w:num>
  <w:num w:numId="47">
    <w:abstractNumId w:val="22"/>
  </w:num>
  <w:num w:numId="48">
    <w:abstractNumId w:val="19"/>
  </w:num>
  <w:num w:numId="49">
    <w:abstractNumId w:val="21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BD"/>
    <w:rsid w:val="0000416D"/>
    <w:rsid w:val="0001444A"/>
    <w:rsid w:val="000160B1"/>
    <w:rsid w:val="000203E2"/>
    <w:rsid w:val="0002401A"/>
    <w:rsid w:val="00027310"/>
    <w:rsid w:val="000278F9"/>
    <w:rsid w:val="00043AAE"/>
    <w:rsid w:val="00060470"/>
    <w:rsid w:val="00085F0D"/>
    <w:rsid w:val="000A5B6F"/>
    <w:rsid w:val="000B17E0"/>
    <w:rsid w:val="000F7D90"/>
    <w:rsid w:val="0011140C"/>
    <w:rsid w:val="00127FD3"/>
    <w:rsid w:val="00131D48"/>
    <w:rsid w:val="00152E2F"/>
    <w:rsid w:val="00162195"/>
    <w:rsid w:val="001638B8"/>
    <w:rsid w:val="00163F2A"/>
    <w:rsid w:val="00165C2C"/>
    <w:rsid w:val="0016611E"/>
    <w:rsid w:val="0017120C"/>
    <w:rsid w:val="001A1305"/>
    <w:rsid w:val="001B4F7B"/>
    <w:rsid w:val="001C1E1A"/>
    <w:rsid w:val="001E1FBC"/>
    <w:rsid w:val="001F6901"/>
    <w:rsid w:val="002039BD"/>
    <w:rsid w:val="002043D2"/>
    <w:rsid w:val="00206ECA"/>
    <w:rsid w:val="00227A6B"/>
    <w:rsid w:val="002373C7"/>
    <w:rsid w:val="00254A01"/>
    <w:rsid w:val="002905DC"/>
    <w:rsid w:val="00292FEA"/>
    <w:rsid w:val="002A120B"/>
    <w:rsid w:val="002A3E43"/>
    <w:rsid w:val="002A44F5"/>
    <w:rsid w:val="002A49F9"/>
    <w:rsid w:val="002E1D3B"/>
    <w:rsid w:val="002E4173"/>
    <w:rsid w:val="002E46AE"/>
    <w:rsid w:val="00302B85"/>
    <w:rsid w:val="003106DF"/>
    <w:rsid w:val="00311B6B"/>
    <w:rsid w:val="00320A76"/>
    <w:rsid w:val="003302C2"/>
    <w:rsid w:val="0033196D"/>
    <w:rsid w:val="00334895"/>
    <w:rsid w:val="00386BB5"/>
    <w:rsid w:val="003A25C5"/>
    <w:rsid w:val="003B1F9D"/>
    <w:rsid w:val="003D03D1"/>
    <w:rsid w:val="003D3E9A"/>
    <w:rsid w:val="003E16DB"/>
    <w:rsid w:val="003E5C49"/>
    <w:rsid w:val="003F53F6"/>
    <w:rsid w:val="0042351D"/>
    <w:rsid w:val="00425778"/>
    <w:rsid w:val="004646F6"/>
    <w:rsid w:val="004838C6"/>
    <w:rsid w:val="00487A7F"/>
    <w:rsid w:val="004A21E7"/>
    <w:rsid w:val="004B1C1D"/>
    <w:rsid w:val="004C79E7"/>
    <w:rsid w:val="004E3987"/>
    <w:rsid w:val="004F4FF7"/>
    <w:rsid w:val="0050258E"/>
    <w:rsid w:val="005310DD"/>
    <w:rsid w:val="005657D9"/>
    <w:rsid w:val="00574EC1"/>
    <w:rsid w:val="005B5FD3"/>
    <w:rsid w:val="005C6B8C"/>
    <w:rsid w:val="005D132D"/>
    <w:rsid w:val="005E6BFC"/>
    <w:rsid w:val="005F41D3"/>
    <w:rsid w:val="005F7D7C"/>
    <w:rsid w:val="00604C66"/>
    <w:rsid w:val="00605C1B"/>
    <w:rsid w:val="0061165D"/>
    <w:rsid w:val="00626A45"/>
    <w:rsid w:val="0063424C"/>
    <w:rsid w:val="00635B19"/>
    <w:rsid w:val="00640211"/>
    <w:rsid w:val="00651B2A"/>
    <w:rsid w:val="006534D9"/>
    <w:rsid w:val="0067596E"/>
    <w:rsid w:val="00680BAF"/>
    <w:rsid w:val="0068333D"/>
    <w:rsid w:val="006962E5"/>
    <w:rsid w:val="006A53CD"/>
    <w:rsid w:val="006A6E25"/>
    <w:rsid w:val="006B6F8A"/>
    <w:rsid w:val="006C3182"/>
    <w:rsid w:val="006C334C"/>
    <w:rsid w:val="006C45CC"/>
    <w:rsid w:val="006C5179"/>
    <w:rsid w:val="006C63B2"/>
    <w:rsid w:val="006D14E8"/>
    <w:rsid w:val="006D5A24"/>
    <w:rsid w:val="006F59D3"/>
    <w:rsid w:val="00700038"/>
    <w:rsid w:val="00715562"/>
    <w:rsid w:val="00741D6E"/>
    <w:rsid w:val="00756035"/>
    <w:rsid w:val="007703CB"/>
    <w:rsid w:val="007A0BDE"/>
    <w:rsid w:val="007A3F4E"/>
    <w:rsid w:val="007D01A3"/>
    <w:rsid w:val="007D548C"/>
    <w:rsid w:val="007D60ED"/>
    <w:rsid w:val="007D7298"/>
    <w:rsid w:val="007E6777"/>
    <w:rsid w:val="0080239A"/>
    <w:rsid w:val="00811EB1"/>
    <w:rsid w:val="008209B9"/>
    <w:rsid w:val="00827C23"/>
    <w:rsid w:val="00832693"/>
    <w:rsid w:val="0083592B"/>
    <w:rsid w:val="00876DD7"/>
    <w:rsid w:val="00877FD0"/>
    <w:rsid w:val="00882EDA"/>
    <w:rsid w:val="008835A9"/>
    <w:rsid w:val="008862C2"/>
    <w:rsid w:val="00890B00"/>
    <w:rsid w:val="0089711E"/>
    <w:rsid w:val="008D1AA6"/>
    <w:rsid w:val="008F18CA"/>
    <w:rsid w:val="00902C90"/>
    <w:rsid w:val="00912DD3"/>
    <w:rsid w:val="009354A3"/>
    <w:rsid w:val="00937672"/>
    <w:rsid w:val="00951B7A"/>
    <w:rsid w:val="00956841"/>
    <w:rsid w:val="009634B5"/>
    <w:rsid w:val="0096705E"/>
    <w:rsid w:val="00967C1C"/>
    <w:rsid w:val="00972E46"/>
    <w:rsid w:val="009740B6"/>
    <w:rsid w:val="00977F6F"/>
    <w:rsid w:val="00987EB1"/>
    <w:rsid w:val="00991E85"/>
    <w:rsid w:val="009967CD"/>
    <w:rsid w:val="009B0367"/>
    <w:rsid w:val="009B7D82"/>
    <w:rsid w:val="009C3B99"/>
    <w:rsid w:val="009C5061"/>
    <w:rsid w:val="009C520D"/>
    <w:rsid w:val="009D50FB"/>
    <w:rsid w:val="009F142F"/>
    <w:rsid w:val="00A00E44"/>
    <w:rsid w:val="00A01764"/>
    <w:rsid w:val="00A05751"/>
    <w:rsid w:val="00A05B09"/>
    <w:rsid w:val="00A11675"/>
    <w:rsid w:val="00A14901"/>
    <w:rsid w:val="00A1730C"/>
    <w:rsid w:val="00A17348"/>
    <w:rsid w:val="00A21ADC"/>
    <w:rsid w:val="00A25CF8"/>
    <w:rsid w:val="00A27FAC"/>
    <w:rsid w:val="00A5661E"/>
    <w:rsid w:val="00A837C7"/>
    <w:rsid w:val="00AC370C"/>
    <w:rsid w:val="00B1200E"/>
    <w:rsid w:val="00B16FC0"/>
    <w:rsid w:val="00B25D24"/>
    <w:rsid w:val="00B30D63"/>
    <w:rsid w:val="00B3241E"/>
    <w:rsid w:val="00B41593"/>
    <w:rsid w:val="00B501EE"/>
    <w:rsid w:val="00B60FD2"/>
    <w:rsid w:val="00B63256"/>
    <w:rsid w:val="00B739BD"/>
    <w:rsid w:val="00B76CDE"/>
    <w:rsid w:val="00B76E2A"/>
    <w:rsid w:val="00B80EE1"/>
    <w:rsid w:val="00B87714"/>
    <w:rsid w:val="00B907EF"/>
    <w:rsid w:val="00B97E23"/>
    <w:rsid w:val="00BA378A"/>
    <w:rsid w:val="00BA7275"/>
    <w:rsid w:val="00BA7CD3"/>
    <w:rsid w:val="00BB53F5"/>
    <w:rsid w:val="00BC7257"/>
    <w:rsid w:val="00BD1CFA"/>
    <w:rsid w:val="00BF24EF"/>
    <w:rsid w:val="00BF4CEA"/>
    <w:rsid w:val="00C07673"/>
    <w:rsid w:val="00C12A51"/>
    <w:rsid w:val="00C2292F"/>
    <w:rsid w:val="00C55AF0"/>
    <w:rsid w:val="00C60EAB"/>
    <w:rsid w:val="00C72D74"/>
    <w:rsid w:val="00CA65BE"/>
    <w:rsid w:val="00CA6630"/>
    <w:rsid w:val="00CB1FCF"/>
    <w:rsid w:val="00CC219B"/>
    <w:rsid w:val="00CC21DB"/>
    <w:rsid w:val="00CE27E5"/>
    <w:rsid w:val="00CE726F"/>
    <w:rsid w:val="00D068A0"/>
    <w:rsid w:val="00D11CAE"/>
    <w:rsid w:val="00D2124D"/>
    <w:rsid w:val="00D343F1"/>
    <w:rsid w:val="00D53D8A"/>
    <w:rsid w:val="00D53FD2"/>
    <w:rsid w:val="00D55613"/>
    <w:rsid w:val="00D56DFF"/>
    <w:rsid w:val="00D57DEC"/>
    <w:rsid w:val="00D62D7E"/>
    <w:rsid w:val="00D76766"/>
    <w:rsid w:val="00DB4CBC"/>
    <w:rsid w:val="00DB6132"/>
    <w:rsid w:val="00DD7E42"/>
    <w:rsid w:val="00DE4312"/>
    <w:rsid w:val="00E01C75"/>
    <w:rsid w:val="00E048E0"/>
    <w:rsid w:val="00E04CDE"/>
    <w:rsid w:val="00E07677"/>
    <w:rsid w:val="00E216E8"/>
    <w:rsid w:val="00E26111"/>
    <w:rsid w:val="00E27AA8"/>
    <w:rsid w:val="00E33A74"/>
    <w:rsid w:val="00E378CD"/>
    <w:rsid w:val="00E55EC3"/>
    <w:rsid w:val="00E708D3"/>
    <w:rsid w:val="00E922B0"/>
    <w:rsid w:val="00EA5EF2"/>
    <w:rsid w:val="00EC3B94"/>
    <w:rsid w:val="00EE263C"/>
    <w:rsid w:val="00EF49A7"/>
    <w:rsid w:val="00F0605E"/>
    <w:rsid w:val="00F17170"/>
    <w:rsid w:val="00F20257"/>
    <w:rsid w:val="00F2193A"/>
    <w:rsid w:val="00F23190"/>
    <w:rsid w:val="00F26226"/>
    <w:rsid w:val="00F3662B"/>
    <w:rsid w:val="00F37DFE"/>
    <w:rsid w:val="00F44981"/>
    <w:rsid w:val="00F56CBC"/>
    <w:rsid w:val="00F6631E"/>
    <w:rsid w:val="00F74779"/>
    <w:rsid w:val="00F91C18"/>
    <w:rsid w:val="00F95CBD"/>
    <w:rsid w:val="00FA3990"/>
    <w:rsid w:val="00FC16FB"/>
    <w:rsid w:val="00FC20CA"/>
    <w:rsid w:val="00FC3E4E"/>
    <w:rsid w:val="00FD0616"/>
    <w:rsid w:val="00FE28D7"/>
    <w:rsid w:val="00FE3739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/>
    <o:shapelayout v:ext="edit">
      <o:idmap v:ext="edit" data="1"/>
    </o:shapelayout>
  </w:shapeDefaults>
  <w:doNotEmbedSmartTags/>
  <w:decimalSymbol w:val=","/>
  <w:listSeparator w:val=";"/>
  <w15:chartTrackingRefBased/>
  <w15:docId w15:val="{A47D069E-B270-FE44-B85F-120904B7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0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unhideWhenUsed/>
    <w:rsid w:val="009C3B99"/>
    <w:pPr>
      <w:spacing w:after="0"/>
      <w:outlineLvl w:val="4"/>
    </w:pPr>
    <w:rPr>
      <w:rFonts w:eastAsia="Century Schoolbook"/>
      <w:i/>
      <w:iCs/>
      <w:color w:val="E65B01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rFonts w:eastAsia="Century Schoolbook"/>
      <w:b/>
      <w:bCs/>
      <w:color w:val="E65B01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rFonts w:eastAsia="Century Schoolbook"/>
      <w:b/>
      <w:bCs/>
      <w:i/>
      <w:iCs/>
      <w:color w:val="E65B01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rFonts w:eastAsia="Century Schoolbook"/>
      <w:b/>
      <w:bCs/>
      <w:color w:val="3667C3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rFonts w:eastAsia="Century Schoolbook"/>
      <w:b/>
      <w:bCs/>
      <w:i/>
      <w:iCs/>
      <w:color w:val="3667C3"/>
      <w:sz w:val="18"/>
      <w:szCs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  <w:lang w:val="x-none" w:eastAsia="x-none"/>
    </w:rPr>
  </w:style>
  <w:style w:type="character" w:customStyle="1" w:styleId="CabealhoChar">
    <w:name w:val="Cabeçalho Char"/>
    <w:link w:val="Cabealho"/>
    <w:uiPriority w:val="99"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  <w:lang w:val="x-none" w:eastAsia="x-none"/>
    </w:r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rFonts w:eastAsia="Century Schoolbook"/>
      <w:b/>
      <w:bCs/>
      <w:lang w:val="x-none" w:eastAsia="x-none"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  <w:rPr>
      <w:lang w:eastAsia="x-none"/>
    </w:r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rFonts w:eastAsia="Century Schoolbook"/>
      <w:i/>
      <w:iCs/>
      <w:lang w:val="x-none" w:eastAsia="x-none"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iCs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rFonts w:eastAsia="Century Schoolbook"/>
      <w:i/>
      <w:iCs/>
      <w:color w:val="575F6D"/>
      <w:spacing w:val="5"/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  <w:lang w:val="x-none" w:eastAsia="x-none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  <w:lang w:eastAsia="x-none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  <w:lang w:eastAsia="x-none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  <w:rPr>
      <w:rFonts w:eastAsia="Century Schoolbook"/>
      <w:lang w:val="x-none"/>
    </w:r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uiPriority w:val="99"/>
    <w:unhideWhenUsed/>
    <w:rsid w:val="009C520D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9C520D"/>
    <w:pPr>
      <w:spacing w:after="0" w:line="240" w:lineRule="auto"/>
      <w:ind w:left="360"/>
    </w:pPr>
    <w:rPr>
      <w:rFonts w:ascii="Times New Roman" w:hAnsi="Times New Roman"/>
      <w:color w:val="auto"/>
      <w:sz w:val="28"/>
      <w:szCs w:val="24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9C520D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BD1CF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WW-Recuodecorpodetexto3">
    <w:name w:val="WW-Recuo de corpo de texto 3"/>
    <w:basedOn w:val="Normal"/>
    <w:rsid w:val="000B17E0"/>
    <w:pPr>
      <w:suppressAutoHyphens/>
      <w:spacing w:after="0" w:line="240" w:lineRule="auto"/>
      <w:ind w:firstLine="851"/>
      <w:jc w:val="center"/>
    </w:pPr>
    <w:rPr>
      <w:rFonts w:ascii="Times New Roman" w:hAnsi="Times New Roman"/>
      <w:color w:val="auto"/>
      <w:sz w:val="28"/>
      <w:lang w:eastAsia="pt-BR"/>
    </w:rPr>
  </w:style>
  <w:style w:type="character" w:customStyle="1" w:styleId="ya-q-full-text">
    <w:name w:val="ya-q-full-text"/>
    <w:rsid w:val="000B17E0"/>
  </w:style>
  <w:style w:type="paragraph" w:customStyle="1" w:styleId="Realizaes">
    <w:name w:val="Realizações"/>
    <w:basedOn w:val="Corpodetexto"/>
    <w:autoRedefine/>
    <w:rsid w:val="009B0367"/>
    <w:pPr>
      <w:spacing w:after="60" w:line="220" w:lineRule="atLeast"/>
    </w:pPr>
    <w:rPr>
      <w:rFonts w:ascii="Arial" w:hAnsi="Arial" w:cs="Arial"/>
      <w:color w:val="000000"/>
      <w:sz w:val="22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703CB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7703CB"/>
    <w:rPr>
      <w:rFonts w:eastAsia="Times New Roman" w:cs="Times New Roman"/>
      <w:color w:val="41475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7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carine.lilinha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520de%2520programas\Microsoft%25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713B2399-A063-4E2D-BFE5-F575CAEA3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0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</CharactersWithSpaces>
  <SharedDoc>false</SharedDoc>
  <HLinks>
    <vt:vector size="6" baseType="variant">
      <vt:variant>
        <vt:i4>6160417</vt:i4>
      </vt:variant>
      <vt:variant>
        <vt:i4>0</vt:i4>
      </vt:variant>
      <vt:variant>
        <vt:i4>0</vt:i4>
      </vt:variant>
      <vt:variant>
        <vt:i4>5</vt:i4>
      </vt:variant>
      <vt:variant>
        <vt:lpwstr>mailto:carine.lilinha@gmail.com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cp:lastModifiedBy>Usuario</cp:lastModifiedBy>
  <cp:revision>2</cp:revision>
  <cp:lastPrinted>2015-05-22T16:42:00Z</cp:lastPrinted>
  <dcterms:created xsi:type="dcterms:W3CDTF">2019-05-02T13:21:00Z</dcterms:created>
  <dcterms:modified xsi:type="dcterms:W3CDTF">2019-05-02T13:21:00Z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