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9A39A4" w:rsidRDefault="009A39A4" w14:paraId="672A6659" wp14:textId="77777777"/>
    <w:p xmlns:wp14="http://schemas.microsoft.com/office/word/2010/wordml" w:rsidR="009A39A4" w:rsidRDefault="00482E77" w14:paraId="6EB0AB63" wp14:textId="77777777">
      <w:r>
        <w:rPr>
          <w:rFonts w:ascii="Times New Roman" w:hAnsi="Times New Roman" w:eastAsia="Times New Roman" w:cs="Times New Roman"/>
          <w:b/>
          <w:sz w:val="36"/>
        </w:rPr>
        <w:t xml:space="preserve">                     CINTIA APARECIDA DE SOUSA</w:t>
      </w:r>
    </w:p>
    <w:p xmlns:wp14="http://schemas.microsoft.com/office/word/2010/wordml" w:rsidR="009A39A4" w:rsidRDefault="009A39A4" w14:paraId="0A37501D" wp14:textId="77777777"/>
    <w:p xmlns:wp14="http://schemas.microsoft.com/office/word/2010/wordml" w:rsidRPr="000A0A61" w:rsidR="009A39A4" w:rsidRDefault="00D61D10" w14:paraId="636F5C42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Brasileira, Divorciada 41</w:t>
      </w:r>
      <w:r w:rsidRPr="000A0A61" w:rsidR="00482E77">
        <w:rPr>
          <w:rFonts w:ascii="Times New Roman" w:hAnsi="Times New Roman" w:eastAsia="Times New Roman" w:cs="Times New Roman"/>
          <w:sz w:val="24"/>
          <w:szCs w:val="24"/>
        </w:rPr>
        <w:t xml:space="preserve"> anos.</w:t>
      </w:r>
    </w:p>
    <w:p xmlns:wp14="http://schemas.microsoft.com/office/word/2010/wordml" w:rsidRPr="000A0A61" w:rsidR="009A39A4" w:rsidRDefault="00E14331" w14:paraId="43DC295C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 xml:space="preserve">Rua: Aveiro 313 - (031) </w:t>
      </w:r>
      <w:r w:rsidRPr="000A0A61" w:rsidR="00D61D10">
        <w:rPr>
          <w:rFonts w:ascii="Times New Roman" w:hAnsi="Times New Roman" w:eastAsia="Times New Roman" w:cs="Times New Roman"/>
          <w:sz w:val="24"/>
          <w:szCs w:val="24"/>
        </w:rPr>
        <w:t>992239946</w:t>
      </w:r>
    </w:p>
    <w:p xmlns:wp14="http://schemas.microsoft.com/office/word/2010/wordml" w:rsidRPr="000A0A61" w:rsidR="009A39A4" w:rsidRDefault="00E14331" w14:paraId="12A901C3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São Francisco</w:t>
      </w:r>
      <w:r w:rsidRPr="000A0A61" w:rsidR="00482E77">
        <w:rPr>
          <w:rFonts w:ascii="Times New Roman" w:hAnsi="Times New Roman" w:eastAsia="Times New Roman" w:cs="Times New Roman"/>
          <w:sz w:val="24"/>
          <w:szCs w:val="24"/>
        </w:rPr>
        <w:t>-Belo Horizonte MG</w:t>
      </w:r>
    </w:p>
    <w:p xmlns:wp14="http://schemas.microsoft.com/office/word/2010/wordml" w:rsidRPr="000A0A61" w:rsidR="009A39A4" w:rsidRDefault="00E14331" w14:paraId="4133633C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CEP 31255-060</w:t>
      </w:r>
    </w:p>
    <w:p xmlns:wp14="http://schemas.microsoft.com/office/word/2010/wordml" w:rsidRPr="000A0A61" w:rsidR="009A39A4" w:rsidP="7353A1DA" w:rsidRDefault="00D61D10" w14:paraId="1688B3C0" wp14:noSpellErr="1" wp14:textId="18EDEE22">
      <w:pPr>
        <w:rPr>
          <w:rFonts w:ascii="Times New Roman" w:hAnsi="Times New Roman" w:cs="Times New Roman"/>
          <w:sz w:val="24"/>
          <w:szCs w:val="24"/>
        </w:rPr>
      </w:pPr>
      <w:r w:rsidRPr="7353A1DA" w:rsidR="7353A1DA">
        <w:rPr>
          <w:rFonts w:ascii="Times New Roman" w:hAnsi="Times New Roman" w:eastAsia="Times New Roman" w:cs="Times New Roman"/>
          <w:sz w:val="24"/>
          <w:szCs w:val="24"/>
        </w:rPr>
        <w:t>(031) 992965935</w:t>
      </w:r>
      <w:r w:rsidRPr="7353A1DA" w:rsidR="7353A1DA">
        <w:rPr>
          <w:rFonts w:ascii="Times New Roman" w:hAnsi="Times New Roman" w:eastAsia="Times New Roman" w:cs="Times New Roman"/>
          <w:sz w:val="24"/>
          <w:szCs w:val="24"/>
        </w:rPr>
        <w:t xml:space="preserve"> Marina </w:t>
      </w:r>
      <w:r w:rsidRPr="7353A1DA" w:rsidR="7353A1DA">
        <w:rPr>
          <w:rFonts w:ascii="Times New Roman" w:hAnsi="Times New Roman" w:eastAsia="Times New Roman" w:cs="Times New Roman"/>
          <w:sz w:val="24"/>
          <w:szCs w:val="24"/>
        </w:rPr>
        <w:t>/993256449 Stephanie para recados</w:t>
      </w:r>
    </w:p>
    <w:p xmlns:wp14="http://schemas.microsoft.com/office/word/2010/wordml" w:rsidRPr="000A0A61" w:rsidR="009A39A4" w:rsidRDefault="00482E77" w14:paraId="661887BD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cintiadesouza77@ hotmail.com</w:t>
      </w:r>
    </w:p>
    <w:p xmlns:wp14="http://schemas.microsoft.com/office/word/2010/wordml" w:rsidRPr="000A0A61" w:rsidR="009A39A4" w:rsidRDefault="009A39A4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A0A61" w:rsidR="009A39A4" w:rsidRDefault="00482E77" w14:paraId="71F69546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b/>
          <w:sz w:val="24"/>
          <w:szCs w:val="24"/>
        </w:rPr>
        <w:t>FORMAÇÃO ACADEMICA</w:t>
      </w:r>
    </w:p>
    <w:p xmlns:wp14="http://schemas.microsoft.com/office/word/2010/wordml" w:rsidRPr="000A0A61" w:rsidR="009A39A4" w:rsidRDefault="00482E77" w14:paraId="4F8F38CB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Ensino Médio Completo</w:t>
      </w:r>
    </w:p>
    <w:p xmlns:wp14="http://schemas.microsoft.com/office/word/2010/wordml" w:rsidRPr="000A0A61" w:rsidR="009A39A4" w:rsidRDefault="00482E77" w14:paraId="2B6773D6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Magistério</w:t>
      </w:r>
    </w:p>
    <w:p xmlns:wp14="http://schemas.microsoft.com/office/word/2010/wordml" w:rsidRPr="000A0A61" w:rsidR="009A39A4" w:rsidRDefault="00482E77" w14:paraId="5B920358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Técnico de Enfermagem</w:t>
      </w:r>
      <w:bookmarkStart w:name="_GoBack" w:id="0"/>
      <w:bookmarkEnd w:id="0"/>
    </w:p>
    <w:p xmlns:wp14="http://schemas.microsoft.com/office/word/2010/wordml" w:rsidRPr="000A0A61" w:rsidR="009A39A4" w:rsidRDefault="00482E77" w14:paraId="0919AAE1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b/>
          <w:sz w:val="24"/>
          <w:szCs w:val="24"/>
        </w:rPr>
        <w:t>PERFIL PROFISSIONAL</w:t>
      </w:r>
      <w:r w:rsidRPr="000A0A61">
        <w:rPr>
          <w:rFonts w:ascii="Times New Roman" w:hAnsi="Times New Roman" w:eastAsia="Times New Roman" w:cs="Times New Roman"/>
          <w:sz w:val="24"/>
          <w:szCs w:val="24"/>
        </w:rPr>
        <w:t>:</w:t>
      </w:r>
    </w:p>
    <w:p xmlns:wp14="http://schemas.microsoft.com/office/word/2010/wordml" w:rsidR="000A0A61" w:rsidP="7353A1DA" w:rsidRDefault="00D61D10" wp14:noSpellErr="1" w14:paraId="0DDF0E3F" wp14:textId="79EE663D">
      <w:pPr>
        <w:rPr>
          <w:rFonts w:ascii="Times New Roman" w:hAnsi="Times New Roman" w:cs="Times New Roman"/>
          <w:sz w:val="24"/>
          <w:szCs w:val="24"/>
        </w:rPr>
      </w:pP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  </w:t>
      </w:r>
      <w:r w:rsidRPr="7353A1DA" w:rsidR="7353A1DA">
        <w:rPr>
          <w:rFonts w:ascii="Times New Roman" w:hAnsi="Times New Roman" w:cs="Times New Roman"/>
          <w:sz w:val="24"/>
          <w:szCs w:val="24"/>
        </w:rPr>
        <w:t>Tive o conhecimento que há uma vaga aberta no qual o meu perfil profissional se adéqua aos seus requisitos, 41 anos curso técnico de Enfermagem concluído</w:t>
      </w:r>
      <w:r w:rsidRPr="7353A1DA" w:rsidR="7353A1DA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0A0A61" w:rsidP="7353A1DA" w:rsidRDefault="00D61D10" w14:paraId="18E666EC" wp14:textId="1E6884D4">
      <w:pPr>
        <w:pStyle w:val="Normal"/>
        <w:rPr>
          <w:rFonts w:ascii="Times New Roman" w:hAnsi="Times New Roman" w:cs="Times New Roman"/>
          <w:sz w:val="24"/>
          <w:szCs w:val="24"/>
        </w:rPr>
      </w:pP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 C</w:t>
      </w:r>
      <w:r w:rsidRPr="7353A1DA" w:rsidR="7353A1DA">
        <w:rPr>
          <w:rFonts w:ascii="Times New Roman" w:hAnsi="Times New Roman" w:cs="Times New Roman"/>
          <w:sz w:val="24"/>
          <w:szCs w:val="24"/>
        </w:rPr>
        <w:t>onhecimento em Central de material esterilizado medicações, pulsão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venosa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, sinais </w:t>
      </w:r>
      <w:proofErr w:type="spellStart"/>
      <w:r w:rsidRPr="7353A1DA" w:rsidR="7353A1DA">
        <w:rPr>
          <w:rFonts w:ascii="Times New Roman" w:hAnsi="Times New Roman" w:cs="Times New Roman"/>
          <w:sz w:val="24"/>
          <w:szCs w:val="24"/>
        </w:rPr>
        <w:t>vitais,</w:t>
      </w:r>
      <w:r w:rsidRPr="7353A1DA" w:rsidR="7353A1DA">
        <w:rPr>
          <w:rFonts w:ascii="Times New Roman" w:hAnsi="Times New Roman" w:cs="Times New Roman"/>
          <w:sz w:val="24"/>
          <w:szCs w:val="24"/>
        </w:rPr>
        <w:t>medicação</w:t>
      </w:r>
      <w:r w:rsidRPr="7353A1DA" w:rsidR="7353A1DA">
        <w:rPr>
          <w:rFonts w:ascii="Times New Roman" w:hAnsi="Times New Roman" w:cs="Times New Roman"/>
          <w:sz w:val="24"/>
          <w:szCs w:val="24"/>
        </w:rPr>
        <w:t>,e</w:t>
      </w:r>
      <w:proofErr w:type="spellEnd"/>
      <w:r w:rsidRPr="7353A1DA" w:rsidR="7353A1DA">
        <w:rPr>
          <w:rFonts w:ascii="Times New Roman" w:hAnsi="Times New Roman" w:cs="Times New Roman"/>
          <w:sz w:val="24"/>
          <w:szCs w:val="24"/>
        </w:rPr>
        <w:t xml:space="preserve"> cuidados em equipamentos de CTI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e exames de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r w:rsidRPr="7353A1DA" w:rsidR="7353A1DA">
        <w:rPr>
          <w:rFonts w:ascii="Times New Roman" w:hAnsi="Times New Roman" w:cs="Times New Roman"/>
          <w:sz w:val="24"/>
          <w:szCs w:val="24"/>
        </w:rPr>
        <w:t>imagens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r w:rsidRPr="7353A1DA" w:rsidR="7353A1DA">
        <w:rPr>
          <w:rFonts w:ascii="Times New Roman" w:hAnsi="Times New Roman" w:cs="Times New Roman"/>
          <w:sz w:val="24"/>
          <w:szCs w:val="24"/>
        </w:rPr>
        <w:t>ressonância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,tomografia ,ecocardiografia e outros na medicina e diagnostico de imagens</w:t>
      </w:r>
      <w:r w:rsidRPr="7353A1DA" w:rsidR="7353A1DA">
        <w:rPr>
          <w:rFonts w:ascii="Times New Roman" w:hAnsi="Times New Roman" w:cs="Times New Roman"/>
          <w:sz w:val="24"/>
          <w:szCs w:val="24"/>
        </w:rPr>
        <w:t>.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r w:rsidRPr="7353A1DA" w:rsidR="7353A1DA">
        <w:rPr>
          <w:rFonts w:ascii="Times New Roman" w:hAnsi="Times New Roman" w:cs="Times New Roman"/>
          <w:sz w:val="24"/>
          <w:szCs w:val="24"/>
        </w:rPr>
        <w:t>Curso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de recepcionista hospitalar, boa aparência experiência de laboratório e hospital </w:t>
      </w:r>
      <w:r w:rsidRPr="7353A1DA" w:rsidR="7353A1DA">
        <w:rPr>
          <w:rFonts w:ascii="Times New Roman" w:hAnsi="Times New Roman" w:cs="Times New Roman"/>
          <w:sz w:val="24"/>
          <w:szCs w:val="24"/>
        </w:rPr>
        <w:t>comprovado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, </w:t>
      </w:r>
      <w:r w:rsidRPr="7353A1DA" w:rsidR="7353A1DA">
        <w:rPr>
          <w:rFonts w:ascii="Times New Roman" w:hAnsi="Times New Roman" w:cs="Times New Roman"/>
          <w:sz w:val="24"/>
          <w:szCs w:val="24"/>
        </w:rPr>
        <w:t>tenho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carta de apresentação que comprove a minha </w:t>
      </w:r>
      <w:r w:rsidRPr="7353A1DA" w:rsidR="7353A1DA">
        <w:rPr>
          <w:rFonts w:ascii="Times New Roman" w:hAnsi="Times New Roman" w:cs="Times New Roman"/>
          <w:sz w:val="24"/>
          <w:szCs w:val="24"/>
        </w:rPr>
        <w:t>experiência,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r w:rsidRPr="7353A1DA" w:rsidR="7353A1DA">
        <w:rPr>
          <w:rFonts w:ascii="Times New Roman" w:hAnsi="Times New Roman" w:cs="Times New Roman"/>
          <w:sz w:val="24"/>
          <w:szCs w:val="24"/>
        </w:rPr>
        <w:t>citada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r w:rsidRPr="7353A1DA" w:rsidR="7353A1DA">
        <w:rPr>
          <w:rFonts w:ascii="Times New Roman" w:hAnsi="Times New Roman" w:cs="Times New Roman"/>
          <w:sz w:val="24"/>
          <w:szCs w:val="24"/>
        </w:rPr>
        <w:t>acima</w:t>
      </w:r>
      <w:r w:rsidRPr="7353A1DA" w:rsidR="7353A1DA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0A0A61" w:rsidP="7353A1DA" w:rsidRDefault="00D61D10" w14:paraId="2C655832" wp14:textId="006995A0">
      <w:pPr>
        <w:pStyle w:val="Normal"/>
        <w:rPr>
          <w:rFonts w:ascii="Times New Roman" w:hAnsi="Times New Roman" w:cs="Times New Roman"/>
          <w:sz w:val="24"/>
          <w:szCs w:val="24"/>
        </w:rPr>
      </w:pP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 T</w:t>
      </w:r>
      <w:r w:rsidRPr="7353A1DA" w:rsidR="7353A1DA">
        <w:rPr>
          <w:rFonts w:ascii="Times New Roman" w:hAnsi="Times New Roman" w:cs="Times New Roman"/>
          <w:sz w:val="24"/>
          <w:szCs w:val="24"/>
        </w:rPr>
        <w:t>enho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fácil relacionamento de </w:t>
      </w:r>
      <w:r w:rsidRPr="7353A1DA" w:rsidR="7353A1DA">
        <w:rPr>
          <w:rFonts w:ascii="Times New Roman" w:hAnsi="Times New Roman" w:cs="Times New Roman"/>
          <w:sz w:val="24"/>
          <w:szCs w:val="24"/>
        </w:rPr>
        <w:t>equipe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, </w:t>
      </w:r>
      <w:r w:rsidRPr="7353A1DA" w:rsidR="7353A1DA">
        <w:rPr>
          <w:rFonts w:ascii="Times New Roman" w:hAnsi="Times New Roman" w:cs="Times New Roman"/>
          <w:sz w:val="24"/>
          <w:szCs w:val="24"/>
        </w:rPr>
        <w:t>busco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novas oportunidade de conhecimento em novas áreas de </w:t>
      </w:r>
      <w:r w:rsidRPr="7353A1DA" w:rsidR="7353A1DA">
        <w:rPr>
          <w:rFonts w:ascii="Times New Roman" w:hAnsi="Times New Roman" w:cs="Times New Roman"/>
          <w:sz w:val="24"/>
          <w:szCs w:val="24"/>
        </w:rPr>
        <w:t>atuação,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r w:rsidRPr="7353A1DA" w:rsidR="7353A1DA">
        <w:rPr>
          <w:rFonts w:ascii="Times New Roman" w:hAnsi="Times New Roman" w:cs="Times New Roman"/>
          <w:sz w:val="24"/>
          <w:szCs w:val="24"/>
        </w:rPr>
        <w:t>deixo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o meu currículo para a </w:t>
      </w:r>
      <w:r w:rsidRPr="7353A1DA" w:rsidR="7353A1DA">
        <w:rPr>
          <w:rFonts w:ascii="Times New Roman" w:hAnsi="Times New Roman" w:cs="Times New Roman"/>
          <w:sz w:val="24"/>
          <w:szCs w:val="24"/>
        </w:rPr>
        <w:t>an</w:t>
      </w:r>
      <w:r w:rsidRPr="7353A1DA" w:rsidR="7353A1DA">
        <w:rPr>
          <w:rFonts w:ascii="Times New Roman" w:hAnsi="Times New Roman" w:cs="Times New Roman"/>
          <w:sz w:val="24"/>
          <w:szCs w:val="24"/>
        </w:rPr>
        <w:t>á</w:t>
      </w:r>
      <w:r w:rsidRPr="7353A1DA" w:rsidR="7353A1DA">
        <w:rPr>
          <w:rFonts w:ascii="Times New Roman" w:hAnsi="Times New Roman" w:cs="Times New Roman"/>
          <w:sz w:val="24"/>
          <w:szCs w:val="24"/>
        </w:rPr>
        <w:t>lise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e fico a disposição para qualquer esclarecimento e aguardando </w:t>
      </w:r>
      <w:r w:rsidRPr="7353A1DA" w:rsidR="7353A1DA">
        <w:rPr>
          <w:rFonts w:ascii="Times New Roman" w:hAnsi="Times New Roman" w:cs="Times New Roman"/>
          <w:sz w:val="24"/>
          <w:szCs w:val="24"/>
        </w:rPr>
        <w:t>resposta,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r w:rsidRPr="7353A1DA" w:rsidR="7353A1DA">
        <w:rPr>
          <w:rFonts w:ascii="Times New Roman" w:hAnsi="Times New Roman" w:cs="Times New Roman"/>
          <w:sz w:val="24"/>
          <w:szCs w:val="24"/>
        </w:rPr>
        <w:t>disponibilidade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imediata. </w:t>
      </w:r>
    </w:p>
    <w:p xmlns:wp14="http://schemas.microsoft.com/office/word/2010/wordml" w:rsidRPr="000A0A61" w:rsidR="00D61D10" w:rsidRDefault="00D61D10" w14:paraId="02EB378F" wp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xmlns:wp14="http://schemas.microsoft.com/office/word/2010/wordml" w:rsidRPr="000A0A61" w:rsidR="009A39A4" w:rsidRDefault="00482E77" w14:paraId="0F7CF125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b/>
          <w:sz w:val="24"/>
          <w:szCs w:val="24"/>
        </w:rPr>
        <w:t>EXPERIÊNCIA PROFISSIONAL:</w:t>
      </w:r>
    </w:p>
    <w:p xmlns:wp14="http://schemas.microsoft.com/office/word/2010/wordml" w:rsidRPr="000A0A61" w:rsidR="009A39A4" w:rsidP="7353A1DA" w:rsidRDefault="009A39A4" w14:paraId="6A05A809" wp14:textId="72786A1C">
      <w:pPr>
        <w:rPr>
          <w:rFonts w:ascii="Times New Roman" w:hAnsi="Times New Roman" w:cs="Times New Roman"/>
          <w:sz w:val="24"/>
          <w:szCs w:val="24"/>
        </w:rPr>
      </w:pPr>
      <w:r w:rsidRPr="7353A1DA" w:rsidR="7353A1DA">
        <w:rPr>
          <w:rFonts w:ascii="Times New Roman" w:hAnsi="Times New Roman" w:cs="Times New Roman"/>
          <w:sz w:val="24"/>
          <w:szCs w:val="24"/>
        </w:rPr>
        <w:t xml:space="preserve">Fundação </w:t>
      </w:r>
      <w:r w:rsidRPr="7353A1DA" w:rsidR="7353A1DA">
        <w:rPr>
          <w:rFonts w:ascii="Times New Roman" w:hAnsi="Times New Roman" w:cs="Times New Roman"/>
          <w:sz w:val="24"/>
          <w:szCs w:val="24"/>
        </w:rPr>
        <w:t>Felício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353A1DA" w:rsidR="7353A1DA">
        <w:rPr>
          <w:rFonts w:ascii="Times New Roman" w:hAnsi="Times New Roman" w:cs="Times New Roman"/>
          <w:sz w:val="24"/>
          <w:szCs w:val="24"/>
        </w:rPr>
        <w:t>Rocho</w:t>
      </w:r>
      <w:proofErr w:type="spellEnd"/>
    </w:p>
    <w:p w:rsidR="7353A1DA" w:rsidP="7353A1DA" w:rsidRDefault="7353A1DA" w14:noSpellErr="1" w14:paraId="59B45263" w14:textId="5D2B9183">
      <w:pPr>
        <w:pStyle w:val="Normal"/>
        <w:rPr>
          <w:rFonts w:ascii="Times New Roman" w:hAnsi="Times New Roman" w:cs="Times New Roman"/>
          <w:sz w:val="24"/>
          <w:szCs w:val="24"/>
        </w:rPr>
      </w:pPr>
      <w:r w:rsidRPr="7353A1DA" w:rsidR="7353A1DA">
        <w:rPr>
          <w:rFonts w:ascii="Times New Roman" w:hAnsi="Times New Roman" w:cs="Times New Roman"/>
          <w:sz w:val="24"/>
          <w:szCs w:val="24"/>
        </w:rPr>
        <w:t>Cargo; Técnico</w:t>
      </w:r>
      <w:r w:rsidRPr="7353A1DA" w:rsidR="7353A1DA">
        <w:rPr>
          <w:rFonts w:ascii="Times New Roman" w:hAnsi="Times New Roman" w:cs="Times New Roman"/>
          <w:sz w:val="24"/>
          <w:szCs w:val="24"/>
        </w:rPr>
        <w:t xml:space="preserve"> de Enfermagem</w:t>
      </w:r>
    </w:p>
    <w:p w:rsidR="7353A1DA" w:rsidP="7353A1DA" w:rsidRDefault="7353A1DA" w14:noSpellErr="1" w14:paraId="35244AED" w14:textId="13685CE1">
      <w:pPr>
        <w:pStyle w:val="Normal"/>
        <w:rPr>
          <w:rFonts w:ascii="Times New Roman" w:hAnsi="Times New Roman" w:cs="Times New Roman"/>
          <w:sz w:val="24"/>
          <w:szCs w:val="24"/>
        </w:rPr>
      </w:pPr>
      <w:r w:rsidRPr="7353A1DA" w:rsidR="7353A1DA">
        <w:rPr>
          <w:rFonts w:ascii="Times New Roman" w:hAnsi="Times New Roman" w:cs="Times New Roman"/>
          <w:sz w:val="24"/>
          <w:szCs w:val="24"/>
        </w:rPr>
        <w:t>Período</w:t>
      </w:r>
      <w:r w:rsidRPr="7353A1DA" w:rsidR="7353A1DA">
        <w:rPr>
          <w:rFonts w:ascii="Times New Roman" w:hAnsi="Times New Roman" w:cs="Times New Roman"/>
          <w:sz w:val="24"/>
          <w:szCs w:val="24"/>
        </w:rPr>
        <w:t>: 26/06/2018 a atual</w:t>
      </w:r>
    </w:p>
    <w:p w:rsidR="7353A1DA" w:rsidP="7353A1DA" w:rsidRDefault="7353A1DA" w14:paraId="535F1C22" w14:textId="262668EF">
      <w:pPr>
        <w:pStyle w:val="Normal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A0A61" w:rsidR="00E14331" w:rsidP="00E14331" w:rsidRDefault="00E14331" w14:paraId="5277DEFD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Instituto Hermes Pardini S\A</w:t>
      </w:r>
    </w:p>
    <w:p xmlns:wp14="http://schemas.microsoft.com/office/word/2010/wordml" w:rsidRPr="000A0A61" w:rsidR="00E14331" w:rsidP="7353A1DA" w:rsidRDefault="00E14331" w14:paraId="583E2337" wp14:noSpellErr="1" wp14:textId="2D142C4F">
      <w:pPr>
        <w:rPr>
          <w:rFonts w:ascii="Times New Roman" w:hAnsi="Times New Roman" w:eastAsia="Times New Roman" w:cs="Times New Roman"/>
          <w:sz w:val="24"/>
          <w:szCs w:val="24"/>
        </w:rPr>
      </w:pPr>
      <w:r w:rsidRPr="7353A1DA" w:rsidR="7353A1DA">
        <w:rPr>
          <w:rFonts w:ascii="Times New Roman" w:hAnsi="Times New Roman" w:eastAsia="Times New Roman" w:cs="Times New Roman"/>
          <w:sz w:val="24"/>
          <w:szCs w:val="24"/>
        </w:rPr>
        <w:t xml:space="preserve">Cargo: Técnico de </w:t>
      </w:r>
      <w:r w:rsidRPr="7353A1DA" w:rsidR="7353A1DA">
        <w:rPr>
          <w:rFonts w:ascii="Times New Roman" w:hAnsi="Times New Roman" w:eastAsia="Times New Roman" w:cs="Times New Roman"/>
          <w:sz w:val="24"/>
          <w:szCs w:val="24"/>
        </w:rPr>
        <w:t>Enfermagem</w:t>
      </w:r>
      <w:r w:rsidRPr="7353A1DA" w:rsidR="7353A1DA">
        <w:rPr>
          <w:rFonts w:ascii="Times New Roman" w:hAnsi="Times New Roman" w:eastAsia="Times New Roman" w:cs="Times New Roman"/>
          <w:sz w:val="24"/>
          <w:szCs w:val="24"/>
        </w:rPr>
        <w:t xml:space="preserve"> Medicina Diagnostico de Imagem</w:t>
      </w:r>
      <w:r w:rsidRPr="7353A1DA" w:rsidR="7353A1DA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0A0A61" w:rsidR="009A39A4" w:rsidRDefault="00E14331" w14:paraId="45389257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 xml:space="preserve">Período 09/11/2016 a </w:t>
      </w:r>
      <w:r w:rsidRPr="000A0A61" w:rsidR="00D61D10">
        <w:rPr>
          <w:rFonts w:ascii="Times New Roman" w:hAnsi="Times New Roman" w:eastAsia="Times New Roman" w:cs="Times New Roman"/>
          <w:sz w:val="24"/>
          <w:szCs w:val="24"/>
        </w:rPr>
        <w:t>06/07/2018</w:t>
      </w:r>
    </w:p>
    <w:p xmlns:wp14="http://schemas.microsoft.com/office/word/2010/wordml" w:rsidRPr="000A0A61" w:rsidR="009A39A4" w:rsidRDefault="009A39A4" w14:paraId="5A39BBE3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A0A61" w:rsidR="009A39A4" w:rsidRDefault="00482E77" w14:paraId="773AEB74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RN Comércio Varejista (Ricardo Eletro)</w:t>
      </w:r>
    </w:p>
    <w:p xmlns:wp14="http://schemas.microsoft.com/office/word/2010/wordml" w:rsidRPr="000A0A61" w:rsidR="009A39A4" w:rsidRDefault="00482E77" w14:paraId="53FBE745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Cargo: Auxiliar Administrativo/Assistente Administrativo</w:t>
      </w:r>
    </w:p>
    <w:p xmlns:wp14="http://schemas.microsoft.com/office/word/2010/wordml" w:rsidRPr="000A0A61" w:rsidR="009A39A4" w:rsidRDefault="00482E77" w14:paraId="07ED9F62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Período: 11/06/ 2012 à 01/07/2013</w:t>
      </w:r>
    </w:p>
    <w:p xmlns:wp14="http://schemas.microsoft.com/office/word/2010/wordml" w:rsidRPr="000A0A61" w:rsidR="009A39A4" w:rsidRDefault="009A39A4" w14:paraId="41C8F39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0A0A61" w:rsidR="009A39A4" w:rsidRDefault="00482E77" w14:paraId="57334BF4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Colchões Pianetti Reformadora Ltda.</w:t>
      </w:r>
    </w:p>
    <w:p xmlns:wp14="http://schemas.microsoft.com/office/word/2010/wordml" w:rsidRPr="000A0A61" w:rsidR="009A39A4" w:rsidRDefault="00482E77" w14:paraId="6456865A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Cargo: Portaria / Recepcionista</w:t>
      </w:r>
    </w:p>
    <w:p xmlns:wp14="http://schemas.microsoft.com/office/word/2010/wordml" w:rsidRPr="000A0A61" w:rsidR="009A39A4" w:rsidRDefault="00482E77" w14:paraId="5C56ABB2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Período: 16/11/2009 a 20/04/2011</w:t>
      </w:r>
    </w:p>
    <w:p xmlns:wp14="http://schemas.microsoft.com/office/word/2010/wordml" w:rsidRPr="000A0A61" w:rsidR="009A39A4" w:rsidRDefault="00482E77" w14:paraId="29D6B04F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A0A61" w:rsidR="009A39A4" w:rsidRDefault="00482E77" w14:paraId="1D279CA3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MGS- Serviços S/A</w:t>
      </w:r>
    </w:p>
    <w:p xmlns:wp14="http://schemas.microsoft.com/office/word/2010/wordml" w:rsidRPr="000A0A61" w:rsidR="009A39A4" w:rsidRDefault="00482E77" w14:paraId="6B5E50C9" wp14:textId="77777777">
      <w:pPr>
        <w:rPr>
          <w:rFonts w:ascii="Times New Roman" w:hAnsi="Times New Roman" w:cs="Times New Roman"/>
          <w:sz w:val="24"/>
          <w:szCs w:val="24"/>
        </w:rPr>
      </w:pPr>
      <w:r w:rsidRPr="000A0A61">
        <w:rPr>
          <w:rFonts w:ascii="Times New Roman" w:hAnsi="Times New Roman" w:eastAsia="Times New Roman" w:cs="Times New Roman"/>
          <w:sz w:val="24"/>
          <w:szCs w:val="24"/>
        </w:rPr>
        <w:t>Cargo: Servente de limpeza/ Copeira</w:t>
      </w:r>
      <w:proofErr w:type="gramStart"/>
      <w:r w:rsidRPr="000A0A61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xmlns:wp14="http://schemas.microsoft.com/office/word/2010/wordml" w:rsidRPr="000A0A61" w:rsidR="009A39A4" w:rsidRDefault="00482E77" w14:paraId="407A77F8" wp14:textId="77777777">
      <w:pPr>
        <w:rPr>
          <w:rFonts w:ascii="Times New Roman" w:hAnsi="Times New Roman" w:cs="Times New Roman"/>
          <w:sz w:val="24"/>
          <w:szCs w:val="24"/>
        </w:rPr>
      </w:pPr>
      <w:proofErr w:type="gramEnd"/>
      <w:r w:rsidRPr="000A0A61">
        <w:rPr>
          <w:rFonts w:ascii="Times New Roman" w:hAnsi="Times New Roman" w:eastAsia="Times New Roman" w:cs="Times New Roman"/>
          <w:sz w:val="24"/>
          <w:szCs w:val="24"/>
        </w:rPr>
        <w:t>Período: 28/03/2006 a 26/05/2009</w:t>
      </w:r>
    </w:p>
    <w:p xmlns:wp14="http://schemas.microsoft.com/office/word/2010/wordml" w:rsidR="009A39A4" w:rsidRDefault="009A39A4" w14:paraId="72A3D3EC" wp14:textId="77777777"/>
    <w:sectPr w:rsidR="009A39A4" w:rsidSect="00C3469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attachedTemplate r:id="rId1"/>
  <w:defaultTabStop w:val="708"/>
  <w:autoHyphenation/>
  <w:hyphenationZone w:val="425"/>
  <w:characterSpacingControl w:val="doNotCompress"/>
  <w:compat>
    <w:useFELayout/>
  </w:compat>
  <w:rsids>
    <w:rsidRoot w:val="00D61D10"/>
    <w:rsid w:val="000A0A61"/>
    <w:rsid w:val="00482E77"/>
    <w:rsid w:val="009704EB"/>
    <w:rsid w:val="009A39A4"/>
    <w:rsid w:val="00C34698"/>
    <w:rsid w:val="00D61D10"/>
    <w:rsid w:val="00E14331"/>
    <w:rsid w:val="7353A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D7F15A"/>
  <w15:docId w15:val="{a1df5a05-f414-4a81-bb91-30ade5d007e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Theme="minorEastAsia" w:cstheme="minorBidi"/>
        <w:kern w:val="3"/>
        <w:sz w:val="22"/>
        <w:szCs w:val="22"/>
        <w:lang w:val="pt-BR" w:eastAsia="pt-B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4698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ERCIAL001\Downloads\CINTIA%20APARECIDA%20DE%20SOUSA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CINTIA APARECIDA DE SOUSA (1)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COMERCIAL001</dc:creator>
  <lastModifiedBy>cintia souza</lastModifiedBy>
  <revision>2</revision>
  <dcterms:created xsi:type="dcterms:W3CDTF">2019-01-07T18:07:00.0000000Z</dcterms:created>
  <dcterms:modified xsi:type="dcterms:W3CDTF">2019-01-17T18:13:06.9275375Z</dcterms:modified>
</coreProperties>
</file>