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3755"/>
        <w:gridCol w:w="6677"/>
      </w:tblGrid>
      <w:tr w:rsidR="002C2CDD" w:rsidRPr="003D32DC" w:rsidTr="00EF7CC9">
        <w:tc>
          <w:tcPr>
            <w:tcW w:w="3780" w:type="dxa"/>
            <w:tcMar>
              <w:top w:w="504" w:type="dxa"/>
              <w:right w:w="720" w:type="dxa"/>
            </w:tcMar>
          </w:tcPr>
          <w:bookmarkStart w:id="0" w:name="_GoBack"/>
          <w:bookmarkEnd w:id="0"/>
          <w:p w:rsidR="00523479" w:rsidRPr="003D32DC" w:rsidRDefault="00D248D2" w:rsidP="00523479">
            <w:pPr>
              <w:pStyle w:val="Iniciais"/>
              <w:rPr>
                <w:lang w:val="pt-BR"/>
              </w:rPr>
            </w:pPr>
            <w:sdt>
              <w:sdtPr>
                <w:alias w:val="Iniciais:"/>
                <w:tag w:val="Iniciais:"/>
                <w:id w:val="477349409"/>
                <w:placeholder>
                  <w:docPart w:val="4B30579CB9D0459C806F08A8CF656AA5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Content>
                <w:r w:rsidR="00A2618C">
                  <w:t>eo</w:t>
                </w:r>
              </w:sdtContent>
            </w:sdt>
            <w:r w:rsidRPr="00D248D2">
              <w:rPr>
                <w:noProof/>
                <w:lang w:val="en-US" w:eastAsia="zh-CN"/>
              </w:rPr>
              <w:pict>
                <v:group id="Grupo 1" o:spid="_x0000_s1026" alt="Título: Gráficos do cabeçalho" style="position:absolute;left:0;text-align:left;margin-left:-.1pt;margin-top:-38.3pt;width:521.25pt;height:142.55pt;z-index:-251658240;mso-height-percent:169;mso-position-horizontal-relative:text;mso-position-vertical-relative:page;mso-height-percent:169" coordsize="70946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">
                  <v:rect id="Retângulo vermelho" o:spid="_x0000_s1027" style="position:absolute;left:11334;top:4164;width:59612;height:1005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<v:shapetype id="_x0000_t23" coordsize="21600,21600" o:spt="23" adj="5400" path="m,10800qy10800,,21600,10800,10800,21600,,10800xm@0,10800qy10800@2@1,10800,10800@0@0,10800xe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o:connecttype="custom" o:connectlocs="10800,0;3163,3163;0,10800;3163,18437;10800,21600;18437,18437;21600,10800;18437,3163" textboxrect="3163,3163,18437,18437"/>
                    <v:handles>
                      <v:h position="#0,center" xrange="0,10800"/>
                    </v:handles>
                  </v:shapetype>
                  <v:shape id="Círculo vermelho" o:spid="_x0000_s1028" type="#_x0000_t23" style="position:absolute;width:19811;height:1810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" adj="572" fillcolor="#ea4e4e [3204]" stroked="f" strokeweight="1pt">
                    <v:stroke joinstyle="miter"/>
                  </v:shape>
                  <v:oval id="Círculo branco" o:spid="_x0000_s1029" style="position:absolute;left:652;top:512;width:18651;height:170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<v:stroke joinstyle="miter"/>
                  </v:oval>
                  <w10:wrap anchory="page"/>
                  <w10:anchorlock/>
                </v:group>
              </w:pict>
            </w:r>
          </w:p>
          <w:p w:rsidR="00A50939" w:rsidRPr="003D32DC" w:rsidRDefault="00D248D2" w:rsidP="007569C1">
            <w:pPr>
              <w:pStyle w:val="Ttulo3"/>
              <w:rPr>
                <w:lang w:val="pt-BR"/>
              </w:rPr>
            </w:pPr>
            <w:sdt>
              <w:sdtPr>
                <w:rPr>
                  <w:lang w:val="pt-BR"/>
                </w:rPr>
                <w:alias w:val="Objetivo:"/>
                <w:tag w:val="Objetivo:"/>
                <w:id w:val="319159961"/>
                <w:placeholder>
                  <w:docPart w:val="DB730BDB27C444B39C82046DE4E644E5"/>
                </w:placeholder>
                <w:temporary/>
                <w:showingPlcHdr/>
              </w:sdtPr>
              <w:sdtContent>
                <w:r w:rsidR="00E12C60" w:rsidRPr="003D32DC">
                  <w:rPr>
                    <w:lang w:val="pt-BR" w:bidi="pt-BR"/>
                  </w:rPr>
                  <w:t>Objetivo</w:t>
                </w:r>
              </w:sdtContent>
            </w:sdt>
          </w:p>
          <w:p w:rsidR="002C2CDD" w:rsidRPr="003D32DC" w:rsidRDefault="00976970" w:rsidP="00976970">
            <w:pPr>
              <w:rPr>
                <w:lang w:val="pt-BR"/>
              </w:rPr>
            </w:pPr>
            <w:r>
              <w:rPr>
                <w:lang w:val="pt-BR"/>
              </w:rPr>
              <w:t>Agregar no tratamento ao paciente, dando a ele , maior conforte  e transferindo tranqüilidade aos familiares.</w:t>
            </w:r>
          </w:p>
          <w:p w:rsidR="002C2CDD" w:rsidRPr="003D32DC" w:rsidRDefault="00D248D2" w:rsidP="007569C1">
            <w:pPr>
              <w:pStyle w:val="Ttulo3"/>
              <w:rPr>
                <w:lang w:val="pt-BR"/>
              </w:rPr>
            </w:pPr>
            <w:sdt>
              <w:sdtPr>
                <w:rPr>
                  <w:lang w:val="pt-BR"/>
                </w:rPr>
                <w:alias w:val="Habilidades:"/>
                <w:tag w:val="Habilidades:"/>
                <w:id w:val="1490835561"/>
                <w:placeholder>
                  <w:docPart w:val="BC8B553B87AF443CB1FCE047D6982E53"/>
                </w:placeholder>
                <w:temporary/>
                <w:showingPlcHdr/>
              </w:sdtPr>
              <w:sdtContent>
                <w:r w:rsidR="002C2CDD" w:rsidRPr="003D32DC">
                  <w:rPr>
                    <w:lang w:val="pt-BR" w:bidi="pt-BR"/>
                  </w:rPr>
                  <w:t>Habilidades</w:t>
                </w:r>
              </w:sdtContent>
            </w:sdt>
          </w:p>
          <w:p w:rsidR="00741125" w:rsidRPr="003D32DC" w:rsidRDefault="00976970" w:rsidP="00976970">
            <w:pPr>
              <w:rPr>
                <w:lang w:val="pt-BR"/>
              </w:rPr>
            </w:pPr>
            <w:r>
              <w:rPr>
                <w:lang w:val="pt-BR"/>
              </w:rPr>
              <w:t>Organização de medicamentos, relatório final ao dia , tratamento de escaras, manuseio de sondas</w:t>
            </w:r>
          </w:p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elacomgrade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/>
            </w:tblPr>
            <w:tblGrid>
              <w:gridCol w:w="6677"/>
            </w:tblGrid>
            <w:tr w:rsidR="00C612DA" w:rsidRPr="003D32DC" w:rsidTr="00D52C34">
              <w:trPr>
                <w:trHeight w:hRule="exact" w:val="1785"/>
              </w:trPr>
              <w:tc>
                <w:tcPr>
                  <w:tcW w:w="6055" w:type="dxa"/>
                  <w:vAlign w:val="center"/>
                </w:tcPr>
                <w:p w:rsidR="00C612DA" w:rsidRPr="003D32DC" w:rsidRDefault="00D248D2" w:rsidP="00C612DA">
                  <w:pPr>
                    <w:pStyle w:val="Ttulo1"/>
                    <w:outlineLvl w:val="0"/>
                    <w:rPr>
                      <w:lang w:val="pt-BR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alias w:val="Insira seu nome:"/>
                      <w:tag w:val="Insira seu nome:"/>
                      <w:id w:val="1016114856"/>
                      <w:placeholder>
                        <w:docPart w:val="8BDEC1FB04FF4D31B5014E9A9BE24DB8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 w:multiLine="1"/>
                    </w:sdtPr>
                    <w:sdtContent>
                      <w:r w:rsidR="00A2618C" w:rsidRPr="00D52C34">
                        <w:rPr>
                          <w:sz w:val="24"/>
                          <w:szCs w:val="24"/>
                          <w:lang w:val="pt-BR"/>
                        </w:rPr>
                        <w:t>elisa odete bertoldo</w:t>
                      </w:r>
                    </w:sdtContent>
                  </w:sdt>
                </w:p>
                <w:p w:rsidR="00906BEE" w:rsidRPr="003D32DC" w:rsidRDefault="00D248D2" w:rsidP="00D52C34">
                  <w:pPr>
                    <w:pStyle w:val="Ttulo2"/>
                    <w:jc w:val="center"/>
                    <w:outlineLvl w:val="1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Insira a profissão ou o setor:"/>
                      <w:tag w:val="Insira a profissão ou o setor:"/>
                      <w:id w:val="-83681269"/>
                      <w:placeholder>
                        <w:docPart w:val="2C7040CC40614F50AC1C5741DF4BE62B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 w:multiLine="1"/>
                    </w:sdtPr>
                    <w:sdtContent>
                      <w:r w:rsidR="00D52C34">
                        <w:rPr>
                          <w:lang w:val="pt-BR"/>
                        </w:rPr>
                        <w:t>Rua: BANDEIRA DE MELO – 66/UNIVERSITARIO 31-255-460</w:t>
                      </w:r>
                      <w:r w:rsidR="00D52C34">
                        <w:rPr>
                          <w:lang w:val="pt-BR"/>
                        </w:rPr>
                        <w:br/>
                        <w:t>(031 )9-9681-2339 / (031 3051-3079</w:t>
                      </w:r>
                      <w:r w:rsidR="00D52C34">
                        <w:rPr>
                          <w:lang w:val="pt-BR"/>
                        </w:rPr>
                        <w:br/>
                      </w:r>
                      <w:r w:rsidR="00976970">
                        <w:rPr>
                          <w:lang w:val="pt-BR"/>
                        </w:rPr>
                        <w:t>cuidadora de idoso</w:t>
                      </w:r>
                    </w:sdtContent>
                  </w:sdt>
                </w:p>
              </w:tc>
            </w:tr>
          </w:tbl>
          <w:p w:rsidR="002C2CDD" w:rsidRPr="003D32DC" w:rsidRDefault="00D248D2" w:rsidP="007569C1">
            <w:pPr>
              <w:pStyle w:val="Ttulo3"/>
              <w:rPr>
                <w:lang w:val="pt-BR"/>
              </w:rPr>
            </w:pPr>
            <w:sdt>
              <w:sdtPr>
                <w:rPr>
                  <w:lang w:val="pt-BR"/>
                </w:rPr>
                <w:alias w:val="Experiência:"/>
                <w:tag w:val="Experiência:"/>
                <w:id w:val="1217937480"/>
                <w:placeholder>
                  <w:docPart w:val="084F76085FEC4124B2E43C9A2872479A"/>
                </w:placeholder>
                <w:temporary/>
                <w:showingPlcHdr/>
              </w:sdtPr>
              <w:sdtContent>
                <w:r w:rsidR="002C2CDD" w:rsidRPr="003D32DC">
                  <w:rPr>
                    <w:lang w:val="pt-BR" w:bidi="pt-BR"/>
                  </w:rPr>
                  <w:t>Experiência</w:t>
                </w:r>
              </w:sdtContent>
            </w:sdt>
          </w:p>
          <w:p w:rsidR="006E0C79" w:rsidRDefault="006E0C79" w:rsidP="007569C1">
            <w:pPr>
              <w:pStyle w:val="Ttulo4"/>
              <w:rPr>
                <w:lang w:val="pt-BR"/>
              </w:rPr>
            </w:pPr>
            <w:r>
              <w:rPr>
                <w:lang w:val="pt-BR"/>
              </w:rPr>
              <w:t xml:space="preserve">baba – 2013 – 2015 </w:t>
            </w:r>
          </w:p>
          <w:p w:rsidR="006E0C79" w:rsidRDefault="006E0C79" w:rsidP="007569C1">
            <w:pPr>
              <w:pStyle w:val="Ttulo4"/>
              <w:rPr>
                <w:lang w:val="pt-BR"/>
              </w:rPr>
            </w:pPr>
            <w:r>
              <w:rPr>
                <w:lang w:val="pt-BR"/>
              </w:rPr>
              <w:t xml:space="preserve">Elza cristina </w:t>
            </w:r>
            <w:r w:rsidR="00976970">
              <w:rPr>
                <w:lang w:val="pt-BR"/>
              </w:rPr>
              <w:t>–</w:t>
            </w:r>
            <w:r>
              <w:rPr>
                <w:lang w:val="pt-BR"/>
              </w:rPr>
              <w:t xml:space="preserve"> 971148380</w:t>
            </w:r>
          </w:p>
          <w:p w:rsidR="006E0C79" w:rsidRDefault="006E0C79" w:rsidP="007569C1">
            <w:pPr>
              <w:pStyle w:val="Ttulo4"/>
              <w:rPr>
                <w:lang w:val="pt-BR"/>
              </w:rPr>
            </w:pPr>
          </w:p>
          <w:p w:rsidR="002C2CDD" w:rsidRPr="003D32DC" w:rsidRDefault="00A2618C" w:rsidP="007569C1">
            <w:pPr>
              <w:pStyle w:val="Ttulo4"/>
              <w:rPr>
                <w:lang w:val="pt-BR"/>
              </w:rPr>
            </w:pPr>
            <w:r>
              <w:rPr>
                <w:lang w:val="pt-BR"/>
              </w:rPr>
              <w:t>cuidadora</w:t>
            </w:r>
            <w:r w:rsidR="002C2CDD" w:rsidRPr="003D32DC">
              <w:rPr>
                <w:lang w:val="pt-BR" w:bidi="pt-BR"/>
              </w:rPr>
              <w:t> • </w:t>
            </w:r>
            <w:r>
              <w:rPr>
                <w:lang w:val="pt-BR"/>
              </w:rPr>
              <w:t xml:space="preserve">domiciliar/hospitalar </w:t>
            </w:r>
            <w:r w:rsidR="002C2CDD" w:rsidRPr="003D32DC">
              <w:rPr>
                <w:lang w:val="pt-BR" w:bidi="pt-BR"/>
              </w:rPr>
              <w:t> • </w:t>
            </w:r>
            <w:r>
              <w:rPr>
                <w:lang w:val="pt-BR"/>
              </w:rPr>
              <w:t>2013</w:t>
            </w:r>
            <w:r w:rsidR="002C2CDD" w:rsidRPr="003D32DC">
              <w:rPr>
                <w:lang w:val="pt-BR" w:bidi="pt-BR"/>
              </w:rPr>
              <w:t xml:space="preserve"> – </w:t>
            </w:r>
            <w:r>
              <w:rPr>
                <w:lang w:val="pt-BR"/>
              </w:rPr>
              <w:t>2017</w:t>
            </w:r>
          </w:p>
          <w:p w:rsidR="00A2618C" w:rsidRDefault="00A2618C" w:rsidP="007569C1">
            <w:pPr>
              <w:rPr>
                <w:lang w:val="pt-BR"/>
              </w:rPr>
            </w:pPr>
            <w:r>
              <w:rPr>
                <w:lang w:val="pt-BR"/>
              </w:rPr>
              <w:t>Paciente com A</w:t>
            </w:r>
            <w:r w:rsidRPr="00A2618C">
              <w:rPr>
                <w:lang w:val="pt-BR"/>
              </w:rPr>
              <w:t>lzheimer</w:t>
            </w:r>
            <w:r>
              <w:rPr>
                <w:lang w:val="pt-BR"/>
              </w:rPr>
              <w:t xml:space="preserve">, Cardiopatia , Diabetes. Ministrava medicações oral , venosa e intramuscular. Manuseio de sondas , Naso e Gastro , curativos. Demissão: Óbito </w:t>
            </w:r>
          </w:p>
          <w:p w:rsidR="002C2CDD" w:rsidRPr="003D32DC" w:rsidRDefault="00A2618C" w:rsidP="007569C1">
            <w:pPr>
              <w:rPr>
                <w:lang w:val="pt-BR"/>
              </w:rPr>
            </w:pPr>
            <w:r>
              <w:rPr>
                <w:lang w:val="pt-BR"/>
              </w:rPr>
              <w:t xml:space="preserve">Maria Aparecida Simões ( Filha) – 998252585 </w:t>
            </w:r>
          </w:p>
          <w:p w:rsidR="002C2CDD" w:rsidRPr="003D32DC" w:rsidRDefault="00A2618C" w:rsidP="007569C1">
            <w:pPr>
              <w:pStyle w:val="Ttulo4"/>
              <w:rPr>
                <w:lang w:val="pt-BR"/>
              </w:rPr>
            </w:pPr>
            <w:r>
              <w:rPr>
                <w:lang w:val="pt-BR"/>
              </w:rPr>
              <w:t>cuidadora</w:t>
            </w:r>
            <w:r>
              <w:rPr>
                <w:lang w:val="pt-BR" w:bidi="pt-BR"/>
              </w:rPr>
              <w:t> •domiciliar</w:t>
            </w:r>
            <w:r w:rsidR="002C2CDD" w:rsidRPr="003D32DC">
              <w:rPr>
                <w:lang w:val="pt-BR" w:bidi="pt-BR"/>
              </w:rPr>
              <w:t xml:space="preserve">•  – </w:t>
            </w:r>
            <w:r>
              <w:rPr>
                <w:lang w:val="pt-BR"/>
              </w:rPr>
              <w:t xml:space="preserve">2017- 2017 </w:t>
            </w:r>
          </w:p>
          <w:p w:rsidR="006E0C79" w:rsidRDefault="006E0C79" w:rsidP="007569C1">
            <w:pPr>
              <w:rPr>
                <w:lang w:val="pt-BR"/>
              </w:rPr>
            </w:pPr>
            <w:r>
              <w:rPr>
                <w:lang w:val="pt-BR"/>
              </w:rPr>
              <w:t xml:space="preserve">Paciente diagnosticado com AVC Hemorrágico , acamada , banho de leito , uso de sonda Gastro com Dieta Enteral , tratamento de escaras , oxigenoterapia. </w:t>
            </w:r>
          </w:p>
          <w:p w:rsidR="002C2CDD" w:rsidRPr="003D32DC" w:rsidRDefault="006E0C79" w:rsidP="007569C1">
            <w:pPr>
              <w:rPr>
                <w:lang w:val="pt-BR"/>
              </w:rPr>
            </w:pPr>
            <w:r>
              <w:rPr>
                <w:lang w:val="pt-BR"/>
              </w:rPr>
              <w:t xml:space="preserve">Marquerita  996576017 – Demissão: Óbito  </w:t>
            </w:r>
          </w:p>
          <w:p w:rsidR="002C2CDD" w:rsidRPr="003D32DC" w:rsidRDefault="002C2CDD" w:rsidP="007569C1">
            <w:pPr>
              <w:pStyle w:val="Ttulo3"/>
              <w:rPr>
                <w:lang w:val="pt-BR"/>
              </w:rPr>
            </w:pPr>
          </w:p>
          <w:p w:rsidR="002C2CDD" w:rsidRDefault="006E0C79" w:rsidP="007569C1">
            <w:pPr>
              <w:pStyle w:val="Ttulo4"/>
              <w:rPr>
                <w:lang w:val="pt-BR"/>
              </w:rPr>
            </w:pPr>
            <w:r>
              <w:rPr>
                <w:lang w:val="pt-BR"/>
              </w:rPr>
              <w:t>Dr. Caroline miranda botelho (neuorologista)</w:t>
            </w:r>
          </w:p>
          <w:p w:rsidR="002C2CDD" w:rsidRPr="003D32DC" w:rsidRDefault="006E0C79" w:rsidP="00976970">
            <w:pPr>
              <w:pStyle w:val="Ttulo4"/>
              <w:rPr>
                <w:lang w:val="pt-BR"/>
              </w:rPr>
            </w:pPr>
            <w:r>
              <w:rPr>
                <w:lang w:val="pt-BR"/>
              </w:rPr>
              <w:t>2013/201</w:t>
            </w:r>
          </w:p>
          <w:p w:rsidR="00741125" w:rsidRPr="003D32DC" w:rsidRDefault="00741125" w:rsidP="00976970">
            <w:pPr>
              <w:rPr>
                <w:lang w:val="pt-BR"/>
              </w:rPr>
            </w:pPr>
          </w:p>
        </w:tc>
      </w:tr>
    </w:tbl>
    <w:p w:rsidR="00BC630E" w:rsidRDefault="00BC630E" w:rsidP="00E22E87">
      <w:pPr>
        <w:pStyle w:val="SemEspaamento"/>
        <w:rPr>
          <w:lang w:val="pt-BR"/>
        </w:rPr>
      </w:pPr>
    </w:p>
    <w:p w:rsidR="00BC630E" w:rsidRDefault="00BC630E" w:rsidP="00E22E87">
      <w:pPr>
        <w:pStyle w:val="SemEspaamento"/>
        <w:rPr>
          <w:lang w:val="pt-BR"/>
        </w:rPr>
      </w:pPr>
    </w:p>
    <w:p w:rsidR="00BC630E" w:rsidRDefault="00BC630E" w:rsidP="00E22E87">
      <w:pPr>
        <w:pStyle w:val="SemEspaamento"/>
        <w:rPr>
          <w:lang w:val="pt-BR"/>
        </w:rPr>
      </w:pPr>
    </w:p>
    <w:p w:rsidR="00BC630E" w:rsidRPr="003D32DC" w:rsidRDefault="00BC630E" w:rsidP="00E22E87">
      <w:pPr>
        <w:pStyle w:val="SemEspaamento"/>
        <w:rPr>
          <w:lang w:val="pt-BR"/>
        </w:rPr>
      </w:pPr>
    </w:p>
    <w:sectPr w:rsidR="00BC630E" w:rsidRPr="003D32DC" w:rsidSect="00474EC2">
      <w:headerReference w:type="default" r:id="rId7"/>
      <w:footerReference w:type="default" r:id="rId8"/>
      <w:footerReference w:type="first" r:id="rId9"/>
      <w:pgSz w:w="11906" w:h="16838" w:code="9"/>
      <w:pgMar w:top="862" w:right="737" w:bottom="2302" w:left="737" w:header="578" w:footer="57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CB" w:rsidRDefault="00D20CCB" w:rsidP="00713050">
      <w:pPr>
        <w:spacing w:line="240" w:lineRule="auto"/>
      </w:pPr>
      <w:r>
        <w:separator/>
      </w:r>
    </w:p>
  </w:endnote>
  <w:endnote w:type="continuationSeparator" w:id="1">
    <w:p w:rsidR="00D20CCB" w:rsidRDefault="00D20CCB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Look w:val="04A0"/>
    </w:tblPr>
    <w:tblGrid>
      <w:gridCol w:w="2665"/>
      <w:gridCol w:w="2665"/>
      <w:gridCol w:w="2666"/>
      <w:gridCol w:w="2666"/>
    </w:tblGrid>
    <w:tr w:rsidR="00C2098A" w:rsidRPr="00DE6181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Pr="00DE6181" w:rsidRDefault="00D248D2" w:rsidP="00684488">
          <w:pPr>
            <w:pStyle w:val="Rodap"/>
            <w:rPr>
              <w:lang w:val="pt-BR"/>
            </w:rPr>
          </w:pPr>
          <w:r>
            <w:rPr>
              <w:noProof/>
              <w:lang w:val="pt-BR" w:eastAsia="zh-CN"/>
            </w:rPr>
          </w:r>
          <w:r>
            <w:rPr>
              <w:noProof/>
              <w:lang w:val="pt-BR" w:eastAsia="zh-CN"/>
            </w:rPr>
            <w:pict>
              <v:group id="Grupo 102" o:spid="_x0000_s12314" alt="Título: Ícone de email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">
                <o:lock v:ext="edit" aspectratio="t"/>
                <v:oval id="Oval 17" o:spid="_x0000_s12320" style="position:absolute;width:7345;height:734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<v:stroke joinstyle="miter"/>
                </v:oval>
                <v:group id="Grupo 18" o:spid="_x0000_s12315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orma Livre 19" o:spid="_x0000_s1231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<v:stroke joinstyle="miter"/>
                    <v:path arrowok="t" o:connecttype="custom" o:connectlocs="266223,209029;363931,138910;464020,209029;727861,0;0,0;266223,209029" o:connectangles="0,0,0,0,0,0"/>
                  </v:shape>
                  <v:shape id="Triângulo Isósceles 90" o:spid="_x0000_s12318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<v:stroke joinstyle="miter"/>
                    <v:path arrowok="t" o:connecttype="custom" o:connectlocs="0,243343;179100,0;372486,243343;0,243343" o:connectangles="0,0,0,0"/>
                  </v:shape>
                  <v:shape id="Triângulo Isósceles 90" o:spid="_x0000_s12317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<v:stroke joinstyle="miter"/>
                    <v:path arrowok="t" o:connecttype="custom" o:connectlocs="0,243343;179100,0;372486,243343;0,243343" o:connectangles="0,0,0,0"/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ângulo Isósceles 22" o:spid="_x0000_s12316" type="#_x0000_t5" style="position:absolute;left:1687;top:2458;width:7231;height:2648;flip:y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</v:group>
                <w10:wrap type="none"/>
                <w10:anchorlock/>
              </v:group>
            </w:pic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Pr="00DE6181" w:rsidRDefault="00D248D2" w:rsidP="00684488">
          <w:pPr>
            <w:pStyle w:val="Rodap"/>
            <w:rPr>
              <w:lang w:val="pt-BR"/>
            </w:rPr>
          </w:pPr>
          <w:r>
            <w:rPr>
              <w:noProof/>
              <w:lang w:val="pt-BR" w:eastAsia="zh-CN"/>
            </w:rPr>
          </w:r>
          <w:r>
            <w:rPr>
              <w:noProof/>
              <w:lang w:val="pt-BR" w:eastAsia="zh-CN"/>
            </w:rPr>
            <w:pict>
              <v:group id="Grupo 4" o:spid="_x0000_s12311" alt="Título: Ícone do Twitter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">
                <o:lock v:ext="edit" aspectratio="t"/>
                <v:shape id="Círculo ao redor do símbolo do Twitter" o:spid="_x0000_s12313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</v:shape>
                <v:shape id="Símbolo do Twitter" o:spid="_x0000_s12312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</v:shape>
                <w10:wrap type="none"/>
                <w10:anchorlock/>
              </v:group>
            </w:pic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Pr="00DE6181" w:rsidRDefault="00D248D2" w:rsidP="00684488">
          <w:pPr>
            <w:pStyle w:val="Rodap"/>
            <w:rPr>
              <w:lang w:val="pt-BR"/>
            </w:rPr>
          </w:pPr>
          <w:r>
            <w:rPr>
              <w:noProof/>
              <w:lang w:val="pt-BR" w:eastAsia="zh-CN"/>
            </w:rPr>
          </w:r>
          <w:r>
            <w:rPr>
              <w:noProof/>
              <w:lang w:val="pt-BR" w:eastAsia="zh-CN"/>
            </w:rPr>
            <w:pict>
              <v:group id="Grupo 10" o:spid="_x0000_s12308" alt="Título: Ícone de telefone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">
                <o:lock v:ext="edit" aspectratio="t"/>
                <v:shape id="Círculo ao redor do símbolo do telefone" o:spid="_x0000_s12310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</v:shape>
                <v:shape id="Símbolo de telefone" o:spid="_x0000_s12309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</v:shape>
                <w10:wrap type="none"/>
                <w10:anchorlock/>
              </v:group>
            </w:pic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Pr="00DE6181" w:rsidRDefault="00D248D2" w:rsidP="00684488">
          <w:pPr>
            <w:pStyle w:val="Rodap"/>
            <w:rPr>
              <w:lang w:val="pt-BR"/>
            </w:rPr>
          </w:pPr>
          <w:r>
            <w:rPr>
              <w:noProof/>
              <w:lang w:val="pt-BR" w:eastAsia="zh-CN"/>
            </w:rPr>
          </w:r>
          <w:r>
            <w:rPr>
              <w:noProof/>
              <w:lang w:val="pt-BR" w:eastAsia="zh-CN"/>
            </w:rPr>
            <w:pict>
              <v:group id="Grupo 16" o:spid="_x0000_s12305" alt="Título: Ícone do LinkedI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">
                <o:lock v:ext="edit" aspectratio="t"/>
                <v:shape id="Círculo ao redor do símbolo do LinkedIn" o:spid="_x0000_s1230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</v:shape>
                <v:shape id="Símbolo do LinkedIn" o:spid="_x0000_s12306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<o:lock v:ext="edit" verticies="t"/>
                </v:shape>
                <w10:wrap type="none"/>
                <w10:anchorlock/>
              </v:group>
            </w:pict>
          </w:r>
        </w:p>
      </w:tc>
    </w:tr>
    <w:tr w:rsidR="00684488" w:rsidRPr="00DE6181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lang w:val="pt-BR"/>
            </w:rPr>
            <w:alias w:val="Email:"/>
            <w:tag w:val="Email:"/>
            <w:id w:val="-627010856"/>
            <w:placeholder>
              <w:docPart w:val="A33EA30E11144ABC817C6DBA2EF79147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 w:multiLine="1"/>
          </w:sdtPr>
          <w:sdtContent>
            <w:p w:rsidR="00684488" w:rsidRPr="00DE6181" w:rsidRDefault="00811117" w:rsidP="00811117">
              <w:pPr>
                <w:pStyle w:val="Rodap"/>
                <w:rPr>
                  <w:lang w:val="pt-BR"/>
                </w:rPr>
              </w:pPr>
              <w:r w:rsidRPr="00DE6181">
                <w:rPr>
                  <w:lang w:val="pt-BR" w:bidi="pt-BR"/>
                </w:rPr>
                <w:t>Email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lang w:val="pt-BR"/>
            </w:rPr>
            <w:alias w:val="Identificador do Twitter:"/>
            <w:tag w:val="Identificador do Twitter:"/>
            <w:id w:val="-642033892"/>
            <w:placeholder>
              <w:docPart w:val="AD2A333F911C4662935F9726A4160CBC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:text w:multiLine="1"/>
          </w:sdtPr>
          <w:sdtContent>
            <w:p w:rsidR="00684488" w:rsidRPr="00DE6181" w:rsidRDefault="00811117" w:rsidP="00811117">
              <w:pPr>
                <w:pStyle w:val="Rodap"/>
                <w:rPr>
                  <w:lang w:val="pt-BR"/>
                </w:rPr>
              </w:pPr>
              <w:r w:rsidRPr="00DE6181">
                <w:rPr>
                  <w:lang w:val="pt-BR" w:bidi="pt-BR"/>
                </w:rPr>
                <w:t>Identificador do Twitter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lang w:val="pt-BR"/>
            </w:rPr>
            <w:alias w:val="Telefone:"/>
            <w:tag w:val="Telefone:"/>
            <w:id w:val="617408819"/>
            <w:placeholder>
              <w:docPart w:val="DFCD2223B6204B6B81647470AEF5FD05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 w:multiLine="1"/>
          </w:sdtPr>
          <w:sdtContent>
            <w:p w:rsidR="00684488" w:rsidRPr="00DE6181" w:rsidRDefault="00811117" w:rsidP="00811117">
              <w:pPr>
                <w:pStyle w:val="Rodap"/>
                <w:rPr>
                  <w:lang w:val="pt-BR"/>
                </w:rPr>
              </w:pPr>
              <w:r w:rsidRPr="00DE6181">
                <w:rPr>
                  <w:lang w:val="pt-BR" w:bidi="pt-BR"/>
                </w:rPr>
                <w:t>Telefone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lang w:val="pt-BR"/>
            </w:rPr>
            <w:alias w:val="URL do LinkedIn:"/>
            <w:tag w:val="URL do LinkedIn:"/>
            <w:id w:val="-1413995599"/>
            <w:placeholder>
              <w:docPart w:val="1E432E0CDB484AD0B6625A99C24352FC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:text w:multiLine="1"/>
          </w:sdtPr>
          <w:sdtContent>
            <w:p w:rsidR="00684488" w:rsidRPr="00DE6181" w:rsidRDefault="00811117" w:rsidP="00811117">
              <w:pPr>
                <w:pStyle w:val="Rodap"/>
                <w:rPr>
                  <w:lang w:val="pt-BR"/>
                </w:rPr>
              </w:pPr>
              <w:r w:rsidRPr="00DE6181">
                <w:rPr>
                  <w:lang w:val="pt-BR" w:bidi="pt-BR"/>
                </w:rPr>
                <w:t>URL do LinkedIn</w:t>
              </w:r>
            </w:p>
          </w:sdtContent>
        </w:sdt>
      </w:tc>
    </w:tr>
  </w:tbl>
  <w:sdt>
    <w:sdtPr>
      <w:rPr>
        <w:lang w:val="pt-BR"/>
      </w:r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RPr="00DE6181" w:rsidRDefault="00D248D2" w:rsidP="00217980">
        <w:pPr>
          <w:pStyle w:val="Rodap"/>
          <w:rPr>
            <w:noProof/>
            <w:lang w:val="pt-BR"/>
          </w:rPr>
        </w:pPr>
        <w:r w:rsidRPr="00DE6181">
          <w:rPr>
            <w:lang w:val="pt-BR" w:bidi="pt-BR"/>
          </w:rPr>
          <w:fldChar w:fldCharType="begin"/>
        </w:r>
        <w:r w:rsidR="00217980" w:rsidRPr="00DE6181">
          <w:rPr>
            <w:lang w:val="pt-BR" w:bidi="pt-BR"/>
          </w:rPr>
          <w:instrText xml:space="preserve"> PAGE   \* MERGEFORMAT </w:instrText>
        </w:r>
        <w:r w:rsidRPr="00DE6181">
          <w:rPr>
            <w:lang w:val="pt-BR" w:bidi="pt-BR"/>
          </w:rPr>
          <w:fldChar w:fldCharType="separate"/>
        </w:r>
        <w:r w:rsidR="00976970">
          <w:rPr>
            <w:noProof/>
            <w:lang w:val="pt-BR" w:bidi="pt-BR"/>
          </w:rPr>
          <w:t>2</w:t>
        </w:r>
        <w:r w:rsidRPr="00DE6181">
          <w:rPr>
            <w:noProof/>
            <w:lang w:val="pt-BR" w:bidi="pt-BR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Look w:val="04A0"/>
    </w:tblPr>
    <w:tblGrid>
      <w:gridCol w:w="2664"/>
      <w:gridCol w:w="2666"/>
      <w:gridCol w:w="2666"/>
      <w:gridCol w:w="2666"/>
    </w:tblGrid>
    <w:tr w:rsidR="00217980" w:rsidRPr="00C01084" w:rsidTr="00976970">
      <w:tc>
        <w:tcPr>
          <w:tcW w:w="2664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Pr="00C01084" w:rsidRDefault="00217980" w:rsidP="00976970">
          <w:pPr>
            <w:pStyle w:val="Rodap"/>
            <w:jc w:val="left"/>
            <w:rPr>
              <w:lang w:val="pt-BR"/>
            </w:rPr>
          </w:pPr>
        </w:p>
      </w:tc>
      <w:tc>
        <w:tcPr>
          <w:tcW w:w="2666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Pr="00C01084" w:rsidRDefault="00217980" w:rsidP="00976970">
          <w:pPr>
            <w:pStyle w:val="Rodap"/>
            <w:jc w:val="left"/>
            <w:rPr>
              <w:lang w:val="pt-BR"/>
            </w:rPr>
          </w:pPr>
        </w:p>
      </w:tc>
      <w:tc>
        <w:tcPr>
          <w:tcW w:w="2666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Pr="00C01084" w:rsidRDefault="00217980" w:rsidP="00217980">
          <w:pPr>
            <w:pStyle w:val="Rodap"/>
            <w:rPr>
              <w:lang w:val="pt-BR"/>
            </w:rPr>
          </w:pPr>
        </w:p>
      </w:tc>
      <w:tc>
        <w:tcPr>
          <w:tcW w:w="2666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Pr="00C01084" w:rsidRDefault="00217980" w:rsidP="00217980">
          <w:pPr>
            <w:pStyle w:val="Rodap"/>
            <w:rPr>
              <w:lang w:val="pt-BR"/>
            </w:rPr>
          </w:pPr>
        </w:p>
      </w:tc>
    </w:tr>
  </w:tbl>
  <w:p w:rsidR="00217980" w:rsidRPr="00C01084" w:rsidRDefault="00217980">
    <w:pPr>
      <w:pStyle w:val="Rodap"/>
      <w:rPr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CB" w:rsidRDefault="00D20CCB" w:rsidP="00713050">
      <w:pPr>
        <w:spacing w:line="240" w:lineRule="auto"/>
      </w:pPr>
      <w:r>
        <w:separator/>
      </w:r>
    </w:p>
  </w:footnote>
  <w:footnote w:type="continuationSeparator" w:id="1">
    <w:p w:rsidR="00D20CCB" w:rsidRDefault="00D20CCB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0" w:type="dxa"/>
        <w:right w:w="0" w:type="dxa"/>
      </w:tblCellMar>
      <w:tblLook w:val="04A0"/>
    </w:tblPr>
    <w:tblGrid>
      <w:gridCol w:w="3758"/>
      <w:gridCol w:w="6674"/>
    </w:tblGrid>
    <w:tr w:rsidR="001A5CA9" w:rsidRPr="00F207C0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:rsidR="001A5CA9" w:rsidRPr="00F207C0" w:rsidRDefault="00D248D2" w:rsidP="00C01084">
          <w:pPr>
            <w:pStyle w:val="Iniciais"/>
          </w:pPr>
          <w:r w:rsidRPr="00D248D2">
            <w:rPr>
              <w:noProof/>
              <w:lang w:val="en-US" w:eastAsia="zh-CN"/>
            </w:rPr>
            <w:pict>
              <v:group id="Grupo 3" o:spid="_x0000_s12321" alt="Título: Gráfico de cabeçalho da página de continuação" style="position:absolute;left:0;text-align:left;margin-left:.65pt;margin-top:-39.2pt;width:522pt;height:142.55pt;z-index:-251657216;mso-height-percent:169;mso-position-vertical-relative:page;mso-height-percent:169" coordsize="7200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">
                <v:rect id="Retângulo vermelho" o:spid="_x0000_s12324" style="position:absolute;left:11014;top:4441;width:60995;height:1005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roxQAAANsAAAAPAAAAZHJzL2Rvd25yZXYueG1sRI9Ba8JA&#10;FITvBf/D8oTemo2GVo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CedVroxQAAANsAAAAP&#10;AAAAAAAAAAAAAAAAAAcCAABkcnMvZG93bnJldi54bWxQSwUGAAAAAAMAAwC3AAAA+QIAAAAA&#10;" fillcolor="#ea4e4e [3204]" stroked="f" strokeweight="1pt"/>
                <v:oval id="Círculo branco" o:spid="_x0000_s12323" style="position:absolute;left:715;top:591;width:18921;height:170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" fillcolor="white [3212]" stroked="f" strokeweight="1pt">
                  <v:stroke joinstyle="miter"/>
                </v:oval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Círculo vermelho" o:spid="_x0000_s12322" type="#_x0000_t23" style="position:absolute;width:20097;height:1810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" adj="564" fillcolor="#ea4e4e [3204]" stroked="f" strokeweight="1pt">
                  <v:stroke joinstyle="miter"/>
                </v:shape>
                <w10:wrap anchory="page"/>
                <w10:anchorlock/>
              </v:group>
            </w:pict>
          </w:r>
          <w:sdt>
            <w:sdtPr>
              <w:alias w:val="Iniciais:"/>
              <w:tag w:val="Iniciais:"/>
              <w:id w:val="-368684647"/>
              <w:placeholder>
                <w:docPart w:val="1BCFE441CD9E43F5AA4D96E101A1132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Content>
              <w:r w:rsidR="00A2618C">
                <w:rPr>
                  <w:lang w:val="pt-BR"/>
                </w:rPr>
                <w:t>eo</w:t>
              </w:r>
            </w:sdtContent>
          </w:sdt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elacomgrade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/>
          </w:tblPr>
          <w:tblGrid>
            <w:gridCol w:w="6674"/>
          </w:tblGrid>
          <w:tr w:rsidR="001A5CA9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1A5CA9" w:rsidRPr="009B3C40" w:rsidRDefault="00D248D2" w:rsidP="001A5CA9">
                <w:pPr>
                  <w:pStyle w:val="Ttulo1"/>
                  <w:outlineLvl w:val="0"/>
                </w:pPr>
                <w:sdt>
                  <w:sdtPr>
                    <w:alias w:val="Insira seu nome:"/>
                    <w:tag w:val="Insira seu nome:"/>
                    <w:id w:val="1982421306"/>
                    <w:placeholder>
                      <w:docPart w:val="57644F1B3B9643D18D3335FEE29262F5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 w:multiLine="1"/>
                  </w:sdtPr>
                  <w:sdtContent>
                    <w:r w:rsidR="00A2618C">
                      <w:rPr>
                        <w:lang w:val="pt-BR"/>
                      </w:rPr>
                      <w:t>elisa odete bertoldo</w:t>
                    </w:r>
                  </w:sdtContent>
                </w:sdt>
              </w:p>
              <w:p w:rsidR="001A5CA9" w:rsidRDefault="00D248D2" w:rsidP="001A5CA9">
                <w:pPr>
                  <w:pStyle w:val="Ttulo2"/>
                  <w:outlineLvl w:val="1"/>
                </w:pPr>
                <w:sdt>
                  <w:sdtPr>
                    <w:alias w:val="Insira a profissão ou o setor:"/>
                    <w:tag w:val="Insira a profissão ou o setor:"/>
                    <w:id w:val="1972160614"/>
                    <w:placeholder>
                      <w:docPart w:val="ECA5556433EE4EF7B215E0FFE52A5FFA"/>
                    </w:placeholder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 w:multiLine="1"/>
                  </w:sdtPr>
                  <w:sdtContent>
                    <w:r w:rsidR="00D52C34">
                      <w:rPr>
                        <w:lang w:val="pt-BR"/>
                      </w:rPr>
                      <w:t>Rua: BANDEIRA DE MELO – 66/UNIVERSITARIO 31-255-460</w:t>
                    </w:r>
                    <w:r w:rsidR="00D52C34">
                      <w:rPr>
                        <w:lang w:val="pt-BR"/>
                      </w:rPr>
                      <w:br/>
                      <w:t>(031 )9-9681-2339 / (031 3051-3079</w:t>
                    </w:r>
                    <w:r w:rsidR="00D52C34">
                      <w:rPr>
                        <w:lang w:val="pt-BR"/>
                      </w:rPr>
                      <w:br/>
                      <w:t>cuidadora de idoso</w:t>
                    </w:r>
                  </w:sdtContent>
                </w:sdt>
                <w:r w:rsidR="00E12C60">
                  <w:rPr>
                    <w:lang w:val="pt-BR" w:bidi="pt-BR"/>
                  </w:rPr>
                  <w:t xml:space="preserve"> | </w:t>
                </w:r>
                <w:sdt>
                  <w:sdtPr>
                    <w:alias w:val="Link para outras propriedades online:"/>
                    <w:tag w:val="Link para outras propriedades online:"/>
                    <w:id w:val="-1229059816"/>
                    <w:placeholder>
                      <w:docPart w:val="5533B9A55DEB4D63B82E8634C325C183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:text w:multiLine="1"/>
                  </w:sdtPr>
                  <w:sdtContent>
                    <w:r w:rsidR="001A5CA9" w:rsidRPr="009B3C40">
                      <w:rPr>
                        <w:lang w:val="pt-BR" w:bidi="pt-BR"/>
                      </w:rPr>
                      <w:t>Link para outras propriedades online: Portfólio/Site/Blog</w:t>
                    </w:r>
                  </w:sdtContent>
                </w:sdt>
              </w:p>
            </w:tc>
          </w:tr>
        </w:tbl>
        <w:p w:rsidR="001A5CA9" w:rsidRPr="00F207C0" w:rsidRDefault="001A5CA9" w:rsidP="001A5CA9"/>
      </w:tc>
    </w:tr>
  </w:tbl>
  <w:p w:rsidR="00217980" w:rsidRPr="001A5CA9" w:rsidRDefault="00217980" w:rsidP="001A5CA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C3AADB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81401A4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E960FC2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58669A0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4062AD8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AEB0E2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6AFE50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54116C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4E04AC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36C21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characterSpacingControl w:val="doNotCompress"/>
  <w:hdrShapeDefaults>
    <o:shapedefaults v:ext="edit" spidmax="15362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/>
  <w:rsids>
    <w:rsidRoot w:val="006E0C79"/>
    <w:rsid w:val="00091382"/>
    <w:rsid w:val="000A07DA"/>
    <w:rsid w:val="000A2BFA"/>
    <w:rsid w:val="000B0619"/>
    <w:rsid w:val="000B61CA"/>
    <w:rsid w:val="000F7610"/>
    <w:rsid w:val="00114ED7"/>
    <w:rsid w:val="001159B1"/>
    <w:rsid w:val="00140B0E"/>
    <w:rsid w:val="001A5CA9"/>
    <w:rsid w:val="001B2AC1"/>
    <w:rsid w:val="001B403A"/>
    <w:rsid w:val="001F4583"/>
    <w:rsid w:val="00217980"/>
    <w:rsid w:val="00271662"/>
    <w:rsid w:val="0027404F"/>
    <w:rsid w:val="00290AAA"/>
    <w:rsid w:val="00293B83"/>
    <w:rsid w:val="002B091C"/>
    <w:rsid w:val="002C2CDD"/>
    <w:rsid w:val="002D45C6"/>
    <w:rsid w:val="002F03FA"/>
    <w:rsid w:val="00313E86"/>
    <w:rsid w:val="00314A53"/>
    <w:rsid w:val="00333CD3"/>
    <w:rsid w:val="00340365"/>
    <w:rsid w:val="00342B64"/>
    <w:rsid w:val="00364079"/>
    <w:rsid w:val="003C5528"/>
    <w:rsid w:val="003D03E5"/>
    <w:rsid w:val="003D32DC"/>
    <w:rsid w:val="004077FB"/>
    <w:rsid w:val="004244FF"/>
    <w:rsid w:val="00424DD9"/>
    <w:rsid w:val="0046104A"/>
    <w:rsid w:val="00466639"/>
    <w:rsid w:val="004717C5"/>
    <w:rsid w:val="00474EC2"/>
    <w:rsid w:val="004A24CC"/>
    <w:rsid w:val="00505C55"/>
    <w:rsid w:val="00523479"/>
    <w:rsid w:val="00543DB7"/>
    <w:rsid w:val="005729B0"/>
    <w:rsid w:val="00641630"/>
    <w:rsid w:val="0066565D"/>
    <w:rsid w:val="00684488"/>
    <w:rsid w:val="006A3CE7"/>
    <w:rsid w:val="006A7746"/>
    <w:rsid w:val="006C4C50"/>
    <w:rsid w:val="006D76B1"/>
    <w:rsid w:val="006E0C79"/>
    <w:rsid w:val="00713050"/>
    <w:rsid w:val="00741125"/>
    <w:rsid w:val="00746F7F"/>
    <w:rsid w:val="007569C1"/>
    <w:rsid w:val="00763832"/>
    <w:rsid w:val="007D2696"/>
    <w:rsid w:val="007D2FD2"/>
    <w:rsid w:val="00811117"/>
    <w:rsid w:val="00823C54"/>
    <w:rsid w:val="00841146"/>
    <w:rsid w:val="0088504C"/>
    <w:rsid w:val="0089382B"/>
    <w:rsid w:val="008A1907"/>
    <w:rsid w:val="008C6BCA"/>
    <w:rsid w:val="008C7B50"/>
    <w:rsid w:val="008E4B30"/>
    <w:rsid w:val="00906BEE"/>
    <w:rsid w:val="009243E7"/>
    <w:rsid w:val="00976970"/>
    <w:rsid w:val="00985D58"/>
    <w:rsid w:val="009B3C40"/>
    <w:rsid w:val="00A2618C"/>
    <w:rsid w:val="00A42540"/>
    <w:rsid w:val="00A50939"/>
    <w:rsid w:val="00A83413"/>
    <w:rsid w:val="00AA6A40"/>
    <w:rsid w:val="00AA75F6"/>
    <w:rsid w:val="00AD00FD"/>
    <w:rsid w:val="00AF0A8E"/>
    <w:rsid w:val="00B5664D"/>
    <w:rsid w:val="00BA5B40"/>
    <w:rsid w:val="00BC630E"/>
    <w:rsid w:val="00BD0206"/>
    <w:rsid w:val="00BE3768"/>
    <w:rsid w:val="00C01084"/>
    <w:rsid w:val="00C2098A"/>
    <w:rsid w:val="00C5444A"/>
    <w:rsid w:val="00C612DA"/>
    <w:rsid w:val="00C7741E"/>
    <w:rsid w:val="00C875AB"/>
    <w:rsid w:val="00CA3DF1"/>
    <w:rsid w:val="00CA4581"/>
    <w:rsid w:val="00CE18D5"/>
    <w:rsid w:val="00D04109"/>
    <w:rsid w:val="00D04513"/>
    <w:rsid w:val="00D20CCB"/>
    <w:rsid w:val="00D248D2"/>
    <w:rsid w:val="00D52C34"/>
    <w:rsid w:val="00D97A41"/>
    <w:rsid w:val="00DD3CF6"/>
    <w:rsid w:val="00DD6416"/>
    <w:rsid w:val="00DE6181"/>
    <w:rsid w:val="00DF4E0A"/>
    <w:rsid w:val="00E02DCD"/>
    <w:rsid w:val="00E12C60"/>
    <w:rsid w:val="00E22E87"/>
    <w:rsid w:val="00E57630"/>
    <w:rsid w:val="00E86C2B"/>
    <w:rsid w:val="00EB2D52"/>
    <w:rsid w:val="00EF7CC9"/>
    <w:rsid w:val="00F207C0"/>
    <w:rsid w:val="00F20AE5"/>
    <w:rsid w:val="00F47E97"/>
    <w:rsid w:val="00F645C7"/>
    <w:rsid w:val="00FF4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1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BEE"/>
  </w:style>
  <w:style w:type="paragraph" w:styleId="Ttulo1">
    <w:name w:val="heading 1"/>
    <w:basedOn w:val="Normal"/>
    <w:link w:val="Ttulo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elacomgrade">
    <w:name w:val="Table Grid"/>
    <w:basedOn w:val="Tabelanormal"/>
    <w:uiPriority w:val="39"/>
    <w:rsid w:val="002C2CD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98"/>
    <w:qFormat/>
    <w:rsid w:val="00E22E87"/>
    <w:pPr>
      <w:spacing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odoEspaoReservado">
    <w:name w:val="Placeholder Text"/>
    <w:basedOn w:val="Fontepargpadro"/>
    <w:uiPriority w:val="99"/>
    <w:semiHidden/>
    <w:rsid w:val="003D03E5"/>
    <w:rPr>
      <w:color w:val="595959" w:themeColor="text1" w:themeTint="A6"/>
    </w:rPr>
  </w:style>
  <w:style w:type="character" w:customStyle="1" w:styleId="Ttulo4Char">
    <w:name w:val="Título 4 Char"/>
    <w:basedOn w:val="Fontepargpadro"/>
    <w:link w:val="Ttulo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Cabealho">
    <w:name w:val="header"/>
    <w:basedOn w:val="Normal"/>
    <w:link w:val="CabealhoChar"/>
    <w:uiPriority w:val="99"/>
    <w:unhideWhenUsed/>
    <w:rsid w:val="0088504C"/>
    <w:pPr>
      <w:spacing w:line="240" w:lineRule="auto"/>
    </w:pPr>
  </w:style>
  <w:style w:type="paragraph" w:customStyle="1" w:styleId="Iniciais">
    <w:name w:val="Iniciais"/>
    <w:basedOn w:val="Normal"/>
    <w:next w:val="Ttulo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CabealhoChar">
    <w:name w:val="Cabeçalho Char"/>
    <w:basedOn w:val="Fontepargpadro"/>
    <w:link w:val="Cabealho"/>
    <w:uiPriority w:val="99"/>
    <w:rsid w:val="0088504C"/>
  </w:style>
  <w:style w:type="paragraph" w:styleId="Rodap">
    <w:name w:val="footer"/>
    <w:basedOn w:val="Normal"/>
    <w:link w:val="Rodap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RodapChar">
    <w:name w:val="Rodapé Char"/>
    <w:basedOn w:val="Fontepargpadro"/>
    <w:link w:val="Rodap"/>
    <w:uiPriority w:val="99"/>
    <w:rsid w:val="0088504C"/>
    <w:rPr>
      <w:rFonts w:asciiTheme="majorHAnsi" w:hAnsiTheme="majorHAnsi"/>
      <w:caps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5F6"/>
    <w:rPr>
      <w:rFonts w:ascii="Segoe UI" w:hAnsi="Segoe UI" w:cs="Segoe UI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AA75F6"/>
  </w:style>
  <w:style w:type="paragraph" w:styleId="Textoembloco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A75F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A75F6"/>
  </w:style>
  <w:style w:type="paragraph" w:styleId="Corpodetexto2">
    <w:name w:val="Body Text 2"/>
    <w:basedOn w:val="Normal"/>
    <w:link w:val="Corpodetexto2Char"/>
    <w:uiPriority w:val="99"/>
    <w:semiHidden/>
    <w:unhideWhenUsed/>
    <w:rsid w:val="00AA75F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A75F6"/>
  </w:style>
  <w:style w:type="paragraph" w:styleId="Corpodetexto3">
    <w:name w:val="Body Text 3"/>
    <w:basedOn w:val="Normal"/>
    <w:link w:val="Corpodetexto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75F6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AA75F6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AA75F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75F6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75F6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AA75F6"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AA75F6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A75F6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A75F6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AA75F6"/>
  </w:style>
  <w:style w:type="table" w:styleId="GradeColorida">
    <w:name w:val="Colorful Grid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AA75F6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A75F6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75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A75F6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AA75F6"/>
  </w:style>
  <w:style w:type="character" w:customStyle="1" w:styleId="DataChar">
    <w:name w:val="Data Char"/>
    <w:basedOn w:val="Fontepargpadro"/>
    <w:link w:val="Data"/>
    <w:uiPriority w:val="99"/>
    <w:semiHidden/>
    <w:rsid w:val="00AA75F6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A75F6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AA75F6"/>
    <w:pPr>
      <w:spacing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AA75F6"/>
  </w:style>
  <w:style w:type="character" w:styleId="nfase">
    <w:name w:val="Emphasis"/>
    <w:basedOn w:val="Fontepargpadro"/>
    <w:uiPriority w:val="10"/>
    <w:semiHidden/>
    <w:unhideWhenUsed/>
    <w:rsid w:val="00AA75F6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AA75F6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A75F6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AA75F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A75F6"/>
    <w:rPr>
      <w:szCs w:val="20"/>
    </w:rPr>
  </w:style>
  <w:style w:type="table" w:customStyle="1" w:styleId="GridTable1Light">
    <w:name w:val="Grid Table 1 Light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2Accent2">
    <w:name w:val="Grid Table 2 Accent 2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4Accent2">
    <w:name w:val="Grid Table 4 Accent 2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customStyle="1" w:styleId="GridTable5DarkAccent2">
    <w:name w:val="Grid Table 5 Dark Accent 2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Tabela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ela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6ColorfulAccent2">
    <w:name w:val="Grid Table 6 Colorful Accent 2"/>
    <w:basedOn w:val="Tabela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Tabela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Tabela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Tabela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Tabela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Tabela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ela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customStyle="1" w:styleId="GridTable7ColorfulAccent2">
    <w:name w:val="Grid Table 7 Colorful Accent 2"/>
    <w:basedOn w:val="Tabela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Tabela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ela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Tabela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Tabela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AcrnimoHTML">
    <w:name w:val="HTML Acronym"/>
    <w:basedOn w:val="Fontepargpadro"/>
    <w:uiPriority w:val="99"/>
    <w:semiHidden/>
    <w:unhideWhenUsed/>
    <w:rsid w:val="00AA75F6"/>
  </w:style>
  <w:style w:type="paragraph" w:styleId="EndereoHTML">
    <w:name w:val="HTML Address"/>
    <w:basedOn w:val="Normal"/>
    <w:link w:val="EndereoHTML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AA75F6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AA75F6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AA75F6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A75F6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AA75F6"/>
    <w:rPr>
      <w:color w:val="0563C1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3D03E5"/>
    <w:rPr>
      <w:i/>
      <w:iCs/>
      <w:color w:val="D01818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GradeClara">
    <w:name w:val="Light Grid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Borders>
        <w:top w:val="single" w:sz="8" w:space="0" w:color="EA4E4E" w:themeColor="accent1"/>
        <w:bottom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AA75F6"/>
  </w:style>
  <w:style w:type="paragraph" w:styleId="Lista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Commarcadores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Numerada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AA75F6"/>
    <w:pPr>
      <w:ind w:left="720"/>
      <w:contextualSpacing/>
    </w:pPr>
  </w:style>
  <w:style w:type="table" w:customStyle="1" w:styleId="ListTable1Light">
    <w:name w:val="List Table 1 Light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1LightAccent2">
    <w:name w:val="List Table 1 Light Accent 2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2Accent2">
    <w:name w:val="List Table 2 Accent 2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customStyle="1" w:styleId="ListTable3Accent2">
    <w:name w:val="List Table 3 Accent 2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4Accent2">
    <w:name w:val="List Table 4 Accent 2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ela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ela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Borders>
        <w:top w:val="single" w:sz="4" w:space="0" w:color="EA4E4E" w:themeColor="accent1"/>
        <w:bottom w:val="single" w:sz="4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6ColorfulAccent2">
    <w:name w:val="List Table 6 Colorful Accent 2"/>
    <w:basedOn w:val="Tabela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Tabela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Tabela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Tabela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Tabela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Tabela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ela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ela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ela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ela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ela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ela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AA75F6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A4E4E" w:themeColor="accent1"/>
        <w:bottom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AA75F6"/>
    <w:pPr>
      <w:spacing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AA75F6"/>
  </w:style>
  <w:style w:type="character" w:styleId="Nmerodepgina">
    <w:name w:val="page number"/>
    <w:basedOn w:val="Fontepargpadro"/>
    <w:uiPriority w:val="99"/>
    <w:semiHidden/>
    <w:unhideWhenUsed/>
    <w:rsid w:val="00AA75F6"/>
  </w:style>
  <w:style w:type="table" w:customStyle="1" w:styleId="PlainTable1">
    <w:name w:val="Plain Table 1"/>
    <w:basedOn w:val="Tabelanormal"/>
    <w:uiPriority w:val="41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AA75F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anormal"/>
    <w:uiPriority w:val="43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anormal"/>
    <w:uiPriority w:val="45"/>
    <w:rsid w:val="00AA75F6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AA75F6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AA75F6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AA75F6"/>
  </w:style>
  <w:style w:type="character" w:customStyle="1" w:styleId="SaudaoChar">
    <w:name w:val="Saudação Char"/>
    <w:basedOn w:val="Fontepargpadro"/>
    <w:link w:val="Saudao"/>
    <w:uiPriority w:val="99"/>
    <w:semiHidden/>
    <w:rsid w:val="00AA75F6"/>
  </w:style>
  <w:style w:type="paragraph" w:styleId="Assinatura">
    <w:name w:val="Signature"/>
    <w:basedOn w:val="Normal"/>
    <w:link w:val="Assinatura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AA75F6"/>
  </w:style>
  <w:style w:type="character" w:styleId="Forte">
    <w:name w:val="Strong"/>
    <w:basedOn w:val="Fontepargpadro"/>
    <w:uiPriority w:val="22"/>
    <w:semiHidden/>
    <w:unhideWhenUsed/>
    <w:qFormat/>
    <w:rsid w:val="00AA75F6"/>
    <w:rPr>
      <w:b/>
      <w:bCs/>
    </w:rPr>
  </w:style>
  <w:style w:type="character" w:styleId="nfaseSutil">
    <w:name w:val="Subtle Emphasis"/>
    <w:basedOn w:val="Fontepargpadro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AA75F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AA75F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AA75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AA75F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AA75F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AA75F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AA75F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AA75F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AA75F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AA75F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AA75F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AA75F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AA75F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AA75F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AA75F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AA75F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AA75F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AA75F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AA75F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AA75F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AA75F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AA75F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AA75F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AA75F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AA75F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elanormal"/>
    <w:uiPriority w:val="40"/>
    <w:rsid w:val="00AA75F6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emlista1">
    <w:name w:val="Table List 1"/>
    <w:basedOn w:val="Tabelanormal"/>
    <w:uiPriority w:val="99"/>
    <w:semiHidden/>
    <w:unhideWhenUsed/>
    <w:rsid w:val="00AA75F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AA75F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AA75F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AA75F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AA75F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AA75F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AA75F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AA75F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AA75F6"/>
  </w:style>
  <w:style w:type="table" w:styleId="Tabelaprofissional">
    <w:name w:val="Table Professional"/>
    <w:basedOn w:val="Tabelanormal"/>
    <w:uiPriority w:val="99"/>
    <w:semiHidden/>
    <w:unhideWhenUsed/>
    <w:rsid w:val="00AA75F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AA75F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AA75F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AA75F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AA75F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AA75F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AA75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1">
    <w:name w:val="Table Web 1"/>
    <w:basedOn w:val="Tabelanormal"/>
    <w:uiPriority w:val="99"/>
    <w:semiHidden/>
    <w:unhideWhenUsed/>
    <w:rsid w:val="00AA75F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A75F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AA75F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tf163927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B30579CB9D0459C806F08A8CF656A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5CDF44-2B00-429E-BA7F-D5ABF984CBF2}"/>
      </w:docPartPr>
      <w:docPartBody>
        <w:p w:rsidR="00764FDC" w:rsidRDefault="000E53F9">
          <w:pPr>
            <w:pStyle w:val="4B30579CB9D0459C806F08A8CF656AA5"/>
          </w:pPr>
          <w:r>
            <w:t>SN</w:t>
          </w:r>
        </w:p>
      </w:docPartBody>
    </w:docPart>
    <w:docPart>
      <w:docPartPr>
        <w:name w:val="DB730BDB27C444B39C82046DE4E644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0165A1-4A93-45F0-BFBC-3FE7EE6022B1}"/>
      </w:docPartPr>
      <w:docPartBody>
        <w:p w:rsidR="00764FDC" w:rsidRDefault="000E53F9">
          <w:pPr>
            <w:pStyle w:val="DB730BDB27C444B39C82046DE4E644E5"/>
          </w:pPr>
          <w:r w:rsidRPr="003D32DC">
            <w:rPr>
              <w:lang w:bidi="pt-BR"/>
            </w:rPr>
            <w:t>Objetivo</w:t>
          </w:r>
        </w:p>
      </w:docPartBody>
    </w:docPart>
    <w:docPart>
      <w:docPartPr>
        <w:name w:val="BC8B553B87AF443CB1FCE047D6982E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3B55BA-A5A6-4B89-AAEB-F3733D2A9646}"/>
      </w:docPartPr>
      <w:docPartBody>
        <w:p w:rsidR="00764FDC" w:rsidRDefault="000E53F9">
          <w:pPr>
            <w:pStyle w:val="BC8B553B87AF443CB1FCE047D6982E53"/>
          </w:pPr>
          <w:r w:rsidRPr="003D32DC">
            <w:rPr>
              <w:lang w:bidi="pt-BR"/>
            </w:rPr>
            <w:t>Habilidades</w:t>
          </w:r>
        </w:p>
      </w:docPartBody>
    </w:docPart>
    <w:docPart>
      <w:docPartPr>
        <w:name w:val="8BDEC1FB04FF4D31B5014E9A9BE24D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4E3D31-798E-4333-9F73-C0E5F4C02E99}"/>
      </w:docPartPr>
      <w:docPartBody>
        <w:p w:rsidR="00764FDC" w:rsidRDefault="000E53F9">
          <w:pPr>
            <w:pStyle w:val="8BDEC1FB04FF4D31B5014E9A9BE24DB8"/>
          </w:pPr>
          <w:r w:rsidRPr="009B1E50">
            <w:rPr>
              <w:lang w:bidi="pt-BR"/>
            </w:rPr>
            <w:t>Seu nome</w:t>
          </w:r>
        </w:p>
      </w:docPartBody>
    </w:docPart>
    <w:docPart>
      <w:docPartPr>
        <w:name w:val="2C7040CC40614F50AC1C5741DF4BE6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44F51A-3738-4C35-AD49-78ACD427AF25}"/>
      </w:docPartPr>
      <w:docPartBody>
        <w:p w:rsidR="00764FDC" w:rsidRDefault="000E53F9">
          <w:pPr>
            <w:pStyle w:val="2C7040CC40614F50AC1C5741DF4BE62B"/>
          </w:pPr>
          <w:r w:rsidRPr="003D32DC">
            <w:rPr>
              <w:lang w:bidi="pt-BR"/>
            </w:rPr>
            <w:t>Profissão ou Setor</w:t>
          </w:r>
        </w:p>
      </w:docPartBody>
    </w:docPart>
    <w:docPart>
      <w:docPartPr>
        <w:name w:val="084F76085FEC4124B2E43C9A287247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FAE9EB-DC81-40FC-AC57-947EF16A530A}"/>
      </w:docPartPr>
      <w:docPartBody>
        <w:p w:rsidR="00764FDC" w:rsidRDefault="000E53F9">
          <w:pPr>
            <w:pStyle w:val="084F76085FEC4124B2E43C9A2872479A"/>
          </w:pPr>
          <w:r w:rsidRPr="003D32DC">
            <w:rPr>
              <w:lang w:bidi="pt-BR"/>
            </w:rPr>
            <w:t>Experiência</w:t>
          </w:r>
        </w:p>
      </w:docPartBody>
    </w:docPart>
    <w:docPart>
      <w:docPartPr>
        <w:name w:val="1BCFE441CD9E43F5AA4D96E101A113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8715BE-D8A1-4221-B630-3065266CF852}"/>
      </w:docPartPr>
      <w:docPartBody>
        <w:p w:rsidR="00764FDC" w:rsidRDefault="000E53F9">
          <w:pPr>
            <w:pStyle w:val="1BCFE441CD9E43F5AA4D96E101A11325"/>
          </w:pPr>
          <w:r>
            <w:t>SN</w:t>
          </w:r>
        </w:p>
      </w:docPartBody>
    </w:docPart>
    <w:docPart>
      <w:docPartPr>
        <w:name w:val="57644F1B3B9643D18D3335FEE29262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B3FDEB-9F5F-406D-877C-9AFB3177764C}"/>
      </w:docPartPr>
      <w:docPartBody>
        <w:p w:rsidR="00764FDC" w:rsidRDefault="000E53F9">
          <w:pPr>
            <w:pStyle w:val="57644F1B3B9643D18D3335FEE29262F5"/>
          </w:pPr>
          <w:r w:rsidRPr="009B1E50">
            <w:rPr>
              <w:lang w:bidi="pt-BR"/>
            </w:rPr>
            <w:t>Seu nome</w:t>
          </w:r>
        </w:p>
      </w:docPartBody>
    </w:docPart>
    <w:docPart>
      <w:docPartPr>
        <w:name w:val="ECA5556433EE4EF7B215E0FFE52A5F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7A3DB7-E8AB-49F2-AE83-AAE7E816F5BF}"/>
      </w:docPartPr>
      <w:docPartBody>
        <w:p w:rsidR="00764FDC" w:rsidRDefault="000E53F9">
          <w:pPr>
            <w:pStyle w:val="ECA5556433EE4EF7B215E0FFE52A5FFA"/>
          </w:pPr>
          <w:r>
            <w:rPr>
              <w:lang w:bidi="pt-BR"/>
            </w:rPr>
            <w:t>Profissão ou Setor</w:t>
          </w:r>
        </w:p>
      </w:docPartBody>
    </w:docPart>
    <w:docPart>
      <w:docPartPr>
        <w:name w:val="5533B9A55DEB4D63B82E8634C325C1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64C3E3-4AEA-48C1-A595-A42A1A762D7A}"/>
      </w:docPartPr>
      <w:docPartBody>
        <w:p w:rsidR="00764FDC" w:rsidRDefault="000E53F9">
          <w:pPr>
            <w:pStyle w:val="5533B9A55DEB4D63B82E8634C325C183"/>
          </w:pPr>
          <w:r w:rsidRPr="009B3C40">
            <w:rPr>
              <w:lang w:bidi="pt-BR"/>
            </w:rPr>
            <w:t>Link para outras propriedades online: Portfólio/Site/Blog</w:t>
          </w:r>
        </w:p>
      </w:docPartBody>
    </w:docPart>
    <w:docPart>
      <w:docPartPr>
        <w:name w:val="A33EA30E11144ABC817C6DBA2EF791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3084CB-6EA6-49C0-9B3A-6CC740CB8EA4}"/>
      </w:docPartPr>
      <w:docPartBody>
        <w:p w:rsidR="00764FDC" w:rsidRDefault="000E53F9">
          <w:pPr>
            <w:pStyle w:val="A33EA30E11144ABC817C6DBA2EF79147"/>
          </w:pPr>
          <w:r w:rsidRPr="00DE6181">
            <w:rPr>
              <w:lang w:bidi="pt-BR"/>
            </w:rPr>
            <w:t>Email</w:t>
          </w:r>
        </w:p>
      </w:docPartBody>
    </w:docPart>
    <w:docPart>
      <w:docPartPr>
        <w:name w:val="AD2A333F911C4662935F9726A4160C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7B674D-B83C-4091-80CC-37D26DBB46DB}"/>
      </w:docPartPr>
      <w:docPartBody>
        <w:p w:rsidR="00764FDC" w:rsidRDefault="000E53F9">
          <w:pPr>
            <w:pStyle w:val="AD2A333F911C4662935F9726A4160CBC"/>
          </w:pPr>
          <w:r w:rsidRPr="00DE6181">
            <w:rPr>
              <w:lang w:bidi="pt-BR"/>
            </w:rPr>
            <w:t>Identificador do Twitter</w:t>
          </w:r>
        </w:p>
      </w:docPartBody>
    </w:docPart>
    <w:docPart>
      <w:docPartPr>
        <w:name w:val="DFCD2223B6204B6B81647470AEF5FD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299D37-9AEB-48E6-B528-1536D8DED0D4}"/>
      </w:docPartPr>
      <w:docPartBody>
        <w:p w:rsidR="00764FDC" w:rsidRDefault="000E53F9">
          <w:pPr>
            <w:pStyle w:val="DFCD2223B6204B6B81647470AEF5FD05"/>
          </w:pPr>
          <w:r w:rsidRPr="00DE6181">
            <w:rPr>
              <w:lang w:bidi="pt-BR"/>
            </w:rPr>
            <w:t>Telefone</w:t>
          </w:r>
        </w:p>
      </w:docPartBody>
    </w:docPart>
    <w:docPart>
      <w:docPartPr>
        <w:name w:val="1E432E0CDB484AD0B6625A99C24352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F25040-AE45-46C6-B51D-BD38FEF62DFB}"/>
      </w:docPartPr>
      <w:docPartBody>
        <w:p w:rsidR="00764FDC" w:rsidRDefault="000E53F9">
          <w:pPr>
            <w:pStyle w:val="1E432E0CDB484AD0B6625A99C24352FC"/>
          </w:pPr>
          <w:r w:rsidRPr="00DE6181">
            <w:rPr>
              <w:lang w:bidi="pt-BR"/>
            </w:rPr>
            <w:t>URL do LinkedIn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73A44"/>
    <w:rsid w:val="000E53F9"/>
    <w:rsid w:val="00764FDC"/>
    <w:rsid w:val="00773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F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B30579CB9D0459C806F08A8CF656AA5">
    <w:name w:val="4B30579CB9D0459C806F08A8CF656AA5"/>
    <w:rsid w:val="00764FDC"/>
  </w:style>
  <w:style w:type="paragraph" w:customStyle="1" w:styleId="DB730BDB27C444B39C82046DE4E644E5">
    <w:name w:val="DB730BDB27C444B39C82046DE4E644E5"/>
    <w:rsid w:val="00764FDC"/>
  </w:style>
  <w:style w:type="paragraph" w:customStyle="1" w:styleId="E14B8167AF8B432CA123AAD3D4DFB3F6">
    <w:name w:val="E14B8167AF8B432CA123AAD3D4DFB3F6"/>
    <w:rsid w:val="00764FDC"/>
  </w:style>
  <w:style w:type="paragraph" w:customStyle="1" w:styleId="BC8B553B87AF443CB1FCE047D6982E53">
    <w:name w:val="BC8B553B87AF443CB1FCE047D6982E53"/>
    <w:rsid w:val="00764FDC"/>
  </w:style>
  <w:style w:type="paragraph" w:customStyle="1" w:styleId="DE73119D23C24042A7FC113FC23F6199">
    <w:name w:val="DE73119D23C24042A7FC113FC23F6199"/>
    <w:rsid w:val="00764FDC"/>
  </w:style>
  <w:style w:type="paragraph" w:customStyle="1" w:styleId="8BDEC1FB04FF4D31B5014E9A9BE24DB8">
    <w:name w:val="8BDEC1FB04FF4D31B5014E9A9BE24DB8"/>
    <w:rsid w:val="00764FDC"/>
  </w:style>
  <w:style w:type="paragraph" w:customStyle="1" w:styleId="2C7040CC40614F50AC1C5741DF4BE62B">
    <w:name w:val="2C7040CC40614F50AC1C5741DF4BE62B"/>
    <w:rsid w:val="00764FDC"/>
  </w:style>
  <w:style w:type="paragraph" w:customStyle="1" w:styleId="533F3116C3B94573939E0D3D1D244B7C">
    <w:name w:val="533F3116C3B94573939E0D3D1D244B7C"/>
    <w:rsid w:val="00764FDC"/>
  </w:style>
  <w:style w:type="paragraph" w:customStyle="1" w:styleId="084F76085FEC4124B2E43C9A2872479A">
    <w:name w:val="084F76085FEC4124B2E43C9A2872479A"/>
    <w:rsid w:val="00764FDC"/>
  </w:style>
  <w:style w:type="paragraph" w:customStyle="1" w:styleId="ECC821106D144F00B208AE7AAB4AE4D4">
    <w:name w:val="ECC821106D144F00B208AE7AAB4AE4D4"/>
    <w:rsid w:val="00764FDC"/>
  </w:style>
  <w:style w:type="paragraph" w:customStyle="1" w:styleId="F982462F1FE744E1A48692AA11EA9880">
    <w:name w:val="F982462F1FE744E1A48692AA11EA9880"/>
    <w:rsid w:val="00764FDC"/>
  </w:style>
  <w:style w:type="paragraph" w:customStyle="1" w:styleId="92B048E1EF6A4DD29A24A4C857D85846">
    <w:name w:val="92B048E1EF6A4DD29A24A4C857D85846"/>
    <w:rsid w:val="00764FDC"/>
  </w:style>
  <w:style w:type="paragraph" w:customStyle="1" w:styleId="AC14D909286E4999A58F9B7AA0FA7EC5">
    <w:name w:val="AC14D909286E4999A58F9B7AA0FA7EC5"/>
    <w:rsid w:val="00764FDC"/>
  </w:style>
  <w:style w:type="paragraph" w:customStyle="1" w:styleId="C615AD12FC254B8A9582E1D21BFE58A3">
    <w:name w:val="C615AD12FC254B8A9582E1D21BFE58A3"/>
    <w:rsid w:val="00764FDC"/>
  </w:style>
  <w:style w:type="paragraph" w:customStyle="1" w:styleId="21DA417B3E5842E0927FC0A75F52DBE1">
    <w:name w:val="21DA417B3E5842E0927FC0A75F52DBE1"/>
    <w:rsid w:val="00764FDC"/>
  </w:style>
  <w:style w:type="paragraph" w:customStyle="1" w:styleId="3B2063A14B8F43159C9DF94BB1BC16C5">
    <w:name w:val="3B2063A14B8F43159C9DF94BB1BC16C5"/>
    <w:rsid w:val="00764FDC"/>
  </w:style>
  <w:style w:type="paragraph" w:customStyle="1" w:styleId="4CBCD19BB6A9426B84C24F93166C0584">
    <w:name w:val="4CBCD19BB6A9426B84C24F93166C0584"/>
    <w:rsid w:val="00764FDC"/>
  </w:style>
  <w:style w:type="paragraph" w:customStyle="1" w:styleId="BC88E41A857F4AA194596202BBAE7BCB">
    <w:name w:val="BC88E41A857F4AA194596202BBAE7BCB"/>
    <w:rsid w:val="00764FDC"/>
  </w:style>
  <w:style w:type="paragraph" w:customStyle="1" w:styleId="82FA97231BAF475186ED550FB4A9A994">
    <w:name w:val="82FA97231BAF475186ED550FB4A9A994"/>
    <w:rsid w:val="00764FDC"/>
  </w:style>
  <w:style w:type="paragraph" w:customStyle="1" w:styleId="53F6CAD9A88E4286A988816A3A8E0FAC">
    <w:name w:val="53F6CAD9A88E4286A988816A3A8E0FAC"/>
    <w:rsid w:val="00764FDC"/>
  </w:style>
  <w:style w:type="paragraph" w:customStyle="1" w:styleId="50680AA1FED34B96888D998FF223F00D">
    <w:name w:val="50680AA1FED34B96888D998FF223F00D"/>
    <w:rsid w:val="00764FDC"/>
  </w:style>
  <w:style w:type="paragraph" w:customStyle="1" w:styleId="18CC1C325C5443B89068033B4BA2A26E">
    <w:name w:val="18CC1C325C5443B89068033B4BA2A26E"/>
    <w:rsid w:val="00764FDC"/>
  </w:style>
  <w:style w:type="paragraph" w:customStyle="1" w:styleId="932F51D089F5474497F504583FE88F5E">
    <w:name w:val="932F51D089F5474497F504583FE88F5E"/>
    <w:rsid w:val="00764FDC"/>
  </w:style>
  <w:style w:type="paragraph" w:customStyle="1" w:styleId="32072DE701EC4AF7A420EC3829A5AE7F">
    <w:name w:val="32072DE701EC4AF7A420EC3829A5AE7F"/>
    <w:rsid w:val="00764FDC"/>
  </w:style>
  <w:style w:type="paragraph" w:customStyle="1" w:styleId="B225E71425C04401AFD151F7D671B978">
    <w:name w:val="B225E71425C04401AFD151F7D671B978"/>
    <w:rsid w:val="00764FDC"/>
  </w:style>
  <w:style w:type="paragraph" w:customStyle="1" w:styleId="1A283CBB4BAD45B5B8D0ED9FF60EFDA7">
    <w:name w:val="1A283CBB4BAD45B5B8D0ED9FF60EFDA7"/>
    <w:rsid w:val="00764FDC"/>
  </w:style>
  <w:style w:type="paragraph" w:customStyle="1" w:styleId="48460AC26A7449649C493CF808F1491B">
    <w:name w:val="48460AC26A7449649C493CF808F1491B"/>
    <w:rsid w:val="00764FDC"/>
  </w:style>
  <w:style w:type="paragraph" w:customStyle="1" w:styleId="A3F7A8C706044D6AA5869A685692735C">
    <w:name w:val="A3F7A8C706044D6AA5869A685692735C"/>
    <w:rsid w:val="00764FDC"/>
  </w:style>
  <w:style w:type="paragraph" w:customStyle="1" w:styleId="5C7E6F2EBA7D43E298A376E8B5F17F56">
    <w:name w:val="5C7E6F2EBA7D43E298A376E8B5F17F56"/>
    <w:rsid w:val="00764FDC"/>
  </w:style>
  <w:style w:type="paragraph" w:customStyle="1" w:styleId="3EEEFA97F6F24477A7F2821014327B05">
    <w:name w:val="3EEEFA97F6F24477A7F2821014327B05"/>
    <w:rsid w:val="00764FDC"/>
  </w:style>
  <w:style w:type="paragraph" w:customStyle="1" w:styleId="1BCFE441CD9E43F5AA4D96E101A11325">
    <w:name w:val="1BCFE441CD9E43F5AA4D96E101A11325"/>
    <w:rsid w:val="00764FDC"/>
  </w:style>
  <w:style w:type="paragraph" w:customStyle="1" w:styleId="57644F1B3B9643D18D3335FEE29262F5">
    <w:name w:val="57644F1B3B9643D18D3335FEE29262F5"/>
    <w:rsid w:val="00764FDC"/>
  </w:style>
  <w:style w:type="paragraph" w:customStyle="1" w:styleId="ECA5556433EE4EF7B215E0FFE52A5FFA">
    <w:name w:val="ECA5556433EE4EF7B215E0FFE52A5FFA"/>
    <w:rsid w:val="00764FDC"/>
  </w:style>
  <w:style w:type="paragraph" w:customStyle="1" w:styleId="5533B9A55DEB4D63B82E8634C325C183">
    <w:name w:val="5533B9A55DEB4D63B82E8634C325C183"/>
    <w:rsid w:val="00764FDC"/>
  </w:style>
  <w:style w:type="paragraph" w:customStyle="1" w:styleId="A33EA30E11144ABC817C6DBA2EF79147">
    <w:name w:val="A33EA30E11144ABC817C6DBA2EF79147"/>
    <w:rsid w:val="00764FDC"/>
  </w:style>
  <w:style w:type="paragraph" w:customStyle="1" w:styleId="AD2A333F911C4662935F9726A4160CBC">
    <w:name w:val="AD2A333F911C4662935F9726A4160CBC"/>
    <w:rsid w:val="00764FDC"/>
  </w:style>
  <w:style w:type="paragraph" w:customStyle="1" w:styleId="DFCD2223B6204B6B81647470AEF5FD05">
    <w:name w:val="DFCD2223B6204B6B81647470AEF5FD05"/>
    <w:rsid w:val="00764FDC"/>
  </w:style>
  <w:style w:type="paragraph" w:customStyle="1" w:styleId="1E432E0CDB484AD0B6625A99C24352FC">
    <w:name w:val="1E432E0CDB484AD0B6625A99C24352FC"/>
    <w:rsid w:val="00764FDC"/>
  </w:style>
  <w:style w:type="paragraph" w:customStyle="1" w:styleId="DF3497FDD21941F0A86C98C4EBC70173">
    <w:name w:val="DF3497FDD21941F0A86C98C4EBC70173"/>
    <w:rsid w:val="00764FDC"/>
  </w:style>
  <w:style w:type="paragraph" w:customStyle="1" w:styleId="6E8B41B1398046FEAB1AA98897C566BE">
    <w:name w:val="6E8B41B1398046FEAB1AA98897C566BE"/>
    <w:rsid w:val="00764FDC"/>
  </w:style>
  <w:style w:type="paragraph" w:customStyle="1" w:styleId="643C8B5669474912AB30EB5A362B1412">
    <w:name w:val="643C8B5669474912AB30EB5A362B1412"/>
    <w:rsid w:val="00764FDC"/>
  </w:style>
  <w:style w:type="paragraph" w:customStyle="1" w:styleId="8357A57A96BA4F9480ABEC2AB6598AD6">
    <w:name w:val="8357A57A96BA4F9480ABEC2AB6598AD6"/>
    <w:rsid w:val="00764FDC"/>
  </w:style>
  <w:style w:type="paragraph" w:customStyle="1" w:styleId="BBFD9FF3945D413EB5D03B34FD830A3A">
    <w:name w:val="BBFD9FF3945D413EB5D03B34FD830A3A"/>
    <w:rsid w:val="00773A44"/>
  </w:style>
  <w:style w:type="paragraph" w:customStyle="1" w:styleId="BFC25E7FE1084FF6955AEB3894A40FBF">
    <w:name w:val="BFC25E7FE1084FF6955AEB3894A40FBF"/>
    <w:rsid w:val="00773A44"/>
  </w:style>
  <w:style w:type="paragraph" w:customStyle="1" w:styleId="1EDA34BBEB834321AF3B2E59B5E56D19">
    <w:name w:val="1EDA34BBEB834321AF3B2E59B5E56D19"/>
    <w:rsid w:val="00773A44"/>
  </w:style>
  <w:style w:type="paragraph" w:customStyle="1" w:styleId="9CCD50BF018A4660A63AB589337EFE1B">
    <w:name w:val="9CCD50BF018A4660A63AB589337EFE1B"/>
    <w:rsid w:val="00773A4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tf16392716</Template>
  <TotalTime>2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Rua: BANDEIRA DE MELO – 66/UNIVERSITARIO 31-255-460
(031 )9-9681-2339 / (031 3051-3079
cuidadora de idoso</dc:subject>
  <dc:creator>elisa odete bertoldo</dc:creator>
  <cp:keywords>eo</cp:keywords>
  <cp:lastModifiedBy>Usuario</cp:lastModifiedBy>
  <cp:revision>2</cp:revision>
  <dcterms:created xsi:type="dcterms:W3CDTF">2018-05-27T14:41:00Z</dcterms:created>
  <dcterms:modified xsi:type="dcterms:W3CDTF">2018-05-27T14:41:00Z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