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F1B288" w14:textId="77777777" w:rsidR="00F11D59" w:rsidRDefault="00B11E6F">
      <w:pPr>
        <w:pStyle w:val="Nome"/>
      </w:pPr>
      <w:bookmarkStart w:id="0" w:name="_GoBack"/>
      <w:bookmarkEnd w:id="0"/>
      <w:r>
        <w:t xml:space="preserve">Érica Gomes Catarino de Aquino </w:t>
      </w:r>
    </w:p>
    <w:p w14:paraId="4D5AD74F" w14:textId="77777777" w:rsidR="00F11D59" w:rsidRPr="007B3AFD" w:rsidRDefault="00B11E6F" w:rsidP="00320EB7">
      <w:pPr>
        <w:pStyle w:val="InformaesdeContato"/>
        <w:rPr>
          <w:sz w:val="24"/>
          <w:szCs w:val="24"/>
        </w:rPr>
      </w:pPr>
      <w:r w:rsidRPr="007B3AFD">
        <w:rPr>
          <w:sz w:val="24"/>
          <w:szCs w:val="24"/>
        </w:rPr>
        <w:t>Brasileira,casada,31 anos.</w:t>
      </w:r>
    </w:p>
    <w:p w14:paraId="3102D940" w14:textId="70C97B19" w:rsidR="00B11E6F" w:rsidRPr="007B3AFD" w:rsidRDefault="00B11E6F" w:rsidP="00320EB7">
      <w:pPr>
        <w:pStyle w:val="InformaesdeContato"/>
        <w:rPr>
          <w:sz w:val="24"/>
          <w:szCs w:val="24"/>
        </w:rPr>
      </w:pPr>
      <w:r w:rsidRPr="007B3AFD">
        <w:rPr>
          <w:sz w:val="24"/>
          <w:szCs w:val="24"/>
        </w:rPr>
        <w:t xml:space="preserve">Rua </w:t>
      </w:r>
      <w:proofErr w:type="spellStart"/>
      <w:r w:rsidRPr="007B3AFD">
        <w:rPr>
          <w:sz w:val="24"/>
          <w:szCs w:val="24"/>
        </w:rPr>
        <w:t>Madeirao</w:t>
      </w:r>
      <w:proofErr w:type="spellEnd"/>
      <w:r w:rsidRPr="007B3AFD">
        <w:rPr>
          <w:sz w:val="24"/>
          <w:szCs w:val="24"/>
        </w:rPr>
        <w:t>, número 201</w:t>
      </w:r>
    </w:p>
    <w:p w14:paraId="7C8459D3" w14:textId="7DE08423" w:rsidR="006252C1" w:rsidRPr="007B3AFD" w:rsidRDefault="006252C1" w:rsidP="00320EB7">
      <w:pPr>
        <w:pStyle w:val="InformaesdeContato"/>
        <w:rPr>
          <w:sz w:val="24"/>
          <w:szCs w:val="24"/>
        </w:rPr>
      </w:pPr>
      <w:r w:rsidRPr="007B3AFD">
        <w:rPr>
          <w:sz w:val="24"/>
          <w:szCs w:val="24"/>
        </w:rPr>
        <w:t xml:space="preserve">Industrial São Luiz-Contagem </w:t>
      </w:r>
      <w:r w:rsidR="007D302F">
        <w:rPr>
          <w:sz w:val="24"/>
          <w:szCs w:val="24"/>
        </w:rPr>
        <w:t>-MG</w:t>
      </w:r>
    </w:p>
    <w:p w14:paraId="56F74FBA" w14:textId="6DA46E3E" w:rsidR="006252C1" w:rsidRPr="007B3AFD" w:rsidRDefault="00FE56D5" w:rsidP="00320EB7">
      <w:pPr>
        <w:pStyle w:val="InformaesdeContato"/>
        <w:rPr>
          <w:sz w:val="24"/>
          <w:szCs w:val="24"/>
        </w:rPr>
      </w:pPr>
      <w:r w:rsidRPr="007B3AFD">
        <w:rPr>
          <w:sz w:val="24"/>
          <w:szCs w:val="24"/>
        </w:rPr>
        <w:t xml:space="preserve">e-mail:ericagomes091187@gmail.com </w:t>
      </w:r>
    </w:p>
    <w:p w14:paraId="4396F038" w14:textId="2B29FD67" w:rsidR="00F11D59" w:rsidRPr="007B3AFD" w:rsidRDefault="00FE56D5" w:rsidP="00320EB7">
      <w:pPr>
        <w:pStyle w:val="InformaesdeContato"/>
        <w:rPr>
          <w:sz w:val="24"/>
          <w:szCs w:val="24"/>
        </w:rPr>
      </w:pPr>
      <w:r w:rsidRPr="007B3AFD">
        <w:rPr>
          <w:sz w:val="24"/>
          <w:szCs w:val="24"/>
        </w:rPr>
        <w:t>Telefone:31 987396057</w:t>
      </w:r>
      <w:r w:rsidR="00186C40" w:rsidRPr="007B3AFD">
        <w:rPr>
          <w:sz w:val="24"/>
          <w:szCs w:val="24"/>
        </w:rPr>
        <w:t>/98664950</w:t>
      </w:r>
    </w:p>
    <w:p w14:paraId="04EB1869" w14:textId="4A142C44" w:rsidR="00CD38CA" w:rsidRPr="007B3AFD" w:rsidRDefault="00CD38CA" w:rsidP="00320EB7">
      <w:pPr>
        <w:pStyle w:val="InformaesdeContato"/>
        <w:rPr>
          <w:sz w:val="24"/>
          <w:szCs w:val="24"/>
        </w:rPr>
      </w:pPr>
    </w:p>
    <w:p w14:paraId="02F3086B" w14:textId="4096B0EF" w:rsidR="00CD38CA" w:rsidRPr="007B3AFD" w:rsidRDefault="00CD38CA" w:rsidP="00320EB7">
      <w:pPr>
        <w:pStyle w:val="InformaesdeContato"/>
        <w:rPr>
          <w:sz w:val="24"/>
          <w:szCs w:val="24"/>
        </w:rPr>
      </w:pPr>
    </w:p>
    <w:p w14:paraId="700EA647" w14:textId="7D0DE062" w:rsidR="00CD38CA" w:rsidRPr="007B3AFD" w:rsidRDefault="00CD38CA" w:rsidP="00320EB7">
      <w:pPr>
        <w:pStyle w:val="InformaesdeContato"/>
        <w:rPr>
          <w:sz w:val="24"/>
          <w:szCs w:val="24"/>
        </w:rPr>
      </w:pPr>
    </w:p>
    <w:p w14:paraId="186613B4" w14:textId="1F0E9CDC" w:rsidR="00CD38CA" w:rsidRDefault="00CD38CA" w:rsidP="007D05FB">
      <w:pPr>
        <w:pStyle w:val="InformaesdeContato"/>
      </w:pPr>
    </w:p>
    <w:p w14:paraId="0EA46DCE" w14:textId="00B4890B" w:rsidR="00CD38CA" w:rsidRDefault="00CD38CA" w:rsidP="007D05FB">
      <w:pPr>
        <w:pStyle w:val="InformaesdeContato"/>
        <w:rPr>
          <w:b/>
          <w:sz w:val="28"/>
          <w:szCs w:val="28"/>
        </w:rPr>
      </w:pPr>
      <w:r w:rsidRPr="00060E7A">
        <w:rPr>
          <w:b/>
          <w:sz w:val="28"/>
          <w:szCs w:val="28"/>
        </w:rPr>
        <w:t>Objetivo</w:t>
      </w:r>
    </w:p>
    <w:p w14:paraId="689E7695" w14:textId="77777777" w:rsidR="00A56DD2" w:rsidRPr="00060E7A" w:rsidRDefault="00A56DD2" w:rsidP="007D05FB">
      <w:pPr>
        <w:pStyle w:val="InformaesdeContato"/>
        <w:rPr>
          <w:b/>
          <w:sz w:val="28"/>
          <w:szCs w:val="28"/>
        </w:rPr>
      </w:pPr>
    </w:p>
    <w:p w14:paraId="1ACC24F2" w14:textId="6D695DEF" w:rsidR="0026245F" w:rsidRPr="00CD38CA" w:rsidRDefault="0026245F" w:rsidP="007D05FB">
      <w:pPr>
        <w:pStyle w:val="InformaesdeContato"/>
      </w:pPr>
      <w:r>
        <w:t xml:space="preserve">Cargo na </w:t>
      </w:r>
      <w:proofErr w:type="spellStart"/>
      <w:r>
        <w:t>area</w:t>
      </w:r>
      <w:proofErr w:type="spellEnd"/>
      <w:r>
        <w:t xml:space="preserve"> de Técnico de enfermagem .</w:t>
      </w:r>
    </w:p>
    <w:p w14:paraId="26BAF4E4" w14:textId="68FBBC93" w:rsidR="00F11D59" w:rsidRDefault="00624A2A" w:rsidP="00A56DD2">
      <w:pPr>
        <w:pStyle w:val="Ttulo1"/>
      </w:pPr>
      <w:sdt>
        <w:sdtPr>
          <w:id w:val="-1150367223"/>
          <w:placeholder>
            <w:docPart w:val="6FA37FE657C7F442A33D01FFACAE3D7E"/>
          </w:placeholder>
          <w:temporary/>
          <w:showingPlcHdr/>
          <w15:appearance w15:val="hidden"/>
        </w:sdtPr>
        <w:sdtEndPr/>
        <w:sdtContent>
          <w:r w:rsidR="004373C7" w:rsidRPr="00060E7A">
            <w:rPr>
              <w:sz w:val="28"/>
              <w:szCs w:val="28"/>
              <w:lang w:bidi="pt-BR"/>
            </w:rPr>
            <w:t>Educação</w:t>
          </w:r>
        </w:sdtContent>
      </w:sdt>
    </w:p>
    <w:p w14:paraId="1685E5EF" w14:textId="2A89698F" w:rsidR="007D05FB" w:rsidRDefault="007D05FB" w:rsidP="007D05FB">
      <w:r>
        <w:t xml:space="preserve">Ensino médio completo. </w:t>
      </w:r>
    </w:p>
    <w:p w14:paraId="74A34CA4" w14:textId="08960B44" w:rsidR="007D05FB" w:rsidRPr="007D05FB" w:rsidRDefault="007D05FB" w:rsidP="007D05FB">
      <w:r>
        <w:t xml:space="preserve">Técnico em Enfermagem. </w:t>
      </w:r>
    </w:p>
    <w:p w14:paraId="6D518FA3" w14:textId="202FD7DF" w:rsidR="00F11D59" w:rsidRDefault="00F11D59"/>
    <w:p w14:paraId="6D0064FC" w14:textId="77777777" w:rsidR="00F11D59" w:rsidRDefault="00624A2A">
      <w:pPr>
        <w:pStyle w:val="Ttulo1"/>
      </w:pPr>
      <w:sdt>
        <w:sdtPr>
          <w:id w:val="617349259"/>
          <w:placeholder>
            <w:docPart w:val="ABB1B3B5B9A7294D932378F8102649ED"/>
          </w:placeholder>
          <w:temporary/>
          <w:showingPlcHdr/>
          <w15:appearance w15:val="hidden"/>
        </w:sdtPr>
        <w:sdtEndPr/>
        <w:sdtContent>
          <w:r w:rsidR="004373C7" w:rsidRPr="00060E7A">
            <w:rPr>
              <w:sz w:val="28"/>
              <w:szCs w:val="28"/>
              <w:lang w:bidi="pt-BR"/>
            </w:rPr>
            <w:t>Experiência</w:t>
          </w:r>
        </w:sdtContent>
      </w:sdt>
    </w:p>
    <w:p w14:paraId="432F12A7" w14:textId="28FA1359" w:rsidR="00F11D59" w:rsidRPr="003C5FC9" w:rsidRDefault="006E0DED">
      <w:pPr>
        <w:pStyle w:val="Ttulo2"/>
        <w:rPr>
          <w:sz w:val="28"/>
          <w:szCs w:val="28"/>
        </w:rPr>
      </w:pPr>
      <w:r>
        <w:rPr>
          <w:sz w:val="28"/>
          <w:szCs w:val="28"/>
        </w:rPr>
        <w:t>•</w:t>
      </w:r>
      <w:r w:rsidR="00C72C27" w:rsidRPr="003C5FC9">
        <w:rPr>
          <w:sz w:val="28"/>
          <w:szCs w:val="28"/>
        </w:rPr>
        <w:t xml:space="preserve">Pronto Atendimento de João Monlevade </w:t>
      </w:r>
    </w:p>
    <w:p w14:paraId="7FEB7B4A" w14:textId="2702FA6F" w:rsidR="00F11D59" w:rsidRDefault="00B14B45">
      <w:pPr>
        <w:pStyle w:val="Ttulo3"/>
      </w:pPr>
      <w:r>
        <w:t xml:space="preserve">Técnico </w:t>
      </w:r>
      <w:r w:rsidR="00C72C27">
        <w:t xml:space="preserve">em Enfermagem </w:t>
      </w:r>
    </w:p>
    <w:p w14:paraId="38CE72C4" w14:textId="3F07CAAE" w:rsidR="007A2B08" w:rsidRDefault="007A2B08" w:rsidP="007A2B08">
      <w:r>
        <w:t>Duração:2011 a 2012</w:t>
      </w:r>
    </w:p>
    <w:p w14:paraId="48CC54B5" w14:textId="13284812" w:rsidR="007A2B08" w:rsidRDefault="007A2B08" w:rsidP="007A2B08"/>
    <w:p w14:paraId="0B619E34" w14:textId="2C8E1201" w:rsidR="00AB6EB1" w:rsidRPr="00060E7A" w:rsidRDefault="006E0DED" w:rsidP="007A2B08">
      <w:pPr>
        <w:rPr>
          <w:b/>
          <w:sz w:val="28"/>
          <w:szCs w:val="28"/>
        </w:rPr>
      </w:pPr>
      <w:r>
        <w:rPr>
          <w:b/>
          <w:sz w:val="28"/>
          <w:szCs w:val="28"/>
        </w:rPr>
        <w:t>•</w:t>
      </w:r>
      <w:r w:rsidR="00AB6EB1" w:rsidRPr="00060E7A">
        <w:rPr>
          <w:b/>
          <w:sz w:val="28"/>
          <w:szCs w:val="28"/>
        </w:rPr>
        <w:t xml:space="preserve">Hospital Margarida </w:t>
      </w:r>
    </w:p>
    <w:p w14:paraId="3DE30D4C" w14:textId="562580F0" w:rsidR="00AB6EB1" w:rsidRDefault="00B14B45" w:rsidP="007A2B08">
      <w:r>
        <w:t xml:space="preserve">Técnico </w:t>
      </w:r>
      <w:r w:rsidR="00AB6EB1">
        <w:t xml:space="preserve"> em Enfermagem </w:t>
      </w:r>
    </w:p>
    <w:p w14:paraId="0B128D71" w14:textId="384E42A0" w:rsidR="00AB6EB1" w:rsidRDefault="00AB6EB1" w:rsidP="007A2B08">
      <w:r>
        <w:t>Duração:2011 a 2017</w:t>
      </w:r>
    </w:p>
    <w:p w14:paraId="2D5EC6D9" w14:textId="77777777" w:rsidR="00B14B45" w:rsidRDefault="00B14B45" w:rsidP="007A2B08"/>
    <w:p w14:paraId="27D4224D" w14:textId="47C3AF6A" w:rsidR="00AB6EB1" w:rsidRPr="003C5FC9" w:rsidRDefault="007D302F" w:rsidP="007A2B08">
      <w:pPr>
        <w:rPr>
          <w:b/>
          <w:sz w:val="28"/>
          <w:szCs w:val="28"/>
        </w:rPr>
      </w:pPr>
      <w:r>
        <w:rPr>
          <w:b/>
          <w:sz w:val="28"/>
          <w:szCs w:val="28"/>
        </w:rPr>
        <w:t>•</w:t>
      </w:r>
      <w:r w:rsidR="00AB6EB1" w:rsidRPr="003C5FC9">
        <w:rPr>
          <w:b/>
          <w:sz w:val="28"/>
          <w:szCs w:val="28"/>
        </w:rPr>
        <w:t xml:space="preserve">Hospital Nossa Senhora Das </w:t>
      </w:r>
      <w:r w:rsidR="00BB0757" w:rsidRPr="003C5FC9">
        <w:rPr>
          <w:b/>
          <w:sz w:val="28"/>
          <w:szCs w:val="28"/>
        </w:rPr>
        <w:t xml:space="preserve">Dores </w:t>
      </w:r>
    </w:p>
    <w:p w14:paraId="7AC7D04A" w14:textId="78C743F1" w:rsidR="00BB0757" w:rsidRDefault="00BB0757" w:rsidP="007A2B08">
      <w:r>
        <w:t xml:space="preserve">Técnico em Enfermagem </w:t>
      </w:r>
    </w:p>
    <w:p w14:paraId="0F867595" w14:textId="1F1EC03D" w:rsidR="00BB0757" w:rsidRPr="00BB0757" w:rsidRDefault="00BB0757" w:rsidP="007A2B08">
      <w:r>
        <w:t>Duração:2013 a 2014</w:t>
      </w:r>
    </w:p>
    <w:p w14:paraId="14BDD127" w14:textId="7E457F93" w:rsidR="007A2B08" w:rsidRPr="003C5FC9" w:rsidRDefault="007A2B08" w:rsidP="007A2B08">
      <w:pPr>
        <w:rPr>
          <w:sz w:val="28"/>
          <w:szCs w:val="28"/>
        </w:rPr>
      </w:pPr>
    </w:p>
    <w:p w14:paraId="4B3C1E04" w14:textId="19C06F9C" w:rsidR="0026245F" w:rsidRPr="003C5FC9" w:rsidRDefault="0092510C" w:rsidP="007A2B08">
      <w:pPr>
        <w:rPr>
          <w:b/>
          <w:sz w:val="28"/>
          <w:szCs w:val="28"/>
        </w:rPr>
      </w:pPr>
      <w:r w:rsidRPr="003C5FC9">
        <w:rPr>
          <w:b/>
          <w:sz w:val="28"/>
          <w:szCs w:val="28"/>
        </w:rPr>
        <w:t>Anotações gerais</w:t>
      </w:r>
    </w:p>
    <w:p w14:paraId="068667D3" w14:textId="6F244C91" w:rsidR="0092510C" w:rsidRPr="0092510C" w:rsidRDefault="0092510C" w:rsidP="007A2B08">
      <w:r>
        <w:t xml:space="preserve">Disponibilidade de horário. </w:t>
      </w:r>
    </w:p>
    <w:p w14:paraId="07E5B1EF" w14:textId="2B061F72" w:rsidR="00F11D59" w:rsidRDefault="00F11D59"/>
    <w:p w14:paraId="11E7CE9B" w14:textId="4A0D86B1" w:rsidR="00F11D59" w:rsidRDefault="00F11D59">
      <w:pPr>
        <w:pStyle w:val="Ttulo1"/>
      </w:pPr>
    </w:p>
    <w:p w14:paraId="04EDCD4E" w14:textId="67337629" w:rsidR="00F11D59" w:rsidRDefault="00F11D59">
      <w:pPr>
        <w:pStyle w:val="Ttulo2"/>
      </w:pPr>
    </w:p>
    <w:p w14:paraId="31E9D745" w14:textId="22FFAD1F" w:rsidR="00F11D59" w:rsidRDefault="00F11D59"/>
    <w:sectPr w:rsidR="00F11D59">
      <w:headerReference w:type="default" r:id="rId7"/>
      <w:footerReference w:type="default" r:id="rId8"/>
      <w:headerReference w:type="first" r:id="rId9"/>
      <w:pgSz w:w="11907" w:h="16839" w:code="9"/>
      <w:pgMar w:top="1152" w:right="1123" w:bottom="1195" w:left="1123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3BAA5A" w14:textId="77777777" w:rsidR="005948E3" w:rsidRDefault="005948E3">
      <w:pPr>
        <w:spacing w:after="0" w:line="240" w:lineRule="auto"/>
      </w:pPr>
      <w:r>
        <w:rPr>
          <w:lang w:bidi="pt-BR"/>
        </w:rPr>
        <w:separator/>
      </w:r>
    </w:p>
  </w:endnote>
  <w:endnote w:type="continuationSeparator" w:id="0">
    <w:p w14:paraId="6880950F" w14:textId="77777777" w:rsidR="005948E3" w:rsidRDefault="005948E3">
      <w:pPr>
        <w:spacing w:after="0" w:line="240" w:lineRule="auto"/>
      </w:pPr>
      <w:r>
        <w:rPr>
          <w:lang w:bidi="pt-BR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63307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DC9001" w14:textId="77777777" w:rsidR="00F11D59" w:rsidRDefault="004373C7">
        <w:pPr>
          <w:pStyle w:val="Rodap"/>
        </w:pPr>
        <w:r>
          <w:rPr>
            <w:lang w:bidi="pt-BR"/>
          </w:rPr>
          <w:fldChar w:fldCharType="begin"/>
        </w:r>
        <w:r>
          <w:rPr>
            <w:lang w:bidi="pt-BR"/>
          </w:rPr>
          <w:instrText xml:space="preserve"> PAGE   \* MERGEFORMAT </w:instrText>
        </w:r>
        <w:r>
          <w:rPr>
            <w:lang w:bidi="pt-BR"/>
          </w:rPr>
          <w:fldChar w:fldCharType="separate"/>
        </w:r>
        <w:r>
          <w:rPr>
            <w:noProof/>
            <w:lang w:bidi="pt-BR"/>
          </w:rPr>
          <w:t>2</w:t>
        </w:r>
        <w:r>
          <w:rPr>
            <w:noProof/>
            <w:lang w:bidi="pt-B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6273C4" w14:textId="77777777" w:rsidR="005948E3" w:rsidRDefault="005948E3">
      <w:pPr>
        <w:spacing w:after="0" w:line="240" w:lineRule="auto"/>
      </w:pPr>
      <w:r>
        <w:rPr>
          <w:lang w:bidi="pt-BR"/>
        </w:rPr>
        <w:separator/>
      </w:r>
    </w:p>
  </w:footnote>
  <w:footnote w:type="continuationSeparator" w:id="0">
    <w:p w14:paraId="7A4D06DB" w14:textId="77777777" w:rsidR="005948E3" w:rsidRDefault="005948E3">
      <w:pPr>
        <w:spacing w:after="0" w:line="240" w:lineRule="auto"/>
      </w:pPr>
      <w:r>
        <w:rPr>
          <w:lang w:bidi="pt-BR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1B6203" w14:textId="77777777" w:rsidR="00F11D59" w:rsidRDefault="004373C7">
    <w:pPr>
      <w:pStyle w:val="Cabealho"/>
    </w:pPr>
    <w:r>
      <w:rPr>
        <w:noProof/>
        <w:lang w:val="lt-LT" w:eastAsia="zh-CN" w:bidi="ar-SA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F603034" wp14:editId="08262990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4" name="Group 4" title="Background graphic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2" name="Rectangle 2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Rectangle 3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6043D057" id="Group 4" o:spid="_x0000_s1026" alt="Título: Background graphics" style="position:absolute;margin-left:0;margin-top:0;width:252pt;height:791.85pt;z-index:251661312;mso-width-percent:412;mso-height-percent:1000;mso-position-horizontal:left;mso-position-horizontal-relative:margin;mso-position-vertical:top;mso-position-vertical-relative:page;mso-width-percent:412;mso-height-percent:1000" coordsize="32004,100563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">
              <v:rect id="Rectangle 2" o:spid="_x0000_s1027" style="position:absolute;width:32004;height:1920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" fillcolor="#4b3a2e [3215]" stroked="f" strokeweight="1pt"/>
              <v:rect id="Rectangle 3" o:spid="_x0000_s1028" style="position:absolute;top:99648;width:32004;height:915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" fillcolor="#4b3a2e [3215]" stroked="f" strokeweight="1pt"/>
              <w10:wrap anchorx="margin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A5A371" w14:textId="77777777" w:rsidR="00F11D59" w:rsidRDefault="004373C7">
    <w:pPr>
      <w:pStyle w:val="Cabealho"/>
    </w:pPr>
    <w:r>
      <w:rPr>
        <w:noProof/>
        <w:lang w:val="lt-LT" w:eastAsia="zh-CN" w:bidi="ar-SA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3B1537A7" wp14:editId="3804E04E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8890" b="0"/>
              <wp:wrapNone/>
              <wp:docPr id="5" name="Grupo 5" title="Gráficos de tela de fund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6" name="Retângulo 6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tângulo 7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179AB671" id="Grupo 5" o:spid="_x0000_s1026" alt="Título: Gráficos de tela de fundo" style="position:absolute;margin-left:0;margin-top:0;width:252pt;height:791.85pt;z-index:251663360;mso-width-percent:412;mso-height-percent:1000;mso-position-horizontal:left;mso-position-horizontal-relative:margin;mso-position-vertical:top;mso-position-vertical-relative:page;mso-width-percent:412;mso-height-percent:1000" coordsize="32004,100563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">
              <v:rect id="Retângulo 6" o:spid="_x0000_s1027" style="position:absolute;width:32004;height:1920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" fillcolor="#4b3a2e [3215]" stroked="f" strokeweight="1pt"/>
              <v:rect id="Retângulo 7" o:spid="_x0000_s1028" style="position:absolute;top:99648;width:32004;height:915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" fillcolor="#4b3a2e [3215]" stroked="f" strokeweight="1pt"/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DFF442C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028F2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C4002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ED2B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BB8496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AEF4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A688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A42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50E6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3D62E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6CC73E9"/>
    <w:multiLevelType w:val="hybridMultilevel"/>
    <w:tmpl w:val="FC7A8A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proofState w:spelling="clean"/>
  <w:attachedTemplate r:id="rId1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E6F"/>
    <w:rsid w:val="00034C0D"/>
    <w:rsid w:val="00060E7A"/>
    <w:rsid w:val="00186C40"/>
    <w:rsid w:val="0026245F"/>
    <w:rsid w:val="00320EB7"/>
    <w:rsid w:val="003C5FC9"/>
    <w:rsid w:val="004373C7"/>
    <w:rsid w:val="005948E3"/>
    <w:rsid w:val="00624A2A"/>
    <w:rsid w:val="006252C1"/>
    <w:rsid w:val="006E0DED"/>
    <w:rsid w:val="007A2B08"/>
    <w:rsid w:val="007B3AFD"/>
    <w:rsid w:val="007D05FB"/>
    <w:rsid w:val="007D302F"/>
    <w:rsid w:val="00912C32"/>
    <w:rsid w:val="0092510C"/>
    <w:rsid w:val="009A645E"/>
    <w:rsid w:val="00A56DD2"/>
    <w:rsid w:val="00AB6EB1"/>
    <w:rsid w:val="00B11E6F"/>
    <w:rsid w:val="00B14B45"/>
    <w:rsid w:val="00BB0757"/>
    <w:rsid w:val="00C72C27"/>
    <w:rsid w:val="00CD38CA"/>
    <w:rsid w:val="00E40E39"/>
    <w:rsid w:val="00F11D59"/>
    <w:rsid w:val="00FE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94C58F2"/>
  <w15:chartTrackingRefBased/>
  <w15:docId w15:val="{85684074-7D78-BA46-B574-F3DEE13C7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4B3A2E" w:themeColor="text2"/>
        <w:sz w:val="22"/>
        <w:szCs w:val="22"/>
        <w:lang w:val="pt-PT" w:eastAsia="ja-JP" w:bidi="pt-PT"/>
      </w:rPr>
    </w:rPrDefault>
    <w:pPrDefault>
      <w:pPr>
        <w:spacing w:after="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3C7"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pPr>
      <w:spacing w:before="320" w:after="200"/>
      <w:contextualSpacing/>
      <w:outlineLvl w:val="0"/>
    </w:pPr>
    <w:rPr>
      <w:rFonts w:asciiTheme="majorHAnsi" w:hAnsiTheme="majorHAnsi"/>
      <w:b/>
      <w:spacing w:val="21"/>
      <w:sz w:val="26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220" w:after="80"/>
      <w:contextualSpacing/>
      <w:outlineLvl w:val="1"/>
    </w:pPr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outlineLvl w:val="2"/>
    </w:pPr>
    <w:rPr>
      <w:rFonts w:asciiTheme="majorHAnsi" w:eastAsiaTheme="majorEastAsia" w:hAnsiTheme="majorHAnsi" w:cstheme="majorBidi"/>
      <w:i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3"/>
    </w:pPr>
    <w:rPr>
      <w:rFonts w:asciiTheme="majorHAnsi" w:eastAsiaTheme="majorEastAsia" w:hAnsiTheme="majorHAnsi" w:cstheme="majorBidi"/>
      <w:b/>
      <w:iCs/>
      <w:caps/>
      <w:spacing w:val="2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4"/>
    </w:pPr>
    <w:rPr>
      <w:rFonts w:asciiTheme="majorHAnsi" w:eastAsiaTheme="majorEastAsia" w:hAnsiTheme="majorHAnsi" w:cstheme="majorBidi"/>
      <w:b/>
      <w:spacing w:val="21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spacing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6"/>
    </w:pPr>
    <w:rPr>
      <w:rFonts w:asciiTheme="majorHAnsi" w:eastAsiaTheme="majorEastAsia" w:hAnsiTheme="majorHAnsi" w:cstheme="majorBidi"/>
      <w:iCs/>
      <w:spacing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7"/>
    </w:pPr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10"/>
    <w:semiHidden/>
    <w:unhideWhenUsed/>
    <w:pPr>
      <w:spacing w:after="240" w:line="240" w:lineRule="auto"/>
      <w:contextualSpacing/>
    </w:pPr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character" w:customStyle="1" w:styleId="TtuloChar">
    <w:name w:val="Título Char"/>
    <w:basedOn w:val="Fontepargpadro"/>
    <w:link w:val="Ttulo"/>
    <w:uiPriority w:val="10"/>
    <w:semiHidden/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paragraph" w:styleId="Subttulo">
    <w:name w:val="Subtitle"/>
    <w:basedOn w:val="Normal"/>
    <w:next w:val="Normal"/>
    <w:link w:val="SubttuloChar"/>
    <w:uiPriority w:val="11"/>
    <w:semiHidden/>
    <w:unhideWhenUsed/>
    <w:pPr>
      <w:numPr>
        <w:ilvl w:val="1"/>
      </w:numPr>
      <w:spacing w:after="960" w:line="240" w:lineRule="auto"/>
      <w:contextualSpacing/>
    </w:pPr>
    <w:rPr>
      <w:rFonts w:eastAsiaTheme="minorEastAsia"/>
      <w:i/>
      <w:spacing w:val="21"/>
      <w:sz w:val="36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hAnsiTheme="majorHAnsi"/>
      <w:b/>
      <w:spacing w:val="21"/>
      <w:sz w:val="26"/>
    </w:rPr>
  </w:style>
  <w:style w:type="paragraph" w:styleId="Cabealho">
    <w:name w:val="header"/>
    <w:basedOn w:val="Normal"/>
    <w:link w:val="CabealhoChar"/>
    <w:uiPriority w:val="99"/>
    <w:unhideWhenUsed/>
    <w:qFormat/>
    <w:pPr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qFormat/>
    <w:pPr>
      <w:spacing w:after="0" w:line="240" w:lineRule="auto"/>
    </w:pPr>
    <w:rPr>
      <w:b/>
      <w:spacing w:val="21"/>
      <w:sz w:val="26"/>
    </w:rPr>
  </w:style>
  <w:style w:type="character" w:customStyle="1" w:styleId="RodapChar">
    <w:name w:val="Rodapé Char"/>
    <w:basedOn w:val="Fontepargpadro"/>
    <w:link w:val="Rodap"/>
    <w:uiPriority w:val="99"/>
    <w:rPr>
      <w:b/>
      <w:spacing w:val="21"/>
      <w:sz w:val="26"/>
    </w:rPr>
  </w:style>
  <w:style w:type="character" w:styleId="TextodoEspaoReservado">
    <w:name w:val="Placeholder Text"/>
    <w:basedOn w:val="Fontepargpadro"/>
    <w:uiPriority w:val="99"/>
    <w:semiHidden/>
    <w:rPr>
      <w:color w:val="808080"/>
    </w:rPr>
  </w:style>
  <w:style w:type="character" w:customStyle="1" w:styleId="Ttulo2Char">
    <w:name w:val="Título 2 Char"/>
    <w:basedOn w:val="Fontepargpadro"/>
    <w:link w:val="Ttulo2"/>
    <w:uiPriority w:val="9"/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semiHidden/>
    <w:rPr>
      <w:rFonts w:asciiTheme="majorHAnsi" w:eastAsiaTheme="majorEastAsia" w:hAnsiTheme="majorHAnsi" w:cstheme="majorBidi"/>
      <w:b/>
      <w:spacing w:val="21"/>
    </w:rPr>
  </w:style>
  <w:style w:type="character" w:customStyle="1" w:styleId="Ttulo6Char">
    <w:name w:val="Título 6 Char"/>
    <w:basedOn w:val="Fontepargpadro"/>
    <w:link w:val="Ttulo6"/>
    <w:uiPriority w:val="9"/>
    <w:semiHidden/>
    <w:rPr>
      <w:rFonts w:asciiTheme="majorHAnsi" w:eastAsiaTheme="majorEastAsia" w:hAnsiTheme="majorHAnsi" w:cstheme="majorBidi"/>
      <w:b/>
      <w:i/>
      <w:spacing w:val="21"/>
    </w:rPr>
  </w:style>
  <w:style w:type="character" w:customStyle="1" w:styleId="Ttulo7Char">
    <w:name w:val="Título 7 Char"/>
    <w:basedOn w:val="Fontepargpadro"/>
    <w:link w:val="Ttulo7"/>
    <w:uiPriority w:val="9"/>
    <w:semiHidden/>
    <w:rPr>
      <w:rFonts w:asciiTheme="majorHAnsi" w:eastAsiaTheme="majorEastAsia" w:hAnsiTheme="majorHAnsi" w:cstheme="majorBidi"/>
      <w:iCs/>
      <w:spacing w:val="21"/>
    </w:rPr>
  </w:style>
  <w:style w:type="character" w:customStyle="1" w:styleId="Ttulo8Char">
    <w:name w:val="Título 8 Char"/>
    <w:basedOn w:val="Fontepargpadro"/>
    <w:link w:val="Ttulo8"/>
    <w:uiPriority w:val="9"/>
    <w:semiHidden/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styleId="nfase">
    <w:name w:val="Emphasis"/>
    <w:basedOn w:val="Fontepargpadro"/>
    <w:uiPriority w:val="20"/>
    <w:semiHidden/>
    <w:unhideWhenUsed/>
    <w:qFormat/>
    <w:rPr>
      <w:b/>
      <w:iCs/>
    </w:rPr>
  </w:style>
  <w:style w:type="character" w:customStyle="1" w:styleId="SubttuloChar">
    <w:name w:val="Subtítulo Char"/>
    <w:basedOn w:val="Fontepargpadro"/>
    <w:link w:val="Subttulo"/>
    <w:uiPriority w:val="11"/>
    <w:semiHidden/>
    <w:rPr>
      <w:rFonts w:eastAsiaTheme="minorEastAsia"/>
      <w:i/>
      <w:spacing w:val="21"/>
      <w:sz w:val="36"/>
    </w:rPr>
  </w:style>
  <w:style w:type="character" w:styleId="Forte">
    <w:name w:val="Strong"/>
    <w:basedOn w:val="Fontepargpadro"/>
    <w:uiPriority w:val="22"/>
    <w:semiHidden/>
    <w:unhideWhenUsed/>
    <w:qFormat/>
    <w:rPr>
      <w:b/>
      <w:bCs/>
      <w:caps/>
      <w:smallCaps w:val="0"/>
    </w:rPr>
  </w:style>
  <w:style w:type="paragraph" w:styleId="Citao">
    <w:name w:val="Quote"/>
    <w:basedOn w:val="Normal"/>
    <w:next w:val="Normal"/>
    <w:link w:val="CitaoChar"/>
    <w:uiPriority w:val="29"/>
    <w:semiHidden/>
    <w:unhideWhenUsed/>
    <w:qFormat/>
    <w:pPr>
      <w:spacing w:before="240" w:after="240"/>
      <w:contextualSpacing/>
    </w:pPr>
    <w:rPr>
      <w:i/>
      <w:iCs/>
      <w:sz w:val="32"/>
    </w:rPr>
  </w:style>
  <w:style w:type="character" w:customStyle="1" w:styleId="CitaoChar">
    <w:name w:val="Citação Char"/>
    <w:basedOn w:val="Fontepargpadro"/>
    <w:link w:val="Citao"/>
    <w:uiPriority w:val="29"/>
    <w:semiHidden/>
    <w:rPr>
      <w:i/>
      <w:iCs/>
      <w:sz w:val="32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unhideWhenUsed/>
    <w:qFormat/>
    <w:pPr>
      <w:spacing w:before="240" w:after="240"/>
      <w:contextualSpacing/>
    </w:pPr>
    <w:rPr>
      <w:b/>
      <w:i/>
      <w:iCs/>
      <w:sz w:val="32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Pr>
      <w:b/>
      <w:i/>
      <w:iCs/>
      <w:sz w:val="32"/>
    </w:rPr>
  </w:style>
  <w:style w:type="character" w:styleId="RefernciaSutil">
    <w:name w:val="Subtle Reference"/>
    <w:basedOn w:val="Fontepargpadro"/>
    <w:uiPriority w:val="31"/>
    <w:semiHidden/>
    <w:unhideWhenUsed/>
    <w:qFormat/>
    <w:rPr>
      <w:caps/>
      <w:smallCaps w:val="0"/>
      <w:color w:val="4B3A2E" w:themeColor="text2"/>
    </w:rPr>
  </w:style>
  <w:style w:type="character" w:styleId="RefernciaIntensa">
    <w:name w:val="Intense Reference"/>
    <w:basedOn w:val="Fontepargpadro"/>
    <w:uiPriority w:val="32"/>
    <w:semiHidden/>
    <w:unhideWhenUsed/>
    <w:qFormat/>
    <w:rPr>
      <w:b/>
      <w:bCs/>
      <w:i/>
      <w:caps/>
      <w:smallCaps w:val="0"/>
      <w:color w:val="4B3A2E" w:themeColor="text2"/>
      <w:spacing w:val="0"/>
    </w:rPr>
  </w:style>
  <w:style w:type="character" w:styleId="TtulodoLivro">
    <w:name w:val="Book Title"/>
    <w:basedOn w:val="Fontepargpadro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Legenda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18"/>
      <w:szCs w:val="18"/>
    </w:rPr>
  </w:style>
  <w:style w:type="paragraph" w:customStyle="1" w:styleId="InformaesdeContato">
    <w:name w:val="Informações de Contato"/>
    <w:basedOn w:val="Normal"/>
    <w:uiPriority w:val="2"/>
    <w:qFormat/>
    <w:pPr>
      <w:spacing w:after="920"/>
      <w:contextualSpacing/>
    </w:pPr>
  </w:style>
  <w:style w:type="character" w:styleId="nfaseSutil">
    <w:name w:val="Subtle Emphasis"/>
    <w:basedOn w:val="Fontepargpadro"/>
    <w:uiPriority w:val="19"/>
    <w:semiHidden/>
    <w:unhideWhenUsed/>
    <w:qFormat/>
    <w:rPr>
      <w:i/>
      <w:iCs/>
      <w:color w:val="4B3A2E" w:themeColor="text2"/>
    </w:rPr>
  </w:style>
  <w:style w:type="character" w:styleId="nfaseIntensa">
    <w:name w:val="Intense Emphasis"/>
    <w:basedOn w:val="Fontepargpadro"/>
    <w:uiPriority w:val="21"/>
    <w:semiHidden/>
    <w:unhideWhenUsed/>
    <w:rPr>
      <w:b/>
      <w:i/>
      <w:iCs/>
      <w:color w:val="4B3A2E" w:themeColor="text2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pPr>
      <w:outlineLvl w:val="9"/>
    </w:pPr>
  </w:style>
  <w:style w:type="paragraph" w:styleId="PargrafodaLista">
    <w:name w:val="List Paragraph"/>
    <w:basedOn w:val="Normal"/>
    <w:uiPriority w:val="34"/>
    <w:semiHidden/>
    <w:unhideWhenUsed/>
    <w:qFormat/>
    <w:pPr>
      <w:ind w:left="216" w:hanging="216"/>
      <w:contextualSpacing/>
    </w:pPr>
  </w:style>
  <w:style w:type="paragraph" w:customStyle="1" w:styleId="Nome">
    <w:name w:val="Nome"/>
    <w:basedOn w:val="Normal"/>
    <w:link w:val="NomeChar"/>
    <w:uiPriority w:val="1"/>
    <w:qFormat/>
    <w:pPr>
      <w:spacing w:after="240" w:line="240" w:lineRule="auto"/>
      <w:contextualSpacing/>
    </w:pPr>
    <w:rPr>
      <w:b/>
      <w:caps/>
      <w:spacing w:val="21"/>
      <w:sz w:val="36"/>
    </w:rPr>
  </w:style>
  <w:style w:type="character" w:customStyle="1" w:styleId="NomeChar">
    <w:name w:val="Nome Char"/>
    <w:basedOn w:val="Fontepargpadro"/>
    <w:link w:val="Nome"/>
    <w:uiPriority w:val="1"/>
    <w:rPr>
      <w:b/>
      <w:caps/>
      <w:spacing w:val="21"/>
      <w:sz w:val="36"/>
    </w:rPr>
  </w:style>
  <w:style w:type="character" w:customStyle="1" w:styleId="Ttulo3Char">
    <w:name w:val="Título 3 Char"/>
    <w:basedOn w:val="Fontepargpadro"/>
    <w:link w:val="Ttulo3"/>
    <w:uiPriority w:val="9"/>
    <w:rPr>
      <w:rFonts w:asciiTheme="majorHAnsi" w:eastAsiaTheme="majorEastAsia" w:hAnsiTheme="majorHAnsi" w:cstheme="majorBidi"/>
      <w:i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Pr>
      <w:rFonts w:asciiTheme="majorHAnsi" w:eastAsiaTheme="majorEastAsia" w:hAnsiTheme="majorHAnsi" w:cstheme="majorBidi"/>
      <w:b/>
      <w:iCs/>
      <w:caps/>
      <w:spacing w:val="21"/>
    </w:rPr>
  </w:style>
  <w:style w:type="character" w:styleId="Hyperlink">
    <w:name w:val="Hyperlink"/>
    <w:basedOn w:val="Fontepargpadro"/>
    <w:uiPriority w:val="99"/>
    <w:unhideWhenUsed/>
    <w:rsid w:val="006252C1"/>
    <w:rPr>
      <w:color w:val="3D859C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252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glossaryDocument" Target="glossary/document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header" Target="header2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811B61B3-FA69-494F-B946-46131E6522FA%7dtf50002038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FA37FE657C7F442A33D01FFACAE3D7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10DF092-7202-6A43-A4D8-AA8A325ACAF4}"/>
      </w:docPartPr>
      <w:docPartBody>
        <w:p w:rsidR="00232DD8" w:rsidRDefault="007910AE">
          <w:pPr>
            <w:pStyle w:val="6FA37FE657C7F442A33D01FFACAE3D7E"/>
          </w:pPr>
          <w:r>
            <w:rPr>
              <w:lang w:bidi="pt-BR"/>
            </w:rPr>
            <w:t>Educação</w:t>
          </w:r>
        </w:p>
      </w:docPartBody>
    </w:docPart>
    <w:docPart>
      <w:docPartPr>
        <w:name w:val="ABB1B3B5B9A7294D932378F8102649E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E419DD3-C57F-D045-91F2-B592EB95FD17}"/>
      </w:docPartPr>
      <w:docPartBody>
        <w:p w:rsidR="00232DD8" w:rsidRDefault="007910AE">
          <w:pPr>
            <w:pStyle w:val="ABB1B3B5B9A7294D932378F8102649ED"/>
          </w:pPr>
          <w:r>
            <w:rPr>
              <w:lang w:bidi="pt-BR"/>
            </w:rPr>
            <w:t>Experiência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0AE"/>
    <w:rsid w:val="00232DD8"/>
    <w:rsid w:val="007910AE"/>
    <w:rsid w:val="00E35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87CA053571BDAC45988F5F33F28C1258">
    <w:name w:val="87CA053571BDAC45988F5F33F28C1258"/>
  </w:style>
  <w:style w:type="paragraph" w:customStyle="1" w:styleId="E8C7F855C2081545B8E20B2481F142D3">
    <w:name w:val="E8C7F855C2081545B8E20B2481F142D3"/>
  </w:style>
  <w:style w:type="paragraph" w:customStyle="1" w:styleId="BD771D2700E65245AD076A17AE98D444">
    <w:name w:val="BD771D2700E65245AD076A17AE98D444"/>
  </w:style>
  <w:style w:type="paragraph" w:customStyle="1" w:styleId="C0EBB022C262FD4FB47074CD669E3E54">
    <w:name w:val="C0EBB022C262FD4FB47074CD669E3E54"/>
  </w:style>
  <w:style w:type="paragraph" w:customStyle="1" w:styleId="6FA37FE657C7F442A33D01FFACAE3D7E">
    <w:name w:val="6FA37FE657C7F442A33D01FFACAE3D7E"/>
  </w:style>
  <w:style w:type="paragraph" w:customStyle="1" w:styleId="0828A8D0A954B043AA82A3CC25142762">
    <w:name w:val="0828A8D0A954B043AA82A3CC25142762"/>
  </w:style>
  <w:style w:type="paragraph" w:customStyle="1" w:styleId="F44CBC7AD0B18C49B2A0B2A62A28501B">
    <w:name w:val="F44CBC7AD0B18C49B2A0B2A62A28501B"/>
  </w:style>
  <w:style w:type="paragraph" w:customStyle="1" w:styleId="ABB1B3B5B9A7294D932378F8102649ED">
    <w:name w:val="ABB1B3B5B9A7294D932378F8102649ED"/>
  </w:style>
  <w:style w:type="paragraph" w:customStyle="1" w:styleId="44994D568CE96A4FBD7AEBCAF0D4DBEE">
    <w:name w:val="44994D568CE96A4FBD7AEBCAF0D4DBEE"/>
  </w:style>
  <w:style w:type="paragraph" w:customStyle="1" w:styleId="3CA0A22A8C1FFB4A8F121CBBA11E2169">
    <w:name w:val="3CA0A22A8C1FFB4A8F121CBBA11E2169"/>
  </w:style>
  <w:style w:type="paragraph" w:customStyle="1" w:styleId="15C1302FE992674F800F56F3D6E57B43">
    <w:name w:val="15C1302FE992674F800F56F3D6E57B43"/>
  </w:style>
  <w:style w:type="paragraph" w:customStyle="1" w:styleId="3A5726D012A57045A70B065E2BA870AA">
    <w:name w:val="3A5726D012A57045A70B065E2BA870AA"/>
  </w:style>
  <w:style w:type="paragraph" w:customStyle="1" w:styleId="3A132548A3AF8645A5D4A3082DAF9BB5">
    <w:name w:val="3A132548A3AF8645A5D4A3082DAF9BB5"/>
  </w:style>
  <w:style w:type="paragraph" w:customStyle="1" w:styleId="F5D76D9E90DB5C4FBB6106B37015638E">
    <w:name w:val="F5D76D9E90DB5C4FBB6106B3701563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B3A2E"/>
      </a:dk2>
      <a:lt2>
        <a:srgbClr val="F1EFEE"/>
      </a:lt2>
      <a:accent1>
        <a:srgbClr val="9E4733"/>
      </a:accent1>
      <a:accent2>
        <a:srgbClr val="DBA84D"/>
      </a:accent2>
      <a:accent3>
        <a:srgbClr val="4A5C6E"/>
      </a:accent3>
      <a:accent4>
        <a:srgbClr val="C76B42"/>
      </a:accent4>
      <a:accent5>
        <a:srgbClr val="AB967D"/>
      </a:accent5>
      <a:accent6>
        <a:srgbClr val="8B465F"/>
      </a:accent6>
      <a:hlink>
        <a:srgbClr val="3D859C"/>
      </a:hlink>
      <a:folHlink>
        <a:srgbClr val="A65E8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%7b811B61B3-FA69-494F-B946-46131E6522FA%7dtf50002038.dotx</Template>
  <TotalTime>0</TotalTime>
  <Pages>2</Pages>
  <Words>92</Words>
  <Characters>498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ericagomes091187@gmail.com</dc:creator>
  <cp:keywords/>
  <dc:description/>
  <cp:lastModifiedBy>ericagomes091187@gmail.com</cp:lastModifiedBy>
  <cp:revision>2</cp:revision>
  <dcterms:created xsi:type="dcterms:W3CDTF">2019-03-26T13:56:00Z</dcterms:created>
  <dcterms:modified xsi:type="dcterms:W3CDTF">2019-03-26T13:56:00Z</dcterms:modified>
</cp:coreProperties>
</file>