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7DD61" w14:textId="77777777" w:rsidR="009D44E7" w:rsidRDefault="002B5EB2">
      <w:pPr>
        <w:pStyle w:val="Nome"/>
      </w:pPr>
      <w:bookmarkStart w:id="0" w:name="_GoBack"/>
      <w:bookmarkEnd w:id="0"/>
      <w:r>
        <w:t>Joseane Coeli Aparecida Pereira</w:t>
      </w:r>
    </w:p>
    <w:p w14:paraId="38C5247F" w14:textId="77777777" w:rsidR="00703077" w:rsidRDefault="00715C80">
      <w:pPr>
        <w:pStyle w:val="InformaesdeContato"/>
        <w:rPr>
          <w:lang w:bidi="pt-BR"/>
        </w:rPr>
      </w:pPr>
      <w:r>
        <w:rPr>
          <w:lang w:bidi="pt-BR"/>
        </w:rPr>
        <w:t>Solteira,25</w:t>
      </w:r>
      <w:r w:rsidR="00703077">
        <w:rPr>
          <w:lang w:bidi="pt-BR"/>
        </w:rPr>
        <w:t xml:space="preserve"> anos</w:t>
      </w:r>
    </w:p>
    <w:p w14:paraId="739C2779" w14:textId="77777777" w:rsidR="006F22BD" w:rsidRDefault="00703077">
      <w:pPr>
        <w:pStyle w:val="InformaesdeContato"/>
        <w:rPr>
          <w:lang w:bidi="pt-BR"/>
        </w:rPr>
      </w:pPr>
      <w:r>
        <w:rPr>
          <w:lang w:bidi="pt-BR"/>
        </w:rPr>
        <w:t>Rua</w:t>
      </w:r>
      <w:r w:rsidR="0058152C">
        <w:rPr>
          <w:lang w:bidi="pt-BR"/>
        </w:rPr>
        <w:t xml:space="preserve"> Marcondes N° 127 Caiçara-Belo Horizonte</w:t>
      </w:r>
    </w:p>
    <w:p w14:paraId="30A49CDE" w14:textId="51524927" w:rsidR="009D44E7" w:rsidRDefault="0056196A">
      <w:pPr>
        <w:pStyle w:val="InformaesdeContato"/>
      </w:pPr>
      <w:r>
        <w:rPr>
          <w:lang w:bidi="pt-BR"/>
        </w:rPr>
        <w:t xml:space="preserve"> </w:t>
      </w:r>
      <w:r w:rsidR="00D40DA3">
        <w:rPr>
          <w:lang w:bidi="pt-BR"/>
        </w:rPr>
        <w:t>Tel.(31)995904225</w:t>
      </w:r>
      <w:r>
        <w:rPr>
          <w:lang w:bidi="pt-BR"/>
        </w:rPr>
        <w:t xml:space="preserve">| </w:t>
      </w:r>
      <w:r w:rsidR="006F22BD">
        <w:rPr>
          <w:lang w:bidi="pt-BR"/>
        </w:rPr>
        <w:t>Email</w:t>
      </w:r>
      <w:r w:rsidR="007366F4">
        <w:rPr>
          <w:lang w:bidi="pt-BR"/>
        </w:rPr>
        <w:t>:</w:t>
      </w:r>
      <w:r w:rsidR="00D40DA3">
        <w:rPr>
          <w:lang w:bidi="pt-BR"/>
        </w:rPr>
        <w:t>josycoeli17072001@gmail.com</w:t>
      </w:r>
    </w:p>
    <w:sdt>
      <w:sdtPr>
        <w:id w:val="-1179423465"/>
        <w:placeholder>
          <w:docPart w:val="2BEEED6C1856AE4E8991B34E78B87051"/>
        </w:placeholder>
        <w:temporary/>
        <w:showingPlcHdr/>
        <w15:appearance w15:val="hidden"/>
      </w:sdtPr>
      <w:sdtEndPr/>
      <w:sdtContent>
        <w:p w14:paraId="3622C731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6F4074C5" w14:textId="4769523C" w:rsidR="009D44E7" w:rsidRPr="00E53111" w:rsidRDefault="00D40DA3">
      <w:pPr>
        <w:rPr>
          <w:sz w:val="22"/>
          <w:szCs w:val="22"/>
        </w:rPr>
      </w:pPr>
      <w:r w:rsidRPr="00E53111">
        <w:rPr>
          <w:sz w:val="22"/>
          <w:szCs w:val="22"/>
        </w:rPr>
        <w:t>Técnico de enfermagem-coren ativo</w:t>
      </w:r>
    </w:p>
    <w:sdt>
      <w:sdtPr>
        <w:id w:val="1728489637"/>
        <w:placeholder>
          <w:docPart w:val="A0A4FB8F27E51749A35D537805F825F8"/>
        </w:placeholder>
        <w:temporary/>
        <w:showingPlcHdr/>
        <w15:appearance w15:val="hidden"/>
      </w:sdtPr>
      <w:sdtEndPr/>
      <w:sdtContent>
        <w:p w14:paraId="16CC9ED5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646AA7EF" w14:textId="776F0E8F" w:rsidR="009D44E7" w:rsidRDefault="007366F4" w:rsidP="007366F4">
      <w:pPr>
        <w:rPr>
          <w:sz w:val="22"/>
          <w:szCs w:val="22"/>
        </w:rPr>
      </w:pPr>
      <w:r w:rsidRPr="006D5F9F">
        <w:rPr>
          <w:sz w:val="22"/>
          <w:szCs w:val="22"/>
        </w:rPr>
        <w:t>Estágios</w:t>
      </w:r>
      <w:r w:rsidR="006D5F9F">
        <w:rPr>
          <w:sz w:val="22"/>
          <w:szCs w:val="22"/>
        </w:rPr>
        <w:t>:</w:t>
      </w:r>
    </w:p>
    <w:p w14:paraId="7A8E7769" w14:textId="28B2102B" w:rsidR="006D5F9F" w:rsidRDefault="006D5F9F" w:rsidP="006D5F9F">
      <w:pPr>
        <w:pStyle w:val="PargrafodaLista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Hospital João XXIII</w:t>
      </w:r>
      <w:r w:rsidR="00753ED0">
        <w:rPr>
          <w:sz w:val="22"/>
          <w:szCs w:val="22"/>
        </w:rPr>
        <w:t xml:space="preserve"> – UTI</w:t>
      </w:r>
    </w:p>
    <w:p w14:paraId="71070281" w14:textId="2BC203BA" w:rsidR="00753ED0" w:rsidRDefault="00753ED0" w:rsidP="006D5F9F">
      <w:pPr>
        <w:pStyle w:val="PargrafodaLista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Hospital João XXIII </w:t>
      </w:r>
      <w:r w:rsidR="007D1AE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D1AEE">
        <w:rPr>
          <w:sz w:val="22"/>
          <w:szCs w:val="22"/>
        </w:rPr>
        <w:t xml:space="preserve">Cuidados progressivos </w:t>
      </w:r>
    </w:p>
    <w:p w14:paraId="4D15B9EE" w14:textId="07B76E38" w:rsidR="007D1AEE" w:rsidRDefault="00540BEE" w:rsidP="006D5F9F">
      <w:pPr>
        <w:pStyle w:val="PargrafodaLista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Hospital João XXIII – urgência e emergência</w:t>
      </w:r>
    </w:p>
    <w:p w14:paraId="4F2085B4" w14:textId="6315F052" w:rsidR="00B7540A" w:rsidRDefault="00B7540A" w:rsidP="00865087">
      <w:pPr>
        <w:pStyle w:val="PargrafodaLista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Hospital Paulo de Tarso – </w:t>
      </w:r>
      <w:r w:rsidR="00865087">
        <w:rPr>
          <w:sz w:val="22"/>
          <w:szCs w:val="22"/>
        </w:rPr>
        <w:t xml:space="preserve">cuidados paliativos </w:t>
      </w:r>
    </w:p>
    <w:p w14:paraId="5BB152BA" w14:textId="36C4C986" w:rsidR="00865087" w:rsidRDefault="00865087" w:rsidP="00865087">
      <w:pPr>
        <w:pStyle w:val="PargrafodaLista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Lar dos Idosos </w:t>
      </w:r>
      <w:r w:rsidR="00B75540">
        <w:rPr>
          <w:sz w:val="22"/>
          <w:szCs w:val="22"/>
        </w:rPr>
        <w:t xml:space="preserve">Clotilde Martins – saúde do </w:t>
      </w:r>
      <w:r w:rsidR="00F7420B">
        <w:rPr>
          <w:sz w:val="22"/>
          <w:szCs w:val="22"/>
        </w:rPr>
        <w:t xml:space="preserve">idoso </w:t>
      </w:r>
    </w:p>
    <w:p w14:paraId="3673F3E5" w14:textId="5BF2C792" w:rsidR="00F7420B" w:rsidRDefault="00F7420B" w:rsidP="00865087">
      <w:pPr>
        <w:pStyle w:val="PargrafodaLista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Lar dos Idosos Recanto da Saudade – saúde do idoso </w:t>
      </w:r>
    </w:p>
    <w:p w14:paraId="0BDF17B7" w14:textId="1EAC5618" w:rsidR="00F7420B" w:rsidRPr="00865087" w:rsidRDefault="007D0C3F" w:rsidP="00865087">
      <w:pPr>
        <w:pStyle w:val="PargrafodaLista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Hospital Espírita André Luiz – saúde mental</w:t>
      </w:r>
    </w:p>
    <w:sdt>
      <w:sdtPr>
        <w:id w:val="720946933"/>
        <w:placeholder>
          <w:docPart w:val="32C409B4EA8F084B8DF3332CB7BEFFBA"/>
        </w:placeholder>
        <w:temporary/>
        <w:showingPlcHdr/>
        <w15:appearance w15:val="hidden"/>
      </w:sdtPr>
      <w:sdtEndPr/>
      <w:sdtContent>
        <w:p w14:paraId="6AB95B48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63EFC2BA" w14:textId="257D3A7C" w:rsidR="009D44E7" w:rsidRPr="00D10CDC" w:rsidRDefault="00586A64">
      <w:pPr>
        <w:rPr>
          <w:sz w:val="24"/>
          <w:szCs w:val="24"/>
        </w:rPr>
      </w:pPr>
      <w:r w:rsidRPr="00D10CDC">
        <w:rPr>
          <w:sz w:val="24"/>
          <w:szCs w:val="24"/>
        </w:rPr>
        <w:t xml:space="preserve">Ensino médio completo – Escola Estadual Carlos Chagas </w:t>
      </w:r>
      <w:r w:rsidR="000709C7" w:rsidRPr="00D10CDC">
        <w:rPr>
          <w:sz w:val="24"/>
          <w:szCs w:val="24"/>
        </w:rPr>
        <w:t>– ano 2011</w:t>
      </w:r>
    </w:p>
    <w:p w14:paraId="50395F2B" w14:textId="2A143C5C" w:rsidR="000709C7" w:rsidRPr="00D10CDC" w:rsidRDefault="000709C7">
      <w:pPr>
        <w:rPr>
          <w:sz w:val="24"/>
          <w:szCs w:val="24"/>
        </w:rPr>
      </w:pPr>
      <w:r w:rsidRPr="00D10CDC">
        <w:rPr>
          <w:sz w:val="24"/>
          <w:szCs w:val="24"/>
        </w:rPr>
        <w:t>Técnico de enfermagem</w:t>
      </w:r>
      <w:r w:rsidR="00D10CDC" w:rsidRPr="00D10CDC">
        <w:rPr>
          <w:sz w:val="24"/>
          <w:szCs w:val="24"/>
        </w:rPr>
        <w:t xml:space="preserve"> </w:t>
      </w:r>
      <w:r w:rsidRPr="00D10CDC">
        <w:rPr>
          <w:sz w:val="24"/>
          <w:szCs w:val="24"/>
        </w:rPr>
        <w:t>-</w:t>
      </w:r>
      <w:r w:rsidR="00D10CDC" w:rsidRPr="00D10CDC">
        <w:rPr>
          <w:sz w:val="24"/>
          <w:szCs w:val="24"/>
        </w:rPr>
        <w:t xml:space="preserve"> </w:t>
      </w:r>
      <w:r w:rsidRPr="00D10CDC">
        <w:rPr>
          <w:sz w:val="24"/>
          <w:szCs w:val="24"/>
        </w:rPr>
        <w:t xml:space="preserve">Grau técnico </w:t>
      </w:r>
    </w:p>
    <w:p w14:paraId="3E79BD2A" w14:textId="5658AB08" w:rsidR="009D44E7" w:rsidRPr="00C5205D" w:rsidRDefault="009D44E7" w:rsidP="00927327">
      <w:pPr>
        <w:pStyle w:val="Ttulo1"/>
        <w:rPr>
          <w:vertAlign w:val="subscript"/>
        </w:rPr>
      </w:pPr>
    </w:p>
    <w:sectPr w:rsidR="009D44E7" w:rsidRPr="00C5205D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66FFE" w14:textId="77777777" w:rsidR="002B5EB2" w:rsidRDefault="002B5EB2">
      <w:r>
        <w:rPr>
          <w:lang w:bidi="pt-BR"/>
        </w:rPr>
        <w:separator/>
      </w:r>
    </w:p>
  </w:endnote>
  <w:endnote w:type="continuationSeparator" w:id="0">
    <w:p w14:paraId="5A6CD3D6" w14:textId="77777777" w:rsidR="002B5EB2" w:rsidRDefault="002B5EB2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E515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7F9E5" w14:textId="77777777" w:rsidR="002B5EB2" w:rsidRDefault="002B5EB2">
      <w:r>
        <w:rPr>
          <w:lang w:bidi="pt-BR"/>
        </w:rPr>
        <w:separator/>
      </w:r>
    </w:p>
  </w:footnote>
  <w:footnote w:type="continuationSeparator" w:id="0">
    <w:p w14:paraId="46736C14" w14:textId="77777777" w:rsidR="002B5EB2" w:rsidRDefault="002B5EB2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885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D0082A6" wp14:editId="77A0F0B2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658A6F7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789FF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43EC70F" wp14:editId="276787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D77F12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43EC70F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9D77F12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674C2B"/>
    <w:multiLevelType w:val="hybridMultilevel"/>
    <w:tmpl w:val="986E1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4057A"/>
    <w:multiLevelType w:val="hybridMultilevel"/>
    <w:tmpl w:val="94B6A9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768A3"/>
    <w:multiLevelType w:val="hybridMultilevel"/>
    <w:tmpl w:val="1FEAA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74650"/>
    <w:multiLevelType w:val="hybridMultilevel"/>
    <w:tmpl w:val="4D309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attachedTemplate r:id="rId1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B2"/>
    <w:rsid w:val="000709C7"/>
    <w:rsid w:val="001E3869"/>
    <w:rsid w:val="002B5EB2"/>
    <w:rsid w:val="00540BEE"/>
    <w:rsid w:val="0056196A"/>
    <w:rsid w:val="0058152C"/>
    <w:rsid w:val="00586A64"/>
    <w:rsid w:val="005B708C"/>
    <w:rsid w:val="006A6BAF"/>
    <w:rsid w:val="006D5F9F"/>
    <w:rsid w:val="006F22BD"/>
    <w:rsid w:val="00703077"/>
    <w:rsid w:val="00715C80"/>
    <w:rsid w:val="007366F4"/>
    <w:rsid w:val="00753ED0"/>
    <w:rsid w:val="007A3020"/>
    <w:rsid w:val="007D0C3F"/>
    <w:rsid w:val="007D1AEE"/>
    <w:rsid w:val="00865087"/>
    <w:rsid w:val="00927327"/>
    <w:rsid w:val="009D44E7"/>
    <w:rsid w:val="00B7540A"/>
    <w:rsid w:val="00B75540"/>
    <w:rsid w:val="00C5205D"/>
    <w:rsid w:val="00D10CDC"/>
    <w:rsid w:val="00D40DA3"/>
    <w:rsid w:val="00E53111"/>
    <w:rsid w:val="00F701AA"/>
    <w:rsid w:val="00F7420B"/>
    <w:rsid w:val="00F7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CE4437"/>
  <w15:chartTrackingRefBased/>
  <w15:docId w15:val="{4D1896E3-4F78-ED46-AB31-C6B3EF34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AAC2A4E-2041-EE45-89C3-5E67614A74B4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EEED6C1856AE4E8991B34E78B87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BB656E-6407-794C-9799-C592CCECA34D}"/>
      </w:docPartPr>
      <w:docPartBody>
        <w:p w:rsidR="00EB671C" w:rsidRDefault="00EB671C">
          <w:pPr>
            <w:pStyle w:val="2BEEED6C1856AE4E8991B34E78B87051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A0A4FB8F27E51749A35D537805F82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90537-95BD-344E-ABE0-E923BBD8B0E4}"/>
      </w:docPartPr>
      <w:docPartBody>
        <w:p w:rsidR="00EB671C" w:rsidRDefault="00EB671C">
          <w:pPr>
            <w:pStyle w:val="A0A4FB8F27E51749A35D537805F825F8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32C409B4EA8F084B8DF3332CB7BEF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D2F13C-883A-764B-9059-14C637E260D8}"/>
      </w:docPartPr>
      <w:docPartBody>
        <w:p w:rsidR="00EB671C" w:rsidRDefault="00EB671C">
          <w:pPr>
            <w:pStyle w:val="32C409B4EA8F084B8DF3332CB7BEFFBA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1C"/>
    <w:rsid w:val="00EB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20F06F94C69864689BE5607873353F4">
    <w:name w:val="220F06F94C69864689BE5607873353F4"/>
  </w:style>
  <w:style w:type="paragraph" w:customStyle="1" w:styleId="F26819B1B4BF784FAECDBBDB0D8F7039">
    <w:name w:val="F26819B1B4BF784FAECDBBDB0D8F7039"/>
  </w:style>
  <w:style w:type="paragraph" w:customStyle="1" w:styleId="2BEEED6C1856AE4E8991B34E78B87051">
    <w:name w:val="2BEEED6C1856AE4E8991B34E78B87051"/>
  </w:style>
  <w:style w:type="paragraph" w:customStyle="1" w:styleId="6CC58BDBAE9B6043BF178FDD0B94C2FB">
    <w:name w:val="6CC58BDBAE9B6043BF178FDD0B94C2FB"/>
  </w:style>
  <w:style w:type="paragraph" w:customStyle="1" w:styleId="A0A4FB8F27E51749A35D537805F825F8">
    <w:name w:val="A0A4FB8F27E51749A35D537805F825F8"/>
  </w:style>
  <w:style w:type="paragraph" w:customStyle="1" w:styleId="A7D9DD86DD9D44428B718C4D373D30C5">
    <w:name w:val="A7D9DD86DD9D44428B718C4D373D30C5"/>
  </w:style>
  <w:style w:type="paragraph" w:customStyle="1" w:styleId="BD6CC812B23E3F4DBB8E9C90D76E2CD0">
    <w:name w:val="BD6CC812B23E3F4DBB8E9C90D76E2CD0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4995E01BEBAF844CB454ECD2AEAA356F">
    <w:name w:val="4995E01BEBAF844CB454ECD2AEAA356F"/>
  </w:style>
  <w:style w:type="paragraph" w:customStyle="1" w:styleId="32C409B4EA8F084B8DF3332CB7BEFFBA">
    <w:name w:val="32C409B4EA8F084B8DF3332CB7BEFFBA"/>
  </w:style>
  <w:style w:type="paragraph" w:customStyle="1" w:styleId="392D3FA31D0ABA4AA9993C75E2A4CBFA">
    <w:name w:val="392D3FA31D0ABA4AA9993C75E2A4CBFA"/>
  </w:style>
  <w:style w:type="paragraph" w:customStyle="1" w:styleId="F68A2979807BB0408875812F150AADD7">
    <w:name w:val="F68A2979807BB0408875812F150AADD7"/>
  </w:style>
  <w:style w:type="paragraph" w:customStyle="1" w:styleId="DE3156BCE1A84E4AA1536B83F86C63DB">
    <w:name w:val="DE3156BCE1A84E4AA1536B83F86C6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981A-D9A4-0041-80E0-A8220CAB2B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%7bBAAC2A4E-2041-EE45-89C3-5E67614A74B4%7dtf50002018.dotx</Template>
  <TotalTime>1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josycoeli17072001@gmail.com</dc:creator>
  <cp:keywords/>
  <dc:description/>
  <cp:lastModifiedBy>josycoeli17072001@gmail.com</cp:lastModifiedBy>
  <cp:revision>2</cp:revision>
  <dcterms:created xsi:type="dcterms:W3CDTF">2019-07-03T23:58:00Z</dcterms:created>
  <dcterms:modified xsi:type="dcterms:W3CDTF">2019-07-03T23:58:00Z</dcterms:modified>
</cp:coreProperties>
</file>