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34E9" w14:textId="77777777" w:rsidR="00C200B7" w:rsidRPr="00C200B7" w:rsidRDefault="00A8057B" w:rsidP="00457316">
      <w:pPr>
        <w:pStyle w:val="Grupo"/>
        <w:jc w:val="center"/>
        <w:rPr>
          <w:rFonts w:ascii="Times New Roman" w:hAnsi="Times New Roman"/>
          <w:sz w:val="56"/>
          <w:szCs w:val="40"/>
        </w:rPr>
      </w:pPr>
      <w:r>
        <w:rPr>
          <w:rFonts w:ascii="Times New Roman" w:hAnsi="Times New Roman"/>
          <w:sz w:val="56"/>
          <w:szCs w:val="40"/>
        </w:rPr>
        <w:t>MIRIAM IMACULADA DE SALES</w:t>
      </w:r>
    </w:p>
    <w:p w14:paraId="7F000F11" w14:textId="46D0577C" w:rsidR="00A57C3C" w:rsidRPr="004E38CF" w:rsidRDefault="006338C0" w:rsidP="00571E62">
      <w:pPr>
        <w:spacing w:before="40" w:after="40"/>
        <w:jc w:val="center"/>
        <w:rPr>
          <w:sz w:val="28"/>
          <w:szCs w:val="24"/>
        </w:rPr>
      </w:pPr>
      <w:r>
        <w:rPr>
          <w:sz w:val="28"/>
          <w:szCs w:val="24"/>
        </w:rPr>
        <w:t>Rua</w:t>
      </w:r>
      <w:r w:rsidR="00A23F53">
        <w:rPr>
          <w:sz w:val="28"/>
          <w:szCs w:val="24"/>
        </w:rPr>
        <w:t xml:space="preserve"> </w:t>
      </w:r>
      <w:proofErr w:type="spellStart"/>
      <w:r w:rsidR="00A8057B">
        <w:rPr>
          <w:sz w:val="28"/>
          <w:szCs w:val="24"/>
        </w:rPr>
        <w:t>Courupita</w:t>
      </w:r>
      <w:proofErr w:type="spellEnd"/>
      <w:r w:rsidR="006B7E57">
        <w:rPr>
          <w:sz w:val="28"/>
          <w:szCs w:val="24"/>
        </w:rPr>
        <w:t xml:space="preserve"> n</w:t>
      </w:r>
      <w:r w:rsidR="00DA7311" w:rsidRPr="004E38CF">
        <w:rPr>
          <w:sz w:val="28"/>
          <w:szCs w:val="24"/>
        </w:rPr>
        <w:t>º:</w:t>
      </w:r>
      <w:r w:rsidR="00A8057B">
        <w:rPr>
          <w:sz w:val="28"/>
          <w:szCs w:val="24"/>
        </w:rPr>
        <w:t xml:space="preserve"> </w:t>
      </w:r>
      <w:proofErr w:type="gramStart"/>
      <w:r w:rsidR="00A8057B">
        <w:rPr>
          <w:sz w:val="28"/>
          <w:szCs w:val="24"/>
        </w:rPr>
        <w:t>1992</w:t>
      </w:r>
      <w:r w:rsidR="00C200B7">
        <w:rPr>
          <w:sz w:val="28"/>
          <w:szCs w:val="24"/>
        </w:rPr>
        <w:t>,</w:t>
      </w:r>
      <w:r w:rsidR="007534D3">
        <w:rPr>
          <w:sz w:val="28"/>
          <w:szCs w:val="24"/>
        </w:rPr>
        <w:t>Bairro</w:t>
      </w:r>
      <w:proofErr w:type="gramEnd"/>
      <w:r w:rsidR="007534D3">
        <w:rPr>
          <w:sz w:val="28"/>
          <w:szCs w:val="24"/>
        </w:rPr>
        <w:t xml:space="preserve"> </w:t>
      </w:r>
      <w:r w:rsidR="00A8057B">
        <w:rPr>
          <w:sz w:val="28"/>
          <w:szCs w:val="24"/>
        </w:rPr>
        <w:t xml:space="preserve">Eldorado </w:t>
      </w:r>
    </w:p>
    <w:p w14:paraId="4A82C96E" w14:textId="77777777" w:rsidR="008666A1" w:rsidRPr="004E38CF" w:rsidRDefault="00626499" w:rsidP="00571E62">
      <w:pPr>
        <w:spacing w:before="40" w:after="40"/>
        <w:jc w:val="center"/>
        <w:rPr>
          <w:sz w:val="28"/>
          <w:szCs w:val="24"/>
        </w:rPr>
      </w:pPr>
      <w:r>
        <w:rPr>
          <w:sz w:val="28"/>
          <w:szCs w:val="24"/>
        </w:rPr>
        <w:t>Contagem</w:t>
      </w:r>
      <w:r w:rsidR="003571A9" w:rsidRPr="004E38CF">
        <w:rPr>
          <w:sz w:val="28"/>
          <w:szCs w:val="24"/>
        </w:rPr>
        <w:t>/</w:t>
      </w:r>
      <w:r w:rsidR="00F7251C" w:rsidRPr="004E38CF">
        <w:rPr>
          <w:sz w:val="28"/>
          <w:szCs w:val="24"/>
        </w:rPr>
        <w:t>MG</w:t>
      </w:r>
    </w:p>
    <w:p w14:paraId="2F0AB999" w14:textId="77777777" w:rsidR="00C925EA" w:rsidRDefault="00571E62" w:rsidP="00571E62">
      <w:pPr>
        <w:tabs>
          <w:tab w:val="left" w:pos="6080"/>
        </w:tabs>
        <w:spacing w:before="40" w:after="40"/>
        <w:jc w:val="center"/>
        <w:rPr>
          <w:sz w:val="28"/>
          <w:szCs w:val="24"/>
        </w:rPr>
      </w:pPr>
      <w:r w:rsidRPr="004E38CF">
        <w:rPr>
          <w:sz w:val="28"/>
          <w:szCs w:val="24"/>
        </w:rPr>
        <w:t xml:space="preserve">Telefone: </w:t>
      </w:r>
      <w:r w:rsidR="006338C0">
        <w:rPr>
          <w:sz w:val="28"/>
          <w:szCs w:val="24"/>
        </w:rPr>
        <w:t>(</w:t>
      </w:r>
      <w:r w:rsidRPr="004E38CF">
        <w:rPr>
          <w:sz w:val="28"/>
          <w:szCs w:val="24"/>
        </w:rPr>
        <w:t>31)</w:t>
      </w:r>
      <w:r w:rsidR="00A8057B">
        <w:rPr>
          <w:sz w:val="28"/>
          <w:szCs w:val="24"/>
        </w:rPr>
        <w:t>3392-2688</w:t>
      </w:r>
      <w:r w:rsidR="006B7E57">
        <w:rPr>
          <w:sz w:val="28"/>
          <w:szCs w:val="24"/>
        </w:rPr>
        <w:t>/ (</w:t>
      </w:r>
      <w:r w:rsidR="006B7E57" w:rsidRPr="004E38CF">
        <w:rPr>
          <w:sz w:val="28"/>
          <w:szCs w:val="24"/>
        </w:rPr>
        <w:t>31)</w:t>
      </w:r>
      <w:r w:rsidR="00A8057B">
        <w:rPr>
          <w:sz w:val="28"/>
          <w:szCs w:val="24"/>
        </w:rPr>
        <w:t>8546-7141</w:t>
      </w:r>
    </w:p>
    <w:p w14:paraId="309D59D6" w14:textId="77777777" w:rsidR="00CF2369" w:rsidRPr="00E25129" w:rsidRDefault="00571E62" w:rsidP="002F0E77">
      <w:pPr>
        <w:pStyle w:val="Grupo"/>
        <w:shd w:val="pct15" w:color="000000" w:fill="FFFFFF"/>
        <w:jc w:val="center"/>
        <w:rPr>
          <w:rFonts w:ascii="Times New Roman" w:hAnsi="Times New Roman"/>
          <w:sz w:val="28"/>
          <w:szCs w:val="28"/>
        </w:rPr>
      </w:pPr>
      <w:r w:rsidRPr="00E25129">
        <w:rPr>
          <w:rFonts w:ascii="Times New Roman" w:hAnsi="Times New Roman"/>
          <w:sz w:val="28"/>
          <w:szCs w:val="28"/>
        </w:rPr>
        <w:t>DADOS PESSOAIS</w:t>
      </w:r>
    </w:p>
    <w:p w14:paraId="672A6659" w14:textId="77777777" w:rsidR="00C82CB6" w:rsidRDefault="00C82CB6" w:rsidP="00487CB5">
      <w:pPr>
        <w:spacing w:before="40" w:after="40"/>
        <w:jc w:val="both"/>
        <w:rPr>
          <w:b/>
          <w:sz w:val="24"/>
          <w:szCs w:val="24"/>
        </w:rPr>
      </w:pPr>
    </w:p>
    <w:p w14:paraId="006A8998" w14:textId="77777777" w:rsidR="00F7251C" w:rsidRPr="00A8057B" w:rsidRDefault="00626499" w:rsidP="00487CB5">
      <w:pPr>
        <w:spacing w:before="40" w:after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de Nascimento:</w:t>
      </w:r>
      <w:r w:rsidR="00A8057B">
        <w:rPr>
          <w:sz w:val="24"/>
          <w:szCs w:val="24"/>
        </w:rPr>
        <w:t>04/11/1972</w:t>
      </w:r>
    </w:p>
    <w:p w14:paraId="75F656E3" w14:textId="77777777" w:rsidR="00C44A45" w:rsidRPr="00C44A45" w:rsidRDefault="00C44A45" w:rsidP="00487CB5">
      <w:pPr>
        <w:spacing w:before="40" w:after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Nacionalidade: </w:t>
      </w:r>
      <w:r w:rsidR="00A8057B">
        <w:rPr>
          <w:sz w:val="24"/>
          <w:szCs w:val="24"/>
        </w:rPr>
        <w:t>Brasileira</w:t>
      </w:r>
    </w:p>
    <w:p w14:paraId="5230BA08" w14:textId="77777777" w:rsidR="003932DA" w:rsidRDefault="006B7E57" w:rsidP="00487CB5">
      <w:pPr>
        <w:spacing w:before="40" w:after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Civil: </w:t>
      </w:r>
      <w:r w:rsidR="00394CD2">
        <w:rPr>
          <w:sz w:val="24"/>
          <w:szCs w:val="24"/>
        </w:rPr>
        <w:t>Casada</w:t>
      </w:r>
    </w:p>
    <w:p w14:paraId="7CD6AD0F" w14:textId="77777777" w:rsidR="00C44A45" w:rsidRDefault="0079086A" w:rsidP="00487CB5">
      <w:pPr>
        <w:spacing w:before="40" w:after="40"/>
        <w:jc w:val="both"/>
        <w:rPr>
          <w:b/>
          <w:sz w:val="24"/>
          <w:szCs w:val="24"/>
        </w:rPr>
      </w:pPr>
      <w:r w:rsidRPr="0079086A">
        <w:rPr>
          <w:b/>
          <w:sz w:val="24"/>
          <w:szCs w:val="24"/>
        </w:rPr>
        <w:t>Email</w:t>
      </w:r>
      <w:r>
        <w:rPr>
          <w:b/>
          <w:sz w:val="24"/>
          <w:szCs w:val="24"/>
        </w:rPr>
        <w:t>:</w:t>
      </w:r>
      <w:r w:rsidR="00AE0475">
        <w:rPr>
          <w:sz w:val="24"/>
          <w:szCs w:val="24"/>
        </w:rPr>
        <w:t>miriam</w:t>
      </w:r>
      <w:r w:rsidR="00893488">
        <w:rPr>
          <w:sz w:val="24"/>
          <w:szCs w:val="24"/>
        </w:rPr>
        <w:t>araujosales</w:t>
      </w:r>
      <w:r w:rsidR="00A8057B" w:rsidRPr="00A8057B">
        <w:rPr>
          <w:sz w:val="24"/>
          <w:szCs w:val="24"/>
        </w:rPr>
        <w:t>@hotmail.com</w:t>
      </w:r>
    </w:p>
    <w:p w14:paraId="1A061FC4" w14:textId="77777777" w:rsidR="00F2141E" w:rsidRPr="00E25129" w:rsidRDefault="00F2141E" w:rsidP="00571E62">
      <w:pPr>
        <w:pStyle w:val="Grupo"/>
        <w:shd w:val="pct15" w:color="000000" w:fill="FFFFFF"/>
        <w:jc w:val="center"/>
        <w:rPr>
          <w:rFonts w:ascii="Times New Roman" w:hAnsi="Times New Roman"/>
          <w:sz w:val="28"/>
          <w:szCs w:val="28"/>
        </w:rPr>
      </w:pPr>
      <w:r w:rsidRPr="00E25129">
        <w:rPr>
          <w:rFonts w:ascii="Times New Roman" w:hAnsi="Times New Roman"/>
          <w:sz w:val="28"/>
          <w:szCs w:val="28"/>
        </w:rPr>
        <w:t>FORMAÇÃO ESCOLAR</w:t>
      </w:r>
    </w:p>
    <w:p w14:paraId="0A37501D" w14:textId="77777777" w:rsidR="00B61853" w:rsidRPr="00E25129" w:rsidRDefault="00B61853" w:rsidP="00A54611">
      <w:pPr>
        <w:pStyle w:val="Item1Negrito"/>
      </w:pPr>
    </w:p>
    <w:p w14:paraId="57CF8957" w14:textId="77777777" w:rsidR="00E25129" w:rsidRDefault="00E25129" w:rsidP="00A54611">
      <w:pPr>
        <w:pStyle w:val="Item1Negrito"/>
        <w:numPr>
          <w:ilvl w:val="0"/>
          <w:numId w:val="46"/>
        </w:numPr>
      </w:pPr>
      <w:r w:rsidRPr="00E25129">
        <w:t xml:space="preserve">Ensino Médio Completo </w:t>
      </w:r>
    </w:p>
    <w:p w14:paraId="0B14422B" w14:textId="77777777" w:rsidR="00A8057B" w:rsidRDefault="00A8057B" w:rsidP="00A54611">
      <w:pPr>
        <w:pStyle w:val="Item1Negrito"/>
        <w:numPr>
          <w:ilvl w:val="0"/>
          <w:numId w:val="46"/>
        </w:numPr>
      </w:pPr>
      <w:r>
        <w:t>Técnico de Patologia Clínico (</w:t>
      </w:r>
      <w:proofErr w:type="spellStart"/>
      <w:r>
        <w:t>Funec</w:t>
      </w:r>
      <w:proofErr w:type="spellEnd"/>
      <w:r>
        <w:t xml:space="preserve"> 1998)</w:t>
      </w:r>
    </w:p>
    <w:p w14:paraId="4957F76E" w14:textId="77777777" w:rsidR="00A54611" w:rsidRPr="00E25129" w:rsidRDefault="00A54611" w:rsidP="00A54611">
      <w:pPr>
        <w:pStyle w:val="Grupo"/>
        <w:shd w:val="pct15" w:color="000000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CURSOS EXTRACURRICULARES</w:t>
      </w:r>
    </w:p>
    <w:p w14:paraId="5DAB6C7B" w14:textId="77777777" w:rsidR="00A54611" w:rsidRPr="00E25129" w:rsidRDefault="00A54611" w:rsidP="00A54611">
      <w:pPr>
        <w:pStyle w:val="Item1Negrito"/>
      </w:pPr>
    </w:p>
    <w:p w14:paraId="075C2D15" w14:textId="77777777" w:rsidR="00A54611" w:rsidRDefault="00A8057B" w:rsidP="00A54611">
      <w:pPr>
        <w:numPr>
          <w:ilvl w:val="0"/>
          <w:numId w:val="45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Curso de Enfermagem 2012</w:t>
      </w:r>
    </w:p>
    <w:p w14:paraId="6547FA39" w14:textId="540AE76F" w:rsidR="00457316" w:rsidRDefault="00457316" w:rsidP="00A54611">
      <w:pPr>
        <w:numPr>
          <w:ilvl w:val="0"/>
          <w:numId w:val="45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Curso Emergência Primeiros Socorros</w:t>
      </w:r>
      <w:r w:rsidR="00A23F53">
        <w:rPr>
          <w:sz w:val="24"/>
          <w:szCs w:val="24"/>
          <w:lang w:val="pt-PT"/>
        </w:rPr>
        <w:t>-</w:t>
      </w:r>
      <w:r w:rsidR="00A23F53">
        <w:rPr>
          <w:sz w:val="24"/>
          <w:szCs w:val="24"/>
          <w:lang w:val="pt-PT"/>
        </w:rPr>
        <w:t>Corpo de Bombeiro</w:t>
      </w:r>
    </w:p>
    <w:p w14:paraId="31011C33" w14:textId="77777777" w:rsidR="000D54E1" w:rsidRPr="000D54E1" w:rsidRDefault="00A12892" w:rsidP="000D54E1">
      <w:pPr>
        <w:pStyle w:val="Grupo"/>
        <w:shd w:val="pct15" w:color="000000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EXPERIÊNCIA</w:t>
      </w:r>
      <w:r w:rsidR="000D54E1" w:rsidRPr="000D54E1">
        <w:rPr>
          <w:rFonts w:ascii="Times New Roman" w:hAnsi="Times New Roman"/>
          <w:sz w:val="28"/>
          <w:szCs w:val="28"/>
        </w:rPr>
        <w:t xml:space="preserve"> PROFISSIONAL</w:t>
      </w:r>
    </w:p>
    <w:p w14:paraId="02EB378F" w14:textId="77777777" w:rsidR="000D54E1" w:rsidRDefault="000D54E1" w:rsidP="000D54E1">
      <w:pPr>
        <w:pStyle w:val="Textoid1"/>
        <w:ind w:left="0"/>
        <w:jc w:val="both"/>
        <w:rPr>
          <w:rFonts w:ascii="Times New Roman" w:hAnsi="Times New Roman"/>
          <w:sz w:val="28"/>
          <w:szCs w:val="24"/>
        </w:rPr>
      </w:pPr>
    </w:p>
    <w:p w14:paraId="282981F7" w14:textId="26F216AD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Empresa:</w:t>
      </w:r>
      <w:r w:rsidR="00A23F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057B">
        <w:rPr>
          <w:rFonts w:ascii="Times New Roman" w:hAnsi="Times New Roman"/>
          <w:sz w:val="24"/>
          <w:szCs w:val="24"/>
        </w:rPr>
        <w:t>Formtap</w:t>
      </w:r>
      <w:proofErr w:type="spellEnd"/>
      <w:r w:rsidR="00A8057B">
        <w:rPr>
          <w:rFonts w:ascii="Times New Roman" w:hAnsi="Times New Roman"/>
          <w:sz w:val="24"/>
          <w:szCs w:val="24"/>
        </w:rPr>
        <w:t xml:space="preserve"> Ind. Comercio</w:t>
      </w:r>
    </w:p>
    <w:p w14:paraId="7F444820" w14:textId="77777777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Cargo</w:t>
      </w:r>
      <w:r>
        <w:rPr>
          <w:rFonts w:ascii="Times New Roman" w:hAnsi="Times New Roman"/>
          <w:sz w:val="24"/>
          <w:szCs w:val="24"/>
        </w:rPr>
        <w:t>:</w:t>
      </w:r>
      <w:r w:rsidR="00A8057B">
        <w:rPr>
          <w:rFonts w:ascii="Times New Roman" w:hAnsi="Times New Roman"/>
          <w:sz w:val="24"/>
          <w:szCs w:val="24"/>
        </w:rPr>
        <w:t xml:space="preserve"> Auxiliar de Produção e Op. Logístico</w:t>
      </w:r>
    </w:p>
    <w:p w14:paraId="5721F57F" w14:textId="77777777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Período</w:t>
      </w:r>
      <w:r>
        <w:rPr>
          <w:rFonts w:ascii="Times New Roman" w:hAnsi="Times New Roman"/>
          <w:sz w:val="24"/>
          <w:szCs w:val="24"/>
        </w:rPr>
        <w:t xml:space="preserve">: </w:t>
      </w:r>
      <w:r w:rsidR="00394CD2">
        <w:rPr>
          <w:rFonts w:ascii="Times New Roman" w:hAnsi="Times New Roman"/>
          <w:sz w:val="24"/>
          <w:szCs w:val="24"/>
        </w:rPr>
        <w:t>04/2001 a 01/20</w:t>
      </w:r>
      <w:r w:rsidR="0009780D">
        <w:rPr>
          <w:rFonts w:ascii="Times New Roman" w:hAnsi="Times New Roman"/>
          <w:sz w:val="24"/>
          <w:szCs w:val="24"/>
        </w:rPr>
        <w:t>14</w:t>
      </w:r>
    </w:p>
    <w:p w14:paraId="6A05A809" w14:textId="77777777" w:rsidR="0079086A" w:rsidRPr="00CD475B" w:rsidRDefault="0079086A" w:rsidP="0079086A">
      <w:pPr>
        <w:pStyle w:val="Textoid1"/>
        <w:ind w:left="0"/>
        <w:jc w:val="both"/>
        <w:rPr>
          <w:rFonts w:ascii="Times New Roman" w:hAnsi="Times New Roman"/>
          <w:sz w:val="28"/>
          <w:szCs w:val="24"/>
        </w:rPr>
      </w:pPr>
    </w:p>
    <w:p w14:paraId="55C1AC2C" w14:textId="305CB22E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Empresa:</w:t>
      </w:r>
      <w:r w:rsidR="00A23F53">
        <w:rPr>
          <w:rFonts w:ascii="Times New Roman" w:hAnsi="Times New Roman"/>
          <w:b/>
          <w:sz w:val="24"/>
          <w:szCs w:val="24"/>
        </w:rPr>
        <w:t xml:space="preserve"> </w:t>
      </w:r>
      <w:r w:rsidR="00A8057B">
        <w:rPr>
          <w:rFonts w:ascii="Times New Roman" w:hAnsi="Times New Roman"/>
          <w:sz w:val="24"/>
          <w:szCs w:val="24"/>
        </w:rPr>
        <w:t xml:space="preserve">Laboratório </w:t>
      </w:r>
      <w:r w:rsidR="0009780D">
        <w:rPr>
          <w:rFonts w:ascii="Times New Roman" w:hAnsi="Times New Roman"/>
          <w:sz w:val="24"/>
          <w:szCs w:val="24"/>
        </w:rPr>
        <w:t>Freire</w:t>
      </w:r>
    </w:p>
    <w:p w14:paraId="7F812787" w14:textId="77777777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Cargo</w:t>
      </w:r>
      <w:r>
        <w:rPr>
          <w:rFonts w:ascii="Times New Roman" w:hAnsi="Times New Roman"/>
          <w:sz w:val="24"/>
          <w:szCs w:val="24"/>
        </w:rPr>
        <w:t>:</w:t>
      </w:r>
      <w:r w:rsidR="00A8057B">
        <w:rPr>
          <w:rFonts w:ascii="Times New Roman" w:hAnsi="Times New Roman"/>
          <w:sz w:val="24"/>
          <w:szCs w:val="24"/>
        </w:rPr>
        <w:t xml:space="preserve"> Auxiliar de Laboratório </w:t>
      </w:r>
    </w:p>
    <w:p w14:paraId="737116F8" w14:textId="77777777" w:rsidR="0079086A" w:rsidRDefault="5E731D04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5E731D04">
        <w:rPr>
          <w:rFonts w:ascii="Times New Roman" w:hAnsi="Times New Roman"/>
          <w:b/>
          <w:bCs/>
          <w:sz w:val="24"/>
          <w:szCs w:val="24"/>
        </w:rPr>
        <w:t>Período</w:t>
      </w:r>
      <w:r w:rsidRPr="5E731D04">
        <w:rPr>
          <w:rFonts w:ascii="Times New Roman" w:hAnsi="Times New Roman"/>
          <w:sz w:val="24"/>
          <w:szCs w:val="24"/>
        </w:rPr>
        <w:t xml:space="preserve">: 01/04/1999 </w:t>
      </w:r>
      <w:proofErr w:type="spellStart"/>
      <w:r w:rsidRPr="5E731D04">
        <w:rPr>
          <w:rFonts w:ascii="Times New Roman" w:hAnsi="Times New Roman"/>
          <w:sz w:val="24"/>
          <w:szCs w:val="24"/>
        </w:rPr>
        <w:t>á</w:t>
      </w:r>
      <w:proofErr w:type="spellEnd"/>
      <w:r w:rsidRPr="5E731D04">
        <w:rPr>
          <w:rFonts w:ascii="Times New Roman" w:hAnsi="Times New Roman"/>
          <w:sz w:val="24"/>
          <w:szCs w:val="24"/>
        </w:rPr>
        <w:t xml:space="preserve"> 31/05/2000</w:t>
      </w:r>
    </w:p>
    <w:p w14:paraId="11510D75" w14:textId="577B965B" w:rsidR="5E731D04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361274FB" w14:textId="666382B0" w:rsidR="5E731D04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2A211558">
        <w:rPr>
          <w:rFonts w:ascii="Times New Roman" w:hAnsi="Times New Roman"/>
          <w:sz w:val="24"/>
          <w:szCs w:val="24"/>
        </w:rPr>
        <w:t>Atividades :</w:t>
      </w:r>
      <w:proofErr w:type="gramEnd"/>
      <w:r w:rsidRPr="2A211558">
        <w:rPr>
          <w:rFonts w:ascii="Times New Roman" w:hAnsi="Times New Roman"/>
          <w:sz w:val="24"/>
          <w:szCs w:val="24"/>
        </w:rPr>
        <w:t xml:space="preserve"> Coleta de Materiais </w:t>
      </w:r>
      <w:proofErr w:type="spellStart"/>
      <w:r w:rsidRPr="2A211558">
        <w:rPr>
          <w:rFonts w:ascii="Times New Roman" w:hAnsi="Times New Roman"/>
          <w:sz w:val="24"/>
          <w:szCs w:val="24"/>
        </w:rPr>
        <w:t>Biólogico</w:t>
      </w:r>
      <w:proofErr w:type="spellEnd"/>
      <w:r w:rsidRPr="2A211558">
        <w:rPr>
          <w:rFonts w:ascii="Times New Roman" w:hAnsi="Times New Roman"/>
          <w:sz w:val="24"/>
          <w:szCs w:val="24"/>
        </w:rPr>
        <w:t xml:space="preserve"> ,preparação do mesmo Coleta de sangue ,Atendimento Em Domicilio ,Limpeza do local de Trabalho e organização</w:t>
      </w:r>
    </w:p>
    <w:p w14:paraId="5A39BBE3" w14:textId="77777777" w:rsidR="0079086A" w:rsidRPr="00CD475B" w:rsidRDefault="0079086A" w:rsidP="0079086A">
      <w:pPr>
        <w:pStyle w:val="Textoid1"/>
        <w:ind w:left="0"/>
        <w:jc w:val="both"/>
        <w:rPr>
          <w:rFonts w:ascii="Times New Roman" w:hAnsi="Times New Roman"/>
          <w:sz w:val="28"/>
          <w:szCs w:val="24"/>
        </w:rPr>
      </w:pPr>
    </w:p>
    <w:p w14:paraId="461C258D" w14:textId="2D6215FB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Empresa:</w:t>
      </w:r>
      <w:r w:rsidR="00A23F53">
        <w:rPr>
          <w:rFonts w:ascii="Times New Roman" w:hAnsi="Times New Roman"/>
          <w:b/>
          <w:sz w:val="24"/>
          <w:szCs w:val="24"/>
        </w:rPr>
        <w:t xml:space="preserve"> </w:t>
      </w:r>
      <w:r w:rsidR="00457316">
        <w:rPr>
          <w:rFonts w:ascii="Times New Roman" w:hAnsi="Times New Roman"/>
          <w:sz w:val="24"/>
          <w:szCs w:val="24"/>
        </w:rPr>
        <w:t xml:space="preserve">Hospital </w:t>
      </w:r>
      <w:r w:rsidR="00623310">
        <w:rPr>
          <w:rFonts w:ascii="Times New Roman" w:hAnsi="Times New Roman"/>
          <w:sz w:val="24"/>
          <w:szCs w:val="24"/>
        </w:rPr>
        <w:t>Santa Rita</w:t>
      </w:r>
    </w:p>
    <w:p w14:paraId="2F3EA85B" w14:textId="77777777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Cargo</w:t>
      </w:r>
      <w:r>
        <w:rPr>
          <w:rFonts w:ascii="Times New Roman" w:hAnsi="Times New Roman"/>
          <w:sz w:val="24"/>
          <w:szCs w:val="24"/>
        </w:rPr>
        <w:t>:</w:t>
      </w:r>
      <w:r w:rsidR="00623310">
        <w:rPr>
          <w:rFonts w:ascii="Times New Roman" w:hAnsi="Times New Roman"/>
          <w:sz w:val="24"/>
          <w:szCs w:val="24"/>
        </w:rPr>
        <w:t xml:space="preserve"> Estagiária de Enfermagem </w:t>
      </w:r>
    </w:p>
    <w:p w14:paraId="0C92AF99" w14:textId="77777777" w:rsidR="0079086A" w:rsidRDefault="0079086A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Período</w:t>
      </w:r>
      <w:r>
        <w:rPr>
          <w:rFonts w:ascii="Times New Roman" w:hAnsi="Times New Roman"/>
          <w:sz w:val="24"/>
          <w:szCs w:val="24"/>
        </w:rPr>
        <w:t xml:space="preserve">: </w:t>
      </w:r>
      <w:r w:rsidR="00623310">
        <w:rPr>
          <w:rFonts w:ascii="Times New Roman" w:hAnsi="Times New Roman"/>
          <w:sz w:val="24"/>
          <w:szCs w:val="24"/>
        </w:rPr>
        <w:t>05/2013 a 07/2013</w:t>
      </w:r>
    </w:p>
    <w:p w14:paraId="41C8F396" w14:textId="77777777" w:rsidR="00623310" w:rsidRDefault="00623310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70C861B4" w14:textId="77777777" w:rsidR="00623310" w:rsidRDefault="00623310" w:rsidP="00623310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Empresa:</w:t>
      </w:r>
      <w:r>
        <w:rPr>
          <w:rFonts w:ascii="Times New Roman" w:hAnsi="Times New Roman"/>
          <w:sz w:val="24"/>
          <w:szCs w:val="24"/>
        </w:rPr>
        <w:t xml:space="preserve"> Hospital Santa Rita</w:t>
      </w:r>
    </w:p>
    <w:p w14:paraId="2172A58B" w14:textId="77777777" w:rsidR="00623310" w:rsidRDefault="00623310" w:rsidP="00623310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Cargo</w:t>
      </w:r>
      <w:r>
        <w:rPr>
          <w:rFonts w:ascii="Times New Roman" w:hAnsi="Times New Roman"/>
          <w:sz w:val="24"/>
          <w:szCs w:val="24"/>
        </w:rPr>
        <w:t xml:space="preserve">: Técnica Enfermagem </w:t>
      </w:r>
      <w:r w:rsidR="00A7633A">
        <w:rPr>
          <w:rFonts w:ascii="Times New Roman" w:hAnsi="Times New Roman"/>
          <w:sz w:val="24"/>
          <w:szCs w:val="24"/>
        </w:rPr>
        <w:t>/uni</w:t>
      </w:r>
      <w:r w:rsidR="00394CD2">
        <w:rPr>
          <w:rFonts w:ascii="Times New Roman" w:hAnsi="Times New Roman"/>
          <w:sz w:val="24"/>
          <w:szCs w:val="24"/>
        </w:rPr>
        <w:t>/</w:t>
      </w:r>
      <w:proofErr w:type="spellStart"/>
      <w:r w:rsidR="00394CD2">
        <w:rPr>
          <w:rFonts w:ascii="Times New Roman" w:hAnsi="Times New Roman"/>
          <w:sz w:val="24"/>
          <w:szCs w:val="24"/>
        </w:rPr>
        <w:t>cti</w:t>
      </w:r>
      <w:proofErr w:type="spellEnd"/>
    </w:p>
    <w:p w14:paraId="64472BBB" w14:textId="77777777" w:rsidR="00623310" w:rsidRDefault="00623310" w:rsidP="00623310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Período</w:t>
      </w:r>
      <w:r>
        <w:rPr>
          <w:rFonts w:ascii="Times New Roman" w:hAnsi="Times New Roman"/>
          <w:sz w:val="24"/>
          <w:szCs w:val="24"/>
        </w:rPr>
        <w:t>: 03/2014</w:t>
      </w:r>
    </w:p>
    <w:p w14:paraId="2FA1CB2D" w14:textId="22E50FF3" w:rsidR="00394CD2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>Período</w:t>
      </w:r>
      <w:r w:rsidRPr="2A211558">
        <w:rPr>
          <w:rFonts w:ascii="Times New Roman" w:hAnsi="Times New Roman"/>
          <w:sz w:val="24"/>
          <w:szCs w:val="24"/>
        </w:rPr>
        <w:t xml:space="preserve">:05/2019 </w:t>
      </w:r>
    </w:p>
    <w:p w14:paraId="062BDA1F" w14:textId="58110E96" w:rsidR="00394CD2" w:rsidRDefault="00394CD2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532EA965" w14:textId="280A4768" w:rsidR="2A211558" w:rsidRDefault="2A211558" w:rsidP="2A211558">
      <w:pPr>
        <w:pStyle w:val="Textoid1"/>
        <w:spacing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 xml:space="preserve">Atividades </w:t>
      </w:r>
      <w:proofErr w:type="gramStart"/>
      <w:r w:rsidRPr="2A211558">
        <w:rPr>
          <w:rFonts w:ascii="Times New Roman" w:hAnsi="Times New Roman"/>
          <w:b/>
          <w:bCs/>
          <w:sz w:val="24"/>
          <w:szCs w:val="24"/>
        </w:rPr>
        <w:t xml:space="preserve">Realizadas </w:t>
      </w:r>
      <w:r w:rsidRPr="2A211558">
        <w:rPr>
          <w:rFonts w:ascii="Times New Roman" w:hAnsi="Times New Roman"/>
          <w:sz w:val="24"/>
          <w:szCs w:val="24"/>
        </w:rPr>
        <w:t>:</w:t>
      </w:r>
      <w:proofErr w:type="gramEnd"/>
      <w:r w:rsidRPr="2A211558">
        <w:rPr>
          <w:rFonts w:ascii="Times New Roman" w:hAnsi="Times New Roman"/>
          <w:sz w:val="24"/>
          <w:szCs w:val="24"/>
        </w:rPr>
        <w:t xml:space="preserve"> Auxiliar medico  em punção de Acesso Central ,Pia, Administração  de  medicamentos ,Dieta Enterais e Parenteral ,Curativo ,Administração EV,IM,</w:t>
      </w:r>
      <w:r w:rsidR="00A23F53">
        <w:rPr>
          <w:rFonts w:ascii="Times New Roman" w:hAnsi="Times New Roman"/>
          <w:sz w:val="24"/>
          <w:szCs w:val="24"/>
        </w:rPr>
        <w:t xml:space="preserve"> </w:t>
      </w:r>
      <w:r w:rsidRPr="2A211558">
        <w:rPr>
          <w:rFonts w:ascii="Times New Roman" w:hAnsi="Times New Roman"/>
          <w:sz w:val="24"/>
          <w:szCs w:val="24"/>
        </w:rPr>
        <w:t xml:space="preserve">Oral, Subcutâneo  Realização de banho no leito ,curativos ,Trabalho em equipe auxilio a Enfermeira ,transporte para exame ,preparar  boxe para admissão </w:t>
      </w:r>
    </w:p>
    <w:p w14:paraId="579A1189" w14:textId="74002C68" w:rsidR="5E731D04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0D0B940D" w14:textId="77777777" w:rsidR="00394CD2" w:rsidRDefault="00394CD2" w:rsidP="0079086A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174E9D55" w14:textId="68BC71F3" w:rsidR="00623310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 xml:space="preserve">Empresa: </w:t>
      </w:r>
      <w:r w:rsidRPr="2A211558">
        <w:rPr>
          <w:rFonts w:ascii="Times New Roman" w:hAnsi="Times New Roman"/>
          <w:sz w:val="24"/>
          <w:szCs w:val="24"/>
        </w:rPr>
        <w:t xml:space="preserve">Hospital Municipal de </w:t>
      </w:r>
      <w:proofErr w:type="gramStart"/>
      <w:r w:rsidRPr="2A211558">
        <w:rPr>
          <w:rFonts w:ascii="Times New Roman" w:hAnsi="Times New Roman"/>
          <w:sz w:val="24"/>
          <w:szCs w:val="24"/>
        </w:rPr>
        <w:t>Contagem(</w:t>
      </w:r>
      <w:proofErr w:type="gramEnd"/>
      <w:r w:rsidRPr="2A211558">
        <w:rPr>
          <w:rFonts w:ascii="Times New Roman" w:hAnsi="Times New Roman"/>
          <w:sz w:val="24"/>
          <w:szCs w:val="24"/>
        </w:rPr>
        <w:t>RPA)</w:t>
      </w:r>
    </w:p>
    <w:p w14:paraId="26724D48" w14:textId="77777777" w:rsidR="00623310" w:rsidRDefault="00623310" w:rsidP="00623310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00FE17F6">
        <w:rPr>
          <w:rFonts w:ascii="Times New Roman" w:hAnsi="Times New Roman"/>
          <w:b/>
          <w:sz w:val="24"/>
          <w:szCs w:val="24"/>
        </w:rPr>
        <w:t>Cargo</w:t>
      </w:r>
      <w:r>
        <w:rPr>
          <w:rFonts w:ascii="Times New Roman" w:hAnsi="Times New Roman"/>
          <w:sz w:val="24"/>
          <w:szCs w:val="24"/>
        </w:rPr>
        <w:t>: Técnica Enfermagem</w:t>
      </w:r>
      <w:r w:rsidR="00A7633A">
        <w:rPr>
          <w:rFonts w:ascii="Times New Roman" w:hAnsi="Times New Roman"/>
          <w:sz w:val="24"/>
          <w:szCs w:val="24"/>
        </w:rPr>
        <w:t>/ CTI</w:t>
      </w:r>
    </w:p>
    <w:p w14:paraId="764CD062" w14:textId="7E430BC9" w:rsidR="00623310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5E731D04">
        <w:rPr>
          <w:rFonts w:ascii="Times New Roman" w:hAnsi="Times New Roman"/>
          <w:b/>
          <w:bCs/>
          <w:sz w:val="24"/>
          <w:szCs w:val="24"/>
        </w:rPr>
        <w:lastRenderedPageBreak/>
        <w:t>Período</w:t>
      </w:r>
      <w:r w:rsidRPr="5E731D04">
        <w:rPr>
          <w:rFonts w:ascii="Times New Roman" w:hAnsi="Times New Roman"/>
          <w:sz w:val="24"/>
          <w:szCs w:val="24"/>
        </w:rPr>
        <w:t>: 06/2014</w:t>
      </w:r>
    </w:p>
    <w:p w14:paraId="3022AC61" w14:textId="2B07A670" w:rsidR="008D11EE" w:rsidRPr="00E8379B" w:rsidRDefault="008D11EE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188AE680" w14:textId="4E5A4E9A" w:rsidR="008D11EE" w:rsidRPr="00E8379B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5E731D04">
        <w:rPr>
          <w:rFonts w:ascii="Times New Roman" w:hAnsi="Times New Roman"/>
          <w:b/>
          <w:bCs/>
          <w:sz w:val="24"/>
          <w:szCs w:val="24"/>
        </w:rPr>
        <w:t xml:space="preserve">Empresa </w:t>
      </w:r>
      <w:r w:rsidRPr="5E731D04">
        <w:rPr>
          <w:rFonts w:ascii="Times New Roman" w:hAnsi="Times New Roman"/>
          <w:sz w:val="24"/>
          <w:szCs w:val="24"/>
        </w:rPr>
        <w:t>:</w:t>
      </w:r>
      <w:proofErr w:type="gramEnd"/>
      <w:r w:rsidRPr="5E731D04">
        <w:rPr>
          <w:rFonts w:ascii="Times New Roman" w:hAnsi="Times New Roman"/>
          <w:sz w:val="24"/>
          <w:szCs w:val="24"/>
        </w:rPr>
        <w:t xml:space="preserve"> Hospital vera cruz </w:t>
      </w:r>
    </w:p>
    <w:p w14:paraId="1DA17672" w14:textId="33019269" w:rsidR="008D11EE" w:rsidRPr="00E8379B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5E731D04">
        <w:rPr>
          <w:rFonts w:ascii="Times New Roman" w:hAnsi="Times New Roman"/>
          <w:sz w:val="24"/>
          <w:szCs w:val="24"/>
        </w:rPr>
        <w:t>Cargo :</w:t>
      </w:r>
      <w:proofErr w:type="gramEnd"/>
      <w:r w:rsidRPr="5E731D04">
        <w:rPr>
          <w:rFonts w:ascii="Times New Roman" w:hAnsi="Times New Roman"/>
          <w:sz w:val="24"/>
          <w:szCs w:val="24"/>
        </w:rPr>
        <w:t xml:space="preserve"> técnica de enfermagem / CTI</w:t>
      </w:r>
    </w:p>
    <w:p w14:paraId="02541B69" w14:textId="17D66F38" w:rsidR="008D11EE" w:rsidRPr="00E8379B" w:rsidRDefault="5E731D04" w:rsidP="5E731D04">
      <w:pPr>
        <w:pStyle w:val="Textoid1"/>
        <w:ind w:left="0"/>
        <w:jc w:val="both"/>
        <w:rPr>
          <w:rFonts w:ascii="Times New Roman" w:hAnsi="Times New Roman"/>
          <w:sz w:val="28"/>
          <w:szCs w:val="28"/>
        </w:rPr>
      </w:pPr>
      <w:r w:rsidRPr="5E731D04">
        <w:rPr>
          <w:rFonts w:ascii="Times New Roman" w:hAnsi="Times New Roman"/>
          <w:sz w:val="24"/>
          <w:szCs w:val="24"/>
        </w:rPr>
        <w:t>Período: 01/2018</w:t>
      </w:r>
    </w:p>
    <w:p w14:paraId="7BBCE64B" w14:textId="2DDA7A2C" w:rsidR="5E731D04" w:rsidRDefault="5E731D04" w:rsidP="5E731D04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3D9CE18F" w14:textId="74799151" w:rsidR="5E731D04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 xml:space="preserve">Atividades </w:t>
      </w:r>
      <w:proofErr w:type="gramStart"/>
      <w:r w:rsidRPr="2A211558">
        <w:rPr>
          <w:rFonts w:ascii="Times New Roman" w:hAnsi="Times New Roman"/>
          <w:b/>
          <w:bCs/>
          <w:sz w:val="24"/>
          <w:szCs w:val="24"/>
        </w:rPr>
        <w:t xml:space="preserve">Realizadas </w:t>
      </w:r>
      <w:r w:rsidRPr="2A211558">
        <w:rPr>
          <w:rFonts w:ascii="Times New Roman" w:hAnsi="Times New Roman"/>
          <w:sz w:val="24"/>
          <w:szCs w:val="24"/>
        </w:rPr>
        <w:t>:</w:t>
      </w:r>
      <w:proofErr w:type="gramEnd"/>
      <w:r w:rsidRPr="2A211558">
        <w:rPr>
          <w:rFonts w:ascii="Times New Roman" w:hAnsi="Times New Roman"/>
          <w:sz w:val="24"/>
          <w:szCs w:val="24"/>
        </w:rPr>
        <w:t xml:space="preserve"> Auxiliar medico  em punção de Acesso Central ,Pia, Administração  de  medicamentos ,Dieta Enterais e Parenteral ,Curativo ,Administração EV,IM, Oral, Subcutâneo Trabalho em equipe  Transporte de paciente, preparar boxe para admissão ,</w:t>
      </w:r>
    </w:p>
    <w:p w14:paraId="2DC61D01" w14:textId="4F042311" w:rsidR="2A211558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13A12533" w14:textId="668911FC" w:rsidR="5E731D04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>Empresa</w:t>
      </w:r>
      <w:r w:rsidRPr="2A211558">
        <w:rPr>
          <w:rFonts w:ascii="Times New Roman" w:hAnsi="Times New Roman"/>
          <w:sz w:val="24"/>
          <w:szCs w:val="24"/>
        </w:rPr>
        <w:t xml:space="preserve">: Hospital Metropolitano </w:t>
      </w:r>
      <w:proofErr w:type="spellStart"/>
      <w:r w:rsidRPr="2A211558">
        <w:rPr>
          <w:rFonts w:ascii="Times New Roman" w:hAnsi="Times New Roman"/>
          <w:sz w:val="24"/>
          <w:szCs w:val="24"/>
        </w:rPr>
        <w:t>DRº</w:t>
      </w:r>
      <w:proofErr w:type="spellEnd"/>
      <w:r w:rsidRPr="2A211558">
        <w:rPr>
          <w:rFonts w:ascii="Times New Roman" w:hAnsi="Times New Roman"/>
          <w:sz w:val="24"/>
          <w:szCs w:val="24"/>
        </w:rPr>
        <w:t xml:space="preserve"> Célio de Castro </w:t>
      </w:r>
    </w:p>
    <w:p w14:paraId="0536D7A3" w14:textId="72C43F9B" w:rsidR="5E731D04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>Cargo</w:t>
      </w:r>
      <w:r w:rsidRPr="2A211558">
        <w:rPr>
          <w:rFonts w:ascii="Times New Roman" w:hAnsi="Times New Roman"/>
          <w:sz w:val="24"/>
          <w:szCs w:val="24"/>
        </w:rPr>
        <w:t>: Técnica de Enfermagem /CTI</w:t>
      </w:r>
    </w:p>
    <w:p w14:paraId="5A740F08" w14:textId="291796FC" w:rsidR="2A211558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sz w:val="24"/>
          <w:szCs w:val="24"/>
        </w:rPr>
        <w:t xml:space="preserve">Período: 01/2018 até o momento </w:t>
      </w:r>
    </w:p>
    <w:p w14:paraId="461BCE38" w14:textId="74799151" w:rsidR="2A211558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r w:rsidRPr="2A211558">
        <w:rPr>
          <w:rFonts w:ascii="Times New Roman" w:hAnsi="Times New Roman"/>
          <w:b/>
          <w:bCs/>
          <w:sz w:val="24"/>
          <w:szCs w:val="24"/>
        </w:rPr>
        <w:t xml:space="preserve">Atividades </w:t>
      </w:r>
      <w:proofErr w:type="gramStart"/>
      <w:r w:rsidRPr="2A211558">
        <w:rPr>
          <w:rFonts w:ascii="Times New Roman" w:hAnsi="Times New Roman"/>
          <w:b/>
          <w:bCs/>
          <w:sz w:val="24"/>
          <w:szCs w:val="24"/>
        </w:rPr>
        <w:t xml:space="preserve">Realizadas </w:t>
      </w:r>
      <w:r w:rsidRPr="2A211558">
        <w:rPr>
          <w:rFonts w:ascii="Times New Roman" w:hAnsi="Times New Roman"/>
          <w:sz w:val="24"/>
          <w:szCs w:val="24"/>
        </w:rPr>
        <w:t>:</w:t>
      </w:r>
      <w:proofErr w:type="gramEnd"/>
      <w:r w:rsidRPr="2A211558">
        <w:rPr>
          <w:rFonts w:ascii="Times New Roman" w:hAnsi="Times New Roman"/>
          <w:sz w:val="24"/>
          <w:szCs w:val="24"/>
        </w:rPr>
        <w:t xml:space="preserve"> Auxiliar medico  em punção de Acesso Central ,Pia, Administração  de  medicamentos ,Dieta Enterais e Parenteral ,Curativo ,Administração EV,IM, Oral, Subcutâneo Trabalho em equipe  Transporte de paciente, preparar boxe para admissão ,</w:t>
      </w:r>
    </w:p>
    <w:p w14:paraId="0BD71C52" w14:textId="4F042311" w:rsidR="2A211558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2AECCC5C" w14:textId="43374282" w:rsidR="2A211558" w:rsidRDefault="2A211558" w:rsidP="2A211558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0E27B00A" w14:textId="77777777" w:rsidR="008D11EE" w:rsidRDefault="008D11EE" w:rsidP="008D11EE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</w:p>
    <w:p w14:paraId="0A239EF3" w14:textId="77777777" w:rsidR="008D11EE" w:rsidRDefault="008D11EE" w:rsidP="00623310">
      <w:pPr>
        <w:pStyle w:val="Textoid1"/>
        <w:ind w:left="0"/>
        <w:jc w:val="both"/>
        <w:rPr>
          <w:sz w:val="24"/>
          <w:szCs w:val="24"/>
        </w:rPr>
      </w:pPr>
      <w:r w:rsidRPr="008D11EE">
        <w:rPr>
          <w:rFonts w:ascii="Times New Roman" w:hAnsi="Times New Roman"/>
          <w:sz w:val="24"/>
          <w:szCs w:val="24"/>
          <w:lang w:val="pt-PT"/>
        </w:rPr>
        <w:t xml:space="preserve">Venho por meio desse, apresentar-me e expressar meu interesse em trabalhar nesta conceituada empresa. Na expectativa de uma oportunidade para participar do processo seletivo para exercer minhas atividades profissionais. </w:t>
      </w:r>
    </w:p>
    <w:p w14:paraId="60061E4C" w14:textId="77777777" w:rsidR="00A40EB9" w:rsidRPr="00C930F2" w:rsidRDefault="00A40EB9" w:rsidP="00C930F2">
      <w:pPr>
        <w:pStyle w:val="Textoid1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40EB9" w:rsidRPr="00C930F2" w:rsidSect="003E43B1">
      <w:pgSz w:w="12240" w:h="15840"/>
      <w:pgMar w:top="0" w:right="1041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" o:bullet="t">
        <v:imagedata r:id="rId1" o:title="BD21298_"/>
      </v:shape>
    </w:pict>
  </w:numPicBullet>
  <w:numPicBullet w:numPicBulletId="1">
    <w:pict>
      <v:shape id="_x0000_i1029" type="#_x0000_t75" style="width:11.4pt;height:11.4pt" o:bullet="t">
        <v:imagedata r:id="rId2" o:title="mso549"/>
      </v:shape>
    </w:pict>
  </w:numPicBullet>
  <w:abstractNum w:abstractNumId="0" w15:restartNumberingAfterBreak="0">
    <w:nsid w:val="FFFFFFFE"/>
    <w:multiLevelType w:val="singleLevel"/>
    <w:tmpl w:val="95A667A0"/>
    <w:lvl w:ilvl="0">
      <w:numFmt w:val="decimal"/>
      <w:lvlText w:val="*"/>
      <w:lvlJc w:val="left"/>
    </w:lvl>
  </w:abstractNum>
  <w:abstractNum w:abstractNumId="1" w15:restartNumberingAfterBreak="0">
    <w:nsid w:val="054E2586"/>
    <w:multiLevelType w:val="hybridMultilevel"/>
    <w:tmpl w:val="A4004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1BD"/>
    <w:multiLevelType w:val="hybridMultilevel"/>
    <w:tmpl w:val="C3B0C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F60"/>
    <w:multiLevelType w:val="hybridMultilevel"/>
    <w:tmpl w:val="3100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C47"/>
    <w:multiLevelType w:val="hybridMultilevel"/>
    <w:tmpl w:val="1F2AE2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3269"/>
    <w:multiLevelType w:val="hybridMultilevel"/>
    <w:tmpl w:val="3C1A284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C30B8"/>
    <w:multiLevelType w:val="hybridMultilevel"/>
    <w:tmpl w:val="831EB2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A01D75"/>
    <w:multiLevelType w:val="hybridMultilevel"/>
    <w:tmpl w:val="BB88C6B0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D0272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434E1"/>
    <w:multiLevelType w:val="hybridMultilevel"/>
    <w:tmpl w:val="D7FE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84D"/>
    <w:multiLevelType w:val="hybridMultilevel"/>
    <w:tmpl w:val="663A5B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73AA8"/>
    <w:multiLevelType w:val="hybridMultilevel"/>
    <w:tmpl w:val="17580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2F22"/>
    <w:multiLevelType w:val="hybridMultilevel"/>
    <w:tmpl w:val="134464EC"/>
    <w:lvl w:ilvl="0" w:tplc="496E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F326E"/>
    <w:multiLevelType w:val="hybridMultilevel"/>
    <w:tmpl w:val="99141F68"/>
    <w:lvl w:ilvl="0" w:tplc="334C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60A"/>
    <w:multiLevelType w:val="hybridMultilevel"/>
    <w:tmpl w:val="DBDE7C6E"/>
    <w:lvl w:ilvl="0" w:tplc="ED544892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hint="default"/>
      </w:rPr>
    </w:lvl>
  </w:abstractNum>
  <w:abstractNum w:abstractNumId="14" w15:restartNumberingAfterBreak="0">
    <w:nsid w:val="1C9235EA"/>
    <w:multiLevelType w:val="hybridMultilevel"/>
    <w:tmpl w:val="AF62C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C7E71"/>
    <w:multiLevelType w:val="hybridMultilevel"/>
    <w:tmpl w:val="1C44BCC0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241C11"/>
    <w:multiLevelType w:val="multilevel"/>
    <w:tmpl w:val="DBDE7C6E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hint="default"/>
      </w:rPr>
    </w:lvl>
  </w:abstractNum>
  <w:abstractNum w:abstractNumId="17" w15:restartNumberingAfterBreak="0">
    <w:nsid w:val="2840617E"/>
    <w:multiLevelType w:val="hybridMultilevel"/>
    <w:tmpl w:val="AE267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73C04"/>
    <w:multiLevelType w:val="hybridMultilevel"/>
    <w:tmpl w:val="3E105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96B99"/>
    <w:multiLevelType w:val="hybridMultilevel"/>
    <w:tmpl w:val="49D26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54E80"/>
    <w:multiLevelType w:val="singleLevel"/>
    <w:tmpl w:val="95A667A0"/>
    <w:lvl w:ilvl="0">
      <w:numFmt w:val="decimal"/>
      <w:lvlText w:val="*"/>
      <w:lvlJc w:val="left"/>
    </w:lvl>
  </w:abstractNum>
  <w:abstractNum w:abstractNumId="21" w15:restartNumberingAfterBreak="0">
    <w:nsid w:val="35764032"/>
    <w:multiLevelType w:val="hybridMultilevel"/>
    <w:tmpl w:val="0CE02B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543C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6355DE"/>
    <w:multiLevelType w:val="hybridMultilevel"/>
    <w:tmpl w:val="8A741BEC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D7246"/>
    <w:multiLevelType w:val="hybridMultilevel"/>
    <w:tmpl w:val="DA988692"/>
    <w:lvl w:ilvl="0" w:tplc="F2AC5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9B12FF"/>
    <w:multiLevelType w:val="hybridMultilevel"/>
    <w:tmpl w:val="DA0EF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A22AF"/>
    <w:multiLevelType w:val="hybridMultilevel"/>
    <w:tmpl w:val="A104B6B4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0B5F84"/>
    <w:multiLevelType w:val="hybridMultilevel"/>
    <w:tmpl w:val="25546AF8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63097"/>
    <w:multiLevelType w:val="hybridMultilevel"/>
    <w:tmpl w:val="7B5AB66C"/>
    <w:lvl w:ilvl="0" w:tplc="0416000B">
      <w:start w:val="1"/>
      <w:numFmt w:val="bullet"/>
      <w:lvlText w:val="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573C6373"/>
    <w:multiLevelType w:val="hybridMultilevel"/>
    <w:tmpl w:val="EAE4D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44437"/>
    <w:multiLevelType w:val="hybridMultilevel"/>
    <w:tmpl w:val="725EF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86014"/>
    <w:multiLevelType w:val="hybridMultilevel"/>
    <w:tmpl w:val="68FE6EC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0A6CDC"/>
    <w:multiLevelType w:val="hybridMultilevel"/>
    <w:tmpl w:val="0A3C1108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34782A"/>
    <w:multiLevelType w:val="hybridMultilevel"/>
    <w:tmpl w:val="818EA770"/>
    <w:lvl w:ilvl="0" w:tplc="31E68C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F0B1C"/>
    <w:multiLevelType w:val="hybridMultilevel"/>
    <w:tmpl w:val="B5868DA0"/>
    <w:lvl w:ilvl="0" w:tplc="95A66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250D0"/>
    <w:multiLevelType w:val="hybridMultilevel"/>
    <w:tmpl w:val="064A9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8727C"/>
    <w:multiLevelType w:val="hybridMultilevel"/>
    <w:tmpl w:val="647451FC"/>
    <w:lvl w:ilvl="0" w:tplc="9B0482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050C2"/>
    <w:multiLevelType w:val="hybridMultilevel"/>
    <w:tmpl w:val="DEE0EB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650334"/>
    <w:multiLevelType w:val="hybridMultilevel"/>
    <w:tmpl w:val="41A4C4D8"/>
    <w:lvl w:ilvl="0" w:tplc="95A667A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9" w15:restartNumberingAfterBreak="0">
    <w:nsid w:val="69E417F4"/>
    <w:multiLevelType w:val="hybridMultilevel"/>
    <w:tmpl w:val="2D601D82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29092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1D09F7"/>
    <w:multiLevelType w:val="hybridMultilevel"/>
    <w:tmpl w:val="0D22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C613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84F48C1"/>
    <w:multiLevelType w:val="hybridMultilevel"/>
    <w:tmpl w:val="B9C41F3A"/>
    <w:lvl w:ilvl="0" w:tplc="F2AC53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EC43F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6D07A1"/>
    <w:multiLevelType w:val="hybridMultilevel"/>
    <w:tmpl w:val="A936E5A8"/>
    <w:lvl w:ilvl="0" w:tplc="0416000B">
      <w:start w:val="1"/>
      <w:numFmt w:val="bullet"/>
      <w:lvlText w:val=""/>
      <w:lvlJc w:val="left"/>
      <w:pPr>
        <w:tabs>
          <w:tab w:val="num" w:pos="1531"/>
        </w:tabs>
        <w:ind w:left="15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hint="default"/>
      </w:rPr>
    </w:lvl>
  </w:abstractNum>
  <w:abstractNum w:abstractNumId="44" w15:restartNumberingAfterBreak="0">
    <w:nsid w:val="7F3D1827"/>
    <w:multiLevelType w:val="hybridMultilevel"/>
    <w:tmpl w:val="6F2A2D86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2">
    <w:abstractNumId w:val="41"/>
  </w:num>
  <w:num w:numId="3">
    <w:abstractNumId w:val="22"/>
  </w:num>
  <w:num w:numId="4">
    <w:abstractNumId w:val="13"/>
  </w:num>
  <w:num w:numId="5">
    <w:abstractNumId w:val="16"/>
  </w:num>
  <w:num w:numId="6">
    <w:abstractNumId w:val="43"/>
  </w:num>
  <w:num w:numId="7">
    <w:abstractNumId w:val="28"/>
  </w:num>
  <w:num w:numId="8">
    <w:abstractNumId w:val="9"/>
  </w:num>
  <w:num w:numId="9">
    <w:abstractNumId w:val="31"/>
  </w:num>
  <w:num w:numId="10">
    <w:abstractNumId w:val="5"/>
  </w:num>
  <w:num w:numId="11">
    <w:abstractNumId w:val="21"/>
  </w:num>
  <w:num w:numId="12">
    <w:abstractNumId w:val="23"/>
  </w:num>
  <w:num w:numId="13">
    <w:abstractNumId w:val="4"/>
  </w:num>
  <w:num w:numId="14">
    <w:abstractNumId w:val="8"/>
  </w:num>
  <w:num w:numId="15">
    <w:abstractNumId w:val="40"/>
  </w:num>
  <w:num w:numId="16">
    <w:abstractNumId w:val="19"/>
  </w:num>
  <w:num w:numId="17">
    <w:abstractNumId w:val="17"/>
  </w:num>
  <w:num w:numId="18">
    <w:abstractNumId w:val="25"/>
  </w:num>
  <w:num w:numId="19">
    <w:abstractNumId w:val="2"/>
  </w:num>
  <w:num w:numId="20">
    <w:abstractNumId w:val="15"/>
  </w:num>
  <w:num w:numId="21">
    <w:abstractNumId w:val="33"/>
  </w:num>
  <w:num w:numId="22">
    <w:abstractNumId w:val="44"/>
  </w:num>
  <w:num w:numId="23">
    <w:abstractNumId w:val="35"/>
  </w:num>
  <w:num w:numId="24">
    <w:abstractNumId w:val="3"/>
  </w:num>
  <w:num w:numId="25">
    <w:abstractNumId w:val="14"/>
  </w:num>
  <w:num w:numId="26">
    <w:abstractNumId w:val="30"/>
  </w:num>
  <w:num w:numId="27">
    <w:abstractNumId w:val="6"/>
  </w:num>
  <w:num w:numId="28">
    <w:abstractNumId w:val="11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9"/>
  </w:num>
  <w:num w:numId="32">
    <w:abstractNumId w:val="42"/>
  </w:num>
  <w:num w:numId="33">
    <w:abstractNumId w:val="26"/>
  </w:num>
  <w:num w:numId="34">
    <w:abstractNumId w:val="32"/>
  </w:num>
  <w:num w:numId="35">
    <w:abstractNumId w:val="27"/>
  </w:num>
  <w:num w:numId="36">
    <w:abstractNumId w:val="7"/>
  </w:num>
  <w:num w:numId="37">
    <w:abstractNumId w:val="36"/>
  </w:num>
  <w:num w:numId="38">
    <w:abstractNumId w:val="12"/>
  </w:num>
  <w:num w:numId="39">
    <w:abstractNumId w:val="10"/>
  </w:num>
  <w:num w:numId="40">
    <w:abstractNumId w:val="1"/>
  </w:num>
  <w:num w:numId="41">
    <w:abstractNumId w:val="34"/>
  </w:num>
  <w:num w:numId="42">
    <w:abstractNumId w:val="18"/>
  </w:num>
  <w:num w:numId="43">
    <w:abstractNumId w:val="38"/>
  </w:num>
  <w:num w:numId="44">
    <w:abstractNumId w:val="20"/>
  </w:num>
  <w:num w:numId="45">
    <w:abstractNumId w:val="2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57B"/>
    <w:rsid w:val="00011BBF"/>
    <w:rsid w:val="0001253B"/>
    <w:rsid w:val="00017B42"/>
    <w:rsid w:val="00033489"/>
    <w:rsid w:val="00034F3A"/>
    <w:rsid w:val="00043F11"/>
    <w:rsid w:val="00060CD8"/>
    <w:rsid w:val="000812AB"/>
    <w:rsid w:val="00091708"/>
    <w:rsid w:val="0009296F"/>
    <w:rsid w:val="0009780D"/>
    <w:rsid w:val="000B3689"/>
    <w:rsid w:val="000C77CD"/>
    <w:rsid w:val="000D54E1"/>
    <w:rsid w:val="000E01AF"/>
    <w:rsid w:val="000E0ADF"/>
    <w:rsid w:val="000F2C08"/>
    <w:rsid w:val="000F2C99"/>
    <w:rsid w:val="000F6EA3"/>
    <w:rsid w:val="00114130"/>
    <w:rsid w:val="001410B9"/>
    <w:rsid w:val="001472B3"/>
    <w:rsid w:val="001601C9"/>
    <w:rsid w:val="001638CF"/>
    <w:rsid w:val="00187B1A"/>
    <w:rsid w:val="00187DBE"/>
    <w:rsid w:val="001921FE"/>
    <w:rsid w:val="001942E4"/>
    <w:rsid w:val="001A42A6"/>
    <w:rsid w:val="001A49B9"/>
    <w:rsid w:val="001E5374"/>
    <w:rsid w:val="001F4FE6"/>
    <w:rsid w:val="001F6896"/>
    <w:rsid w:val="00205888"/>
    <w:rsid w:val="002305E5"/>
    <w:rsid w:val="0023382C"/>
    <w:rsid w:val="002347C8"/>
    <w:rsid w:val="00236D2C"/>
    <w:rsid w:val="00251021"/>
    <w:rsid w:val="00253356"/>
    <w:rsid w:val="00284C60"/>
    <w:rsid w:val="00292701"/>
    <w:rsid w:val="00295FE9"/>
    <w:rsid w:val="002C116E"/>
    <w:rsid w:val="002E270D"/>
    <w:rsid w:val="002F0E77"/>
    <w:rsid w:val="00306313"/>
    <w:rsid w:val="00306EFC"/>
    <w:rsid w:val="003310EF"/>
    <w:rsid w:val="00331600"/>
    <w:rsid w:val="00332F9B"/>
    <w:rsid w:val="00340C6D"/>
    <w:rsid w:val="003559A6"/>
    <w:rsid w:val="00355D42"/>
    <w:rsid w:val="00355EF0"/>
    <w:rsid w:val="003571A9"/>
    <w:rsid w:val="00364BAB"/>
    <w:rsid w:val="00366D72"/>
    <w:rsid w:val="003703D8"/>
    <w:rsid w:val="003748AF"/>
    <w:rsid w:val="00374F50"/>
    <w:rsid w:val="00377152"/>
    <w:rsid w:val="003841B0"/>
    <w:rsid w:val="003904A0"/>
    <w:rsid w:val="003932DA"/>
    <w:rsid w:val="00394CD2"/>
    <w:rsid w:val="003973F5"/>
    <w:rsid w:val="00397D1E"/>
    <w:rsid w:val="003B3826"/>
    <w:rsid w:val="003D12FB"/>
    <w:rsid w:val="003D3D12"/>
    <w:rsid w:val="003E104F"/>
    <w:rsid w:val="003E43B1"/>
    <w:rsid w:val="003E6253"/>
    <w:rsid w:val="003F6C6D"/>
    <w:rsid w:val="0041343B"/>
    <w:rsid w:val="0043745D"/>
    <w:rsid w:val="00444565"/>
    <w:rsid w:val="00450C3E"/>
    <w:rsid w:val="00457316"/>
    <w:rsid w:val="004760D3"/>
    <w:rsid w:val="00483706"/>
    <w:rsid w:val="00487316"/>
    <w:rsid w:val="00487CB5"/>
    <w:rsid w:val="00490FCD"/>
    <w:rsid w:val="004A6FF0"/>
    <w:rsid w:val="004C4597"/>
    <w:rsid w:val="004D3C5A"/>
    <w:rsid w:val="004E38CF"/>
    <w:rsid w:val="004E60BC"/>
    <w:rsid w:val="00534422"/>
    <w:rsid w:val="00546163"/>
    <w:rsid w:val="00553588"/>
    <w:rsid w:val="005542D4"/>
    <w:rsid w:val="005550DA"/>
    <w:rsid w:val="0055756F"/>
    <w:rsid w:val="00561D9E"/>
    <w:rsid w:val="00570B64"/>
    <w:rsid w:val="00570D6B"/>
    <w:rsid w:val="00571E62"/>
    <w:rsid w:val="00572A9B"/>
    <w:rsid w:val="00575776"/>
    <w:rsid w:val="00582ED8"/>
    <w:rsid w:val="00596A45"/>
    <w:rsid w:val="005A0C20"/>
    <w:rsid w:val="005A41BC"/>
    <w:rsid w:val="005C250C"/>
    <w:rsid w:val="005E39FB"/>
    <w:rsid w:val="005E48CD"/>
    <w:rsid w:val="00603069"/>
    <w:rsid w:val="00615FE0"/>
    <w:rsid w:val="00623139"/>
    <w:rsid w:val="00623310"/>
    <w:rsid w:val="00623F2F"/>
    <w:rsid w:val="00626499"/>
    <w:rsid w:val="00626D18"/>
    <w:rsid w:val="006338C0"/>
    <w:rsid w:val="006402F4"/>
    <w:rsid w:val="00642AD6"/>
    <w:rsid w:val="006435AF"/>
    <w:rsid w:val="00657366"/>
    <w:rsid w:val="00661011"/>
    <w:rsid w:val="006754F2"/>
    <w:rsid w:val="0069098F"/>
    <w:rsid w:val="00691254"/>
    <w:rsid w:val="006937A7"/>
    <w:rsid w:val="006A000A"/>
    <w:rsid w:val="006B40AF"/>
    <w:rsid w:val="006B50D5"/>
    <w:rsid w:val="006B7E57"/>
    <w:rsid w:val="006C75F4"/>
    <w:rsid w:val="006D3F16"/>
    <w:rsid w:val="006D6536"/>
    <w:rsid w:val="006E10FA"/>
    <w:rsid w:val="006F1DAF"/>
    <w:rsid w:val="006F519D"/>
    <w:rsid w:val="00707EB3"/>
    <w:rsid w:val="007112A9"/>
    <w:rsid w:val="007153A1"/>
    <w:rsid w:val="00723508"/>
    <w:rsid w:val="007245C8"/>
    <w:rsid w:val="0073159E"/>
    <w:rsid w:val="00731BB2"/>
    <w:rsid w:val="00734A71"/>
    <w:rsid w:val="007359F6"/>
    <w:rsid w:val="007532E6"/>
    <w:rsid w:val="007534D3"/>
    <w:rsid w:val="00757D6A"/>
    <w:rsid w:val="00761F9B"/>
    <w:rsid w:val="007856A2"/>
    <w:rsid w:val="0079086A"/>
    <w:rsid w:val="007B3749"/>
    <w:rsid w:val="007C0DC1"/>
    <w:rsid w:val="007C56AF"/>
    <w:rsid w:val="007D1B18"/>
    <w:rsid w:val="007E2E64"/>
    <w:rsid w:val="007F344E"/>
    <w:rsid w:val="00833061"/>
    <w:rsid w:val="00842A3B"/>
    <w:rsid w:val="00844EC0"/>
    <w:rsid w:val="00854070"/>
    <w:rsid w:val="00862CBB"/>
    <w:rsid w:val="008644AF"/>
    <w:rsid w:val="008666A1"/>
    <w:rsid w:val="00873F77"/>
    <w:rsid w:val="00893488"/>
    <w:rsid w:val="008A2CD0"/>
    <w:rsid w:val="008C3A01"/>
    <w:rsid w:val="008C3EA5"/>
    <w:rsid w:val="008D11EE"/>
    <w:rsid w:val="008D5F12"/>
    <w:rsid w:val="008E2C8E"/>
    <w:rsid w:val="008E42FB"/>
    <w:rsid w:val="008E7E94"/>
    <w:rsid w:val="00910B17"/>
    <w:rsid w:val="0091387E"/>
    <w:rsid w:val="00913B5C"/>
    <w:rsid w:val="00942428"/>
    <w:rsid w:val="00946D54"/>
    <w:rsid w:val="0095541B"/>
    <w:rsid w:val="009966E3"/>
    <w:rsid w:val="009C0F7D"/>
    <w:rsid w:val="009C4284"/>
    <w:rsid w:val="009C5204"/>
    <w:rsid w:val="009E0499"/>
    <w:rsid w:val="009F4C06"/>
    <w:rsid w:val="00A0464F"/>
    <w:rsid w:val="00A059C7"/>
    <w:rsid w:val="00A1032C"/>
    <w:rsid w:val="00A12892"/>
    <w:rsid w:val="00A23F53"/>
    <w:rsid w:val="00A33ABF"/>
    <w:rsid w:val="00A378CB"/>
    <w:rsid w:val="00A40EB9"/>
    <w:rsid w:val="00A45D5C"/>
    <w:rsid w:val="00A46C4E"/>
    <w:rsid w:val="00A54611"/>
    <w:rsid w:val="00A57C3C"/>
    <w:rsid w:val="00A6381A"/>
    <w:rsid w:val="00A6414D"/>
    <w:rsid w:val="00A67301"/>
    <w:rsid w:val="00A7633A"/>
    <w:rsid w:val="00A8057B"/>
    <w:rsid w:val="00A805A3"/>
    <w:rsid w:val="00A91FD2"/>
    <w:rsid w:val="00AC0A07"/>
    <w:rsid w:val="00AC4C9F"/>
    <w:rsid w:val="00AC5909"/>
    <w:rsid w:val="00AC6A16"/>
    <w:rsid w:val="00AD056F"/>
    <w:rsid w:val="00AD3A7F"/>
    <w:rsid w:val="00AE0475"/>
    <w:rsid w:val="00AE2BE8"/>
    <w:rsid w:val="00AE5651"/>
    <w:rsid w:val="00AF0303"/>
    <w:rsid w:val="00AF43C3"/>
    <w:rsid w:val="00AF7292"/>
    <w:rsid w:val="00AF7AEF"/>
    <w:rsid w:val="00B25394"/>
    <w:rsid w:val="00B37072"/>
    <w:rsid w:val="00B40F94"/>
    <w:rsid w:val="00B45F9A"/>
    <w:rsid w:val="00B45FCA"/>
    <w:rsid w:val="00B61853"/>
    <w:rsid w:val="00B65BEC"/>
    <w:rsid w:val="00B72058"/>
    <w:rsid w:val="00B9098A"/>
    <w:rsid w:val="00B94D9A"/>
    <w:rsid w:val="00B96145"/>
    <w:rsid w:val="00BB285C"/>
    <w:rsid w:val="00BB763B"/>
    <w:rsid w:val="00BE2A9C"/>
    <w:rsid w:val="00BE3027"/>
    <w:rsid w:val="00C04F9F"/>
    <w:rsid w:val="00C05920"/>
    <w:rsid w:val="00C05A84"/>
    <w:rsid w:val="00C11444"/>
    <w:rsid w:val="00C200B7"/>
    <w:rsid w:val="00C20FD8"/>
    <w:rsid w:val="00C2418B"/>
    <w:rsid w:val="00C44A45"/>
    <w:rsid w:val="00C450DD"/>
    <w:rsid w:val="00C5091A"/>
    <w:rsid w:val="00C52FBA"/>
    <w:rsid w:val="00C62BBF"/>
    <w:rsid w:val="00C82CB6"/>
    <w:rsid w:val="00C872AE"/>
    <w:rsid w:val="00C925EA"/>
    <w:rsid w:val="00C92E25"/>
    <w:rsid w:val="00C930F2"/>
    <w:rsid w:val="00C943EC"/>
    <w:rsid w:val="00C977AB"/>
    <w:rsid w:val="00CA164A"/>
    <w:rsid w:val="00CB16E9"/>
    <w:rsid w:val="00CB59D0"/>
    <w:rsid w:val="00CB6637"/>
    <w:rsid w:val="00CC514C"/>
    <w:rsid w:val="00CC5C4A"/>
    <w:rsid w:val="00CC7722"/>
    <w:rsid w:val="00CE307F"/>
    <w:rsid w:val="00CE4D5A"/>
    <w:rsid w:val="00CF2369"/>
    <w:rsid w:val="00CF2712"/>
    <w:rsid w:val="00D0208B"/>
    <w:rsid w:val="00D07010"/>
    <w:rsid w:val="00D12DA0"/>
    <w:rsid w:val="00D2646B"/>
    <w:rsid w:val="00D33CA1"/>
    <w:rsid w:val="00D34605"/>
    <w:rsid w:val="00D77F77"/>
    <w:rsid w:val="00D81224"/>
    <w:rsid w:val="00D82E0E"/>
    <w:rsid w:val="00D84985"/>
    <w:rsid w:val="00D942E1"/>
    <w:rsid w:val="00DA1EBB"/>
    <w:rsid w:val="00DA7311"/>
    <w:rsid w:val="00DC3DFC"/>
    <w:rsid w:val="00DD21B1"/>
    <w:rsid w:val="00DD367C"/>
    <w:rsid w:val="00DE2415"/>
    <w:rsid w:val="00E2065E"/>
    <w:rsid w:val="00E25129"/>
    <w:rsid w:val="00E4200C"/>
    <w:rsid w:val="00E5236A"/>
    <w:rsid w:val="00E71698"/>
    <w:rsid w:val="00E74850"/>
    <w:rsid w:val="00E74F8E"/>
    <w:rsid w:val="00E760AF"/>
    <w:rsid w:val="00E828D4"/>
    <w:rsid w:val="00E8379B"/>
    <w:rsid w:val="00E8558F"/>
    <w:rsid w:val="00EB047A"/>
    <w:rsid w:val="00EC0001"/>
    <w:rsid w:val="00EC5D4F"/>
    <w:rsid w:val="00ED6611"/>
    <w:rsid w:val="00EE37B9"/>
    <w:rsid w:val="00EE5992"/>
    <w:rsid w:val="00F02861"/>
    <w:rsid w:val="00F03167"/>
    <w:rsid w:val="00F13CF6"/>
    <w:rsid w:val="00F2141E"/>
    <w:rsid w:val="00F338E2"/>
    <w:rsid w:val="00F36366"/>
    <w:rsid w:val="00F36EB2"/>
    <w:rsid w:val="00F42A5D"/>
    <w:rsid w:val="00F459D3"/>
    <w:rsid w:val="00F47F2F"/>
    <w:rsid w:val="00F51753"/>
    <w:rsid w:val="00F557C2"/>
    <w:rsid w:val="00F633A2"/>
    <w:rsid w:val="00F7251C"/>
    <w:rsid w:val="00F85800"/>
    <w:rsid w:val="00FB0FFE"/>
    <w:rsid w:val="00FC1A1E"/>
    <w:rsid w:val="00FC28F2"/>
    <w:rsid w:val="00FC4D2C"/>
    <w:rsid w:val="00FC70D6"/>
    <w:rsid w:val="00FD6016"/>
    <w:rsid w:val="00FD6EE5"/>
    <w:rsid w:val="00FD776A"/>
    <w:rsid w:val="00FE17F6"/>
    <w:rsid w:val="00FF000E"/>
    <w:rsid w:val="00FF22C1"/>
    <w:rsid w:val="2A211558"/>
    <w:rsid w:val="5E73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DA6"/>
  <w15:docId w15:val="{81B23623-F5BA-4FA5-85F3-1E79DA57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upo">
    <w:name w:val="Grupo"/>
    <w:basedOn w:val="Normal"/>
    <w:rsid w:val="00D07010"/>
    <w:pPr>
      <w:tabs>
        <w:tab w:val="center" w:pos="4320"/>
        <w:tab w:val="right" w:pos="8640"/>
      </w:tabs>
      <w:spacing w:before="240"/>
    </w:pPr>
    <w:rPr>
      <w:rFonts w:ascii="Arial" w:hAnsi="Arial"/>
      <w:b/>
      <w:sz w:val="26"/>
    </w:rPr>
  </w:style>
  <w:style w:type="paragraph" w:customStyle="1" w:styleId="Textoid1">
    <w:name w:val="Texto id1"/>
    <w:basedOn w:val="Grupo"/>
    <w:rsid w:val="00D07010"/>
    <w:pPr>
      <w:spacing w:before="0"/>
      <w:ind w:left="454"/>
    </w:pPr>
    <w:rPr>
      <w:b w:val="0"/>
      <w:sz w:val="22"/>
    </w:rPr>
  </w:style>
  <w:style w:type="paragraph" w:customStyle="1" w:styleId="Item1Negrito">
    <w:name w:val="Item1 Negrito"/>
    <w:basedOn w:val="Normal"/>
    <w:autoRedefine/>
    <w:rsid w:val="00A54611"/>
    <w:pPr>
      <w:tabs>
        <w:tab w:val="left" w:pos="0"/>
      </w:tabs>
      <w:ind w:left="720" w:hanging="360"/>
      <w:jc w:val="both"/>
    </w:pPr>
    <w:rPr>
      <w:sz w:val="24"/>
      <w:szCs w:val="24"/>
    </w:rPr>
  </w:style>
  <w:style w:type="paragraph" w:customStyle="1" w:styleId="Textoid2">
    <w:name w:val="Texto id2"/>
    <w:basedOn w:val="Normal"/>
    <w:autoRedefine/>
    <w:rsid w:val="00D77F77"/>
    <w:pPr>
      <w:ind w:left="1171"/>
    </w:pPr>
    <w:rPr>
      <w:rFonts w:ascii="Verdana" w:hAnsi="Verdana"/>
      <w:sz w:val="22"/>
      <w:szCs w:val="22"/>
    </w:rPr>
  </w:style>
  <w:style w:type="paragraph" w:customStyle="1" w:styleId="textoid2italico">
    <w:name w:val="texto id2 italico"/>
    <w:basedOn w:val="Textoid2"/>
    <w:rsid w:val="00D07010"/>
    <w:rPr>
      <w:b/>
      <w:i/>
    </w:rPr>
  </w:style>
  <w:style w:type="paragraph" w:customStyle="1" w:styleId="DadosPess">
    <w:name w:val="DadosPess"/>
    <w:basedOn w:val="Textoid2"/>
    <w:rsid w:val="00D07010"/>
    <w:pPr>
      <w:ind w:left="0"/>
    </w:pPr>
    <w:rPr>
      <w:sz w:val="16"/>
    </w:rPr>
  </w:style>
  <w:style w:type="paragraph" w:customStyle="1" w:styleId="Pergunta">
    <w:name w:val="Pergunta"/>
    <w:basedOn w:val="Normal"/>
    <w:rsid w:val="00D07010"/>
    <w:pPr>
      <w:tabs>
        <w:tab w:val="center" w:pos="4320"/>
        <w:tab w:val="right" w:pos="8640"/>
      </w:tabs>
      <w:spacing w:before="240"/>
    </w:pPr>
    <w:rPr>
      <w:rFonts w:ascii="Arial" w:hAnsi="Arial"/>
      <w:b/>
      <w:sz w:val="22"/>
    </w:rPr>
  </w:style>
  <w:style w:type="paragraph" w:customStyle="1" w:styleId="Textoid2peq">
    <w:name w:val="Texto id2 peq"/>
    <w:basedOn w:val="Textoid2"/>
    <w:rsid w:val="00D07010"/>
    <w:rPr>
      <w:sz w:val="16"/>
    </w:rPr>
  </w:style>
  <w:style w:type="character" w:styleId="Hyperlink">
    <w:name w:val="Hyperlink"/>
    <w:basedOn w:val="Fontepargpadro"/>
    <w:rsid w:val="00D07010"/>
    <w:rPr>
      <w:color w:val="0000FF"/>
      <w:u w:val="single"/>
    </w:rPr>
  </w:style>
  <w:style w:type="paragraph" w:styleId="Recuodecorpodetexto2">
    <w:name w:val="Body Text Indent 2"/>
    <w:basedOn w:val="Normal"/>
    <w:rsid w:val="00C20FD8"/>
    <w:pPr>
      <w:ind w:firstLine="720"/>
      <w:jc w:val="both"/>
    </w:pPr>
    <w:rPr>
      <w:rFonts w:ascii="Book Antiqua" w:hAnsi="Book Antiqua"/>
      <w:sz w:val="24"/>
      <w:szCs w:val="24"/>
      <w:lang w:val="pt-PT" w:eastAsia="en-US"/>
    </w:rPr>
  </w:style>
  <w:style w:type="paragraph" w:styleId="SemEspaamento">
    <w:name w:val="No Spacing"/>
    <w:uiPriority w:val="1"/>
    <w:qFormat/>
    <w:rsid w:val="003D3D12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394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MODELO%20CURR&#205;CU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CURRÍCULO</Template>
  <TotalTime>1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ANDRÉ LUIZ SIMÕES GOMES</vt:lpstr>
    </vt:vector>
  </TitlesOfParts>
  <Company>EMBRATEL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 LUIZ SIMÕES GOMES</dc:title>
  <dc:creator>Jean</dc:creator>
  <cp:lastModifiedBy> </cp:lastModifiedBy>
  <cp:revision>2</cp:revision>
  <cp:lastPrinted>2014-10-17T15:31:00Z</cp:lastPrinted>
  <dcterms:created xsi:type="dcterms:W3CDTF">2019-06-10T21:18:00Z</dcterms:created>
  <dcterms:modified xsi:type="dcterms:W3CDTF">2019-06-10T21:18:00Z</dcterms:modified>
</cp:coreProperties>
</file>