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1638B8" w:rsidRDefault="00512C86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Patrícia de</w:t>
      </w:r>
      <w:r w:rsidR="007B4017">
        <w:rPr>
          <w:rFonts w:ascii="Verdana" w:hAnsi="Verdana"/>
          <w:sz w:val="40"/>
          <w:szCs w:val="40"/>
        </w:rPr>
        <w:t xml:space="preserve"> Freitas Soares</w:t>
      </w:r>
    </w:p>
    <w:p w:rsidR="001638B8" w:rsidRDefault="00512C86" w:rsidP="001638B8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Brasileira,</w:t>
      </w:r>
      <w:proofErr w:type="gramEnd"/>
      <w:r>
        <w:rPr>
          <w:rFonts w:ascii="Verdana" w:hAnsi="Verdana"/>
        </w:rPr>
        <w:t>casada</w:t>
      </w:r>
      <w:proofErr w:type="spellEnd"/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39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FB4A52">
        <w:rPr>
          <w:rFonts w:ascii="Verdana" w:hAnsi="Verdana"/>
        </w:rPr>
        <w:t xml:space="preserve">Rua </w:t>
      </w:r>
      <w:r w:rsidR="007B4017">
        <w:rPr>
          <w:rFonts w:ascii="Verdana" w:hAnsi="Verdana"/>
        </w:rPr>
        <w:t xml:space="preserve">Maria José da Silva Rocha Nº 36 </w:t>
      </w:r>
      <w:r w:rsidR="007E30D1">
        <w:rPr>
          <w:rFonts w:ascii="Verdana" w:hAnsi="Verdana"/>
        </w:rPr>
        <w:t xml:space="preserve"> – </w:t>
      </w:r>
      <w:r>
        <w:rPr>
          <w:rFonts w:ascii="Verdana" w:hAnsi="Verdana"/>
        </w:rPr>
        <w:t>Santo Antônio</w:t>
      </w:r>
      <w:r w:rsidR="001E4958">
        <w:rPr>
          <w:rFonts w:ascii="Verdana" w:hAnsi="Verdana"/>
        </w:rPr>
        <w:t xml:space="preserve"> – Vespasiano</w:t>
      </w:r>
      <w:r w:rsidR="007E30D1">
        <w:rPr>
          <w:rFonts w:ascii="Verdana" w:hAnsi="Verdana"/>
        </w:rPr>
        <w:t xml:space="preserve"> | MG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FB4A52">
        <w:rPr>
          <w:rFonts w:ascii="Verdana" w:hAnsi="Verdana"/>
        </w:rPr>
        <w:t xml:space="preserve">(31) </w:t>
      </w:r>
      <w:r>
        <w:rPr>
          <w:rFonts w:ascii="Verdana" w:hAnsi="Verdana"/>
        </w:rPr>
        <w:t>991882114/36219105</w:t>
      </w:r>
      <w:r w:rsidR="00771575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</w:t>
      </w:r>
      <w:r w:rsidR="00653555">
        <w:t xml:space="preserve">: </w:t>
      </w:r>
      <w:r>
        <w:rPr>
          <w:rFonts w:ascii="Verdana" w:hAnsi="Verdana"/>
        </w:rPr>
        <w:t>patriciadefreitassoares@gmail.com</w:t>
      </w:r>
    </w:p>
    <w:p w:rsidR="007B4017" w:rsidRDefault="007B4017" w:rsidP="001638B8">
      <w:pPr>
        <w:pStyle w:val="Seo"/>
        <w:rPr>
          <w:rFonts w:ascii="Verdana" w:hAnsi="Verdana"/>
        </w:rPr>
      </w:pPr>
    </w:p>
    <w:p w:rsidR="00B30D63" w:rsidRPr="007F4314" w:rsidRDefault="007F4314" w:rsidP="001638B8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</w:rPr>
        <w:t>FORMAÇÃO</w:t>
      </w:r>
    </w:p>
    <w:p w:rsidR="001638B8" w:rsidRPr="002039BD" w:rsidRDefault="00A339F0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7DEB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E80740" w:rsidRDefault="00E80740" w:rsidP="00BE777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7562F8">
        <w:rPr>
          <w:rFonts w:ascii="Verdana" w:hAnsi="Verdana"/>
        </w:rPr>
        <w:t>Té</w:t>
      </w:r>
      <w:r w:rsidR="00512C86">
        <w:rPr>
          <w:rFonts w:ascii="Verdana" w:hAnsi="Verdana"/>
        </w:rPr>
        <w:t>cnico em Enfermagem/ Escola Santa Clara</w:t>
      </w:r>
    </w:p>
    <w:p w:rsidR="00B84D75" w:rsidRPr="007B4017" w:rsidRDefault="007B4017" w:rsidP="00BE777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</w:t>
      </w:r>
    </w:p>
    <w:p w:rsidR="00174C3D" w:rsidRDefault="00174C3D" w:rsidP="00BE7778">
      <w:pPr>
        <w:pStyle w:val="Seo"/>
        <w:rPr>
          <w:rFonts w:ascii="Verdana" w:hAnsi="Verdana"/>
        </w:rPr>
      </w:pPr>
    </w:p>
    <w:p w:rsidR="00BE7778" w:rsidRPr="00BE7778" w:rsidRDefault="007F4314" w:rsidP="00BE7778">
      <w:pPr>
        <w:pStyle w:val="Seo"/>
        <w:rPr>
          <w:rFonts w:ascii="Verdana" w:hAnsi="Verdana"/>
        </w:rPr>
      </w:pPr>
      <w:r>
        <w:rPr>
          <w:rFonts w:ascii="Verdana" w:hAnsi="Verdana"/>
          <w:b/>
        </w:rPr>
        <w:t>Experiência Profissional</w:t>
      </w:r>
    </w:p>
    <w:p w:rsidR="00BE7778" w:rsidRDefault="00BE7778" w:rsidP="00BE7778">
      <w:pPr>
        <w:pStyle w:val="PargrafodaLista"/>
        <w:spacing w:after="0" w:line="240" w:lineRule="auto"/>
        <w:rPr>
          <w:rFonts w:ascii="Verdana" w:hAnsi="Verdana"/>
          <w:b/>
        </w:rPr>
      </w:pPr>
    </w:p>
    <w:p w:rsidR="0016037B" w:rsidRDefault="0016037B" w:rsidP="0016037B">
      <w:pPr>
        <w:pStyle w:val="PargrafodaLista"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2084E" wp14:editId="0C75648B">
                <wp:simplePos x="0" y="0"/>
                <wp:positionH relativeFrom="margin">
                  <wp:posOffset>3810</wp:posOffset>
                </wp:positionH>
                <wp:positionV relativeFrom="paragraph">
                  <wp:posOffset>36830</wp:posOffset>
                </wp:positionV>
                <wp:extent cx="5667375" cy="0"/>
                <wp:effectExtent l="0" t="0" r="9525" b="19050"/>
                <wp:wrapNone/>
                <wp:docPr id="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.3pt;margin-top:2.9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037B" w:rsidRDefault="0016037B" w:rsidP="0016037B">
      <w:pPr>
        <w:pStyle w:val="PargrafodaLista"/>
        <w:spacing w:after="0" w:line="240" w:lineRule="auto"/>
        <w:rPr>
          <w:rFonts w:ascii="Verdana" w:hAnsi="Verdana"/>
          <w:b/>
        </w:rPr>
      </w:pPr>
    </w:p>
    <w:p w:rsidR="0016037B" w:rsidRPr="0016037B" w:rsidRDefault="007F4314" w:rsidP="0016037B">
      <w:pPr>
        <w:pStyle w:val="PargrafodaLista"/>
        <w:numPr>
          <w:ilvl w:val="0"/>
          <w:numId w:val="39"/>
        </w:numPr>
        <w:spacing w:after="0" w:line="360" w:lineRule="auto"/>
        <w:rPr>
          <w:rFonts w:ascii="Verdana" w:hAnsi="Verdana"/>
          <w:b/>
        </w:rPr>
      </w:pPr>
      <w:r w:rsidRPr="0016037B">
        <w:rPr>
          <w:rFonts w:ascii="Verdana" w:hAnsi="Verdana"/>
          <w:b/>
        </w:rPr>
        <w:t>Saúde Coletiva</w:t>
      </w:r>
    </w:p>
    <w:p w:rsidR="0016037B" w:rsidRPr="0016037B" w:rsidRDefault="00BE7778" w:rsidP="0016037B">
      <w:pPr>
        <w:pStyle w:val="PargrafodaLista"/>
        <w:numPr>
          <w:ilvl w:val="0"/>
          <w:numId w:val="39"/>
        </w:numPr>
        <w:spacing w:after="0" w:line="360" w:lineRule="auto"/>
        <w:rPr>
          <w:rFonts w:ascii="Verdana" w:hAnsi="Verdana"/>
        </w:rPr>
      </w:pPr>
      <w:proofErr w:type="gramStart"/>
      <w:r w:rsidRPr="0016037B">
        <w:rPr>
          <w:rFonts w:ascii="Verdana" w:hAnsi="Verdana"/>
          <w:b/>
        </w:rPr>
        <w:t>CAPS(</w:t>
      </w:r>
      <w:proofErr w:type="gramEnd"/>
      <w:r w:rsidRPr="0016037B">
        <w:rPr>
          <w:rFonts w:ascii="Verdana" w:hAnsi="Verdana"/>
          <w:b/>
        </w:rPr>
        <w:t>Centro de Atenção Psicossocial)</w:t>
      </w:r>
    </w:p>
    <w:p w:rsidR="0016037B" w:rsidRPr="0016037B" w:rsidRDefault="00BE7778" w:rsidP="0016037B">
      <w:pPr>
        <w:pStyle w:val="PargrafodaLista"/>
        <w:numPr>
          <w:ilvl w:val="0"/>
          <w:numId w:val="39"/>
        </w:numPr>
        <w:spacing w:after="0" w:line="360" w:lineRule="auto"/>
        <w:rPr>
          <w:rFonts w:ascii="Verdana" w:hAnsi="Verdana"/>
          <w:b/>
        </w:rPr>
      </w:pPr>
      <w:r w:rsidRPr="0016037B">
        <w:rPr>
          <w:rFonts w:ascii="Verdana" w:hAnsi="Verdana"/>
          <w:b/>
        </w:rPr>
        <w:t>Pronto Socorro</w:t>
      </w:r>
    </w:p>
    <w:p w:rsidR="0016037B" w:rsidRPr="0016037B" w:rsidRDefault="007F4314" w:rsidP="0016037B">
      <w:pPr>
        <w:pStyle w:val="PargrafodaLista"/>
        <w:numPr>
          <w:ilvl w:val="0"/>
          <w:numId w:val="39"/>
        </w:numPr>
        <w:spacing w:after="120" w:line="360" w:lineRule="auto"/>
        <w:rPr>
          <w:rFonts w:ascii="Verdana" w:hAnsi="Verdana"/>
        </w:rPr>
      </w:pPr>
      <w:r w:rsidRPr="0016037B">
        <w:rPr>
          <w:rFonts w:ascii="Verdana" w:hAnsi="Verdana"/>
          <w:b/>
        </w:rPr>
        <w:t>Pediatria</w:t>
      </w:r>
      <w:proofErr w:type="gramStart"/>
      <w:r w:rsidR="00BE7778" w:rsidRPr="0016037B">
        <w:rPr>
          <w:rFonts w:ascii="Verdana" w:hAnsi="Verdana"/>
        </w:rPr>
        <w:t xml:space="preserve">    </w:t>
      </w:r>
    </w:p>
    <w:p w:rsidR="0016037B" w:rsidRPr="0016037B" w:rsidRDefault="007F4314" w:rsidP="0016037B">
      <w:pPr>
        <w:pStyle w:val="PargrafodaLista"/>
        <w:numPr>
          <w:ilvl w:val="0"/>
          <w:numId w:val="39"/>
        </w:numPr>
        <w:spacing w:after="120" w:line="360" w:lineRule="auto"/>
        <w:rPr>
          <w:rFonts w:ascii="Verdana" w:hAnsi="Verdana"/>
        </w:rPr>
      </w:pPr>
      <w:r w:rsidRPr="0016037B">
        <w:rPr>
          <w:rFonts w:ascii="Verdana" w:hAnsi="Verdana"/>
          <w:b/>
        </w:rPr>
        <w:t>CME(</w:t>
      </w:r>
      <w:proofErr w:type="gramEnd"/>
      <w:r w:rsidRPr="0016037B">
        <w:rPr>
          <w:rFonts w:ascii="Verdana" w:hAnsi="Verdana"/>
          <w:b/>
        </w:rPr>
        <w:t>Central de Material Esterilizado</w:t>
      </w:r>
    </w:p>
    <w:p w:rsidR="0016037B" w:rsidRPr="0016037B" w:rsidRDefault="007F4314" w:rsidP="0016037B">
      <w:pPr>
        <w:pStyle w:val="PargrafodaLista"/>
        <w:numPr>
          <w:ilvl w:val="0"/>
          <w:numId w:val="39"/>
        </w:numPr>
        <w:spacing w:after="120" w:line="360" w:lineRule="auto"/>
        <w:rPr>
          <w:rFonts w:ascii="Verdana" w:hAnsi="Verdana"/>
        </w:rPr>
      </w:pPr>
      <w:r w:rsidRPr="0016037B">
        <w:rPr>
          <w:rFonts w:ascii="Verdana" w:hAnsi="Verdana"/>
          <w:b/>
        </w:rPr>
        <w:t>Clínica Médica</w:t>
      </w:r>
    </w:p>
    <w:p w:rsidR="0016037B" w:rsidRPr="0016037B" w:rsidRDefault="007F4314" w:rsidP="0016037B">
      <w:pPr>
        <w:pStyle w:val="PargrafodaLista"/>
        <w:numPr>
          <w:ilvl w:val="0"/>
          <w:numId w:val="39"/>
        </w:numPr>
        <w:spacing w:after="120" w:line="360" w:lineRule="auto"/>
        <w:rPr>
          <w:rFonts w:ascii="Verdana" w:hAnsi="Verdana"/>
        </w:rPr>
      </w:pPr>
      <w:r w:rsidRPr="0016037B">
        <w:rPr>
          <w:rFonts w:ascii="Verdana" w:hAnsi="Verdana"/>
          <w:b/>
        </w:rPr>
        <w:t>Bloco Obstétrico</w:t>
      </w:r>
      <w:bookmarkStart w:id="0" w:name="_GoBack"/>
      <w:bookmarkEnd w:id="0"/>
    </w:p>
    <w:p w:rsidR="0016037B" w:rsidRPr="0016037B" w:rsidRDefault="007F4314" w:rsidP="0016037B">
      <w:pPr>
        <w:pStyle w:val="PargrafodaLista"/>
        <w:numPr>
          <w:ilvl w:val="0"/>
          <w:numId w:val="39"/>
        </w:numPr>
        <w:spacing w:after="120" w:line="360" w:lineRule="auto"/>
        <w:rPr>
          <w:rFonts w:ascii="Verdana" w:hAnsi="Verdana"/>
        </w:rPr>
      </w:pPr>
      <w:r w:rsidRPr="0016037B">
        <w:rPr>
          <w:rFonts w:ascii="Verdana" w:hAnsi="Verdana"/>
          <w:b/>
        </w:rPr>
        <w:t>Bloco Cirúrgico</w:t>
      </w:r>
    </w:p>
    <w:p w:rsidR="007F4314" w:rsidRPr="0016037B" w:rsidRDefault="007F4314" w:rsidP="0016037B">
      <w:pPr>
        <w:pStyle w:val="PargrafodaLista"/>
        <w:numPr>
          <w:ilvl w:val="0"/>
          <w:numId w:val="39"/>
        </w:numPr>
        <w:spacing w:after="120" w:line="360" w:lineRule="aut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D28D32" wp14:editId="527F8DEE">
                <wp:simplePos x="0" y="0"/>
                <wp:positionH relativeFrom="margin">
                  <wp:posOffset>-91440</wp:posOffset>
                </wp:positionH>
                <wp:positionV relativeFrom="paragraph">
                  <wp:posOffset>322580</wp:posOffset>
                </wp:positionV>
                <wp:extent cx="5667375" cy="0"/>
                <wp:effectExtent l="0" t="0" r="9525" b="19050"/>
                <wp:wrapNone/>
                <wp:docPr id="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-7.2pt;margin-top:25.4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Pr="0016037B">
        <w:rPr>
          <w:rFonts w:ascii="Verdana" w:hAnsi="Verdana"/>
          <w:b/>
        </w:rPr>
        <w:t>Hemodiálise</w:t>
      </w:r>
    </w:p>
    <w:sectPr w:rsidR="007F4314" w:rsidRPr="0016037B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96" w:rsidRDefault="00422296">
      <w:r>
        <w:separator/>
      </w:r>
    </w:p>
  </w:endnote>
  <w:endnote w:type="continuationSeparator" w:id="0">
    <w:p w:rsidR="00422296" w:rsidRDefault="0042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1F381B">
      <w:rPr>
        <w:noProof/>
      </w:rPr>
      <w:t>2</w:t>
    </w:r>
    <w:r>
      <w:fldChar w:fldCharType="end"/>
    </w:r>
    <w:r w:rsidR="00163F2A">
      <w:t xml:space="preserve"> </w:t>
    </w:r>
    <w:r w:rsidR="00A339F0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4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0135E35C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96" w:rsidRDefault="00422296">
      <w:r>
        <w:separator/>
      </w:r>
    </w:p>
  </w:footnote>
  <w:footnote w:type="continuationSeparator" w:id="0">
    <w:p w:rsidR="00422296" w:rsidRDefault="0042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339F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45B3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5AA0853"/>
    <w:multiLevelType w:val="hybridMultilevel"/>
    <w:tmpl w:val="0FD6DA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0E3259"/>
    <w:multiLevelType w:val="hybridMultilevel"/>
    <w:tmpl w:val="62921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4">
    <w:nsid w:val="186225AC"/>
    <w:multiLevelType w:val="hybridMultilevel"/>
    <w:tmpl w:val="F452A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>
    <w:nsid w:val="379A43D6"/>
    <w:multiLevelType w:val="hybridMultilevel"/>
    <w:tmpl w:val="56242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5653E"/>
    <w:multiLevelType w:val="hybridMultilevel"/>
    <w:tmpl w:val="B3A45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105AF"/>
    <w:multiLevelType w:val="hybridMultilevel"/>
    <w:tmpl w:val="DF705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F1E15"/>
    <w:multiLevelType w:val="hybridMultilevel"/>
    <w:tmpl w:val="AABC6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587E79"/>
    <w:multiLevelType w:val="hybridMultilevel"/>
    <w:tmpl w:val="8864EA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610D7D75"/>
    <w:multiLevelType w:val="hybridMultilevel"/>
    <w:tmpl w:val="7D72E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30227"/>
    <w:multiLevelType w:val="hybridMultilevel"/>
    <w:tmpl w:val="070A4A4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471E5"/>
    <w:multiLevelType w:val="hybridMultilevel"/>
    <w:tmpl w:val="45ECE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A21A8"/>
    <w:multiLevelType w:val="hybridMultilevel"/>
    <w:tmpl w:val="BCBE7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670AF"/>
    <w:multiLevelType w:val="hybridMultilevel"/>
    <w:tmpl w:val="55CCD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5"/>
  </w:num>
  <w:num w:numId="20">
    <w:abstractNumId w:val="13"/>
  </w:num>
  <w:num w:numId="21">
    <w:abstractNumId w:val="13"/>
  </w:num>
  <w:num w:numId="22">
    <w:abstractNumId w:val="13"/>
  </w:num>
  <w:num w:numId="23">
    <w:abstractNumId w:val="15"/>
  </w:num>
  <w:num w:numId="24">
    <w:abstractNumId w:val="16"/>
  </w:num>
  <w:num w:numId="25">
    <w:abstractNumId w:val="10"/>
  </w:num>
  <w:num w:numId="26">
    <w:abstractNumId w:val="21"/>
  </w:num>
  <w:num w:numId="27">
    <w:abstractNumId w:val="25"/>
  </w:num>
  <w:num w:numId="28">
    <w:abstractNumId w:val="26"/>
  </w:num>
  <w:num w:numId="29">
    <w:abstractNumId w:val="12"/>
  </w:num>
  <w:num w:numId="30">
    <w:abstractNumId w:val="11"/>
  </w:num>
  <w:num w:numId="31">
    <w:abstractNumId w:val="18"/>
  </w:num>
  <w:num w:numId="32">
    <w:abstractNumId w:val="14"/>
  </w:num>
  <w:num w:numId="33">
    <w:abstractNumId w:val="28"/>
  </w:num>
  <w:num w:numId="34">
    <w:abstractNumId w:val="27"/>
  </w:num>
  <w:num w:numId="35">
    <w:abstractNumId w:val="22"/>
  </w:num>
  <w:num w:numId="36">
    <w:abstractNumId w:val="20"/>
  </w:num>
  <w:num w:numId="37">
    <w:abstractNumId w:val="19"/>
  </w:num>
  <w:num w:numId="38">
    <w:abstractNumId w:val="1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pt-BR" w:vendorID="64" w:dllVersion="131078" w:nlCheck="1" w:checkStyle="0"/>
  <w:activeWritingStyle w:appName="MSWord" w:lang="pt-BR" w:vendorID="64" w:dllVersion="0" w:nlCheck="1" w:checkStyle="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11792"/>
    <w:rsid w:val="0002401A"/>
    <w:rsid w:val="00096CA9"/>
    <w:rsid w:val="000D6C68"/>
    <w:rsid w:val="000E38AC"/>
    <w:rsid w:val="000F7B37"/>
    <w:rsid w:val="00112635"/>
    <w:rsid w:val="00115175"/>
    <w:rsid w:val="0013524C"/>
    <w:rsid w:val="0016037B"/>
    <w:rsid w:val="001638B8"/>
    <w:rsid w:val="00163F2A"/>
    <w:rsid w:val="00174C3D"/>
    <w:rsid w:val="001E2E9A"/>
    <w:rsid w:val="001E33CD"/>
    <w:rsid w:val="001E4958"/>
    <w:rsid w:val="001F381B"/>
    <w:rsid w:val="001F5A9C"/>
    <w:rsid w:val="002039BD"/>
    <w:rsid w:val="00245E88"/>
    <w:rsid w:val="00271D79"/>
    <w:rsid w:val="002950B3"/>
    <w:rsid w:val="0030260B"/>
    <w:rsid w:val="00336507"/>
    <w:rsid w:val="00355959"/>
    <w:rsid w:val="0036198A"/>
    <w:rsid w:val="00364DCA"/>
    <w:rsid w:val="00392A80"/>
    <w:rsid w:val="003A4029"/>
    <w:rsid w:val="00414E4B"/>
    <w:rsid w:val="00422296"/>
    <w:rsid w:val="00433146"/>
    <w:rsid w:val="00436A97"/>
    <w:rsid w:val="004704D7"/>
    <w:rsid w:val="004807F3"/>
    <w:rsid w:val="00481B3B"/>
    <w:rsid w:val="0048762F"/>
    <w:rsid w:val="00490D75"/>
    <w:rsid w:val="004B7DFA"/>
    <w:rsid w:val="00504A0B"/>
    <w:rsid w:val="005060AC"/>
    <w:rsid w:val="00512C86"/>
    <w:rsid w:val="00515CB6"/>
    <w:rsid w:val="0053310B"/>
    <w:rsid w:val="00540FC0"/>
    <w:rsid w:val="005657D9"/>
    <w:rsid w:val="0058157D"/>
    <w:rsid w:val="00590F61"/>
    <w:rsid w:val="005B5FD3"/>
    <w:rsid w:val="005C38B5"/>
    <w:rsid w:val="005E6BFC"/>
    <w:rsid w:val="005E7A4F"/>
    <w:rsid w:val="00600169"/>
    <w:rsid w:val="00605736"/>
    <w:rsid w:val="0062567C"/>
    <w:rsid w:val="00653555"/>
    <w:rsid w:val="006D6502"/>
    <w:rsid w:val="006E445E"/>
    <w:rsid w:val="007377AE"/>
    <w:rsid w:val="00741D6E"/>
    <w:rsid w:val="00742FDF"/>
    <w:rsid w:val="007562F8"/>
    <w:rsid w:val="00771575"/>
    <w:rsid w:val="0078761E"/>
    <w:rsid w:val="007A3039"/>
    <w:rsid w:val="007B4017"/>
    <w:rsid w:val="007E30D1"/>
    <w:rsid w:val="007F4314"/>
    <w:rsid w:val="008335A1"/>
    <w:rsid w:val="00851D8B"/>
    <w:rsid w:val="008526E5"/>
    <w:rsid w:val="009209CF"/>
    <w:rsid w:val="0099062C"/>
    <w:rsid w:val="009967CD"/>
    <w:rsid w:val="009C3B99"/>
    <w:rsid w:val="009C72D3"/>
    <w:rsid w:val="009C755C"/>
    <w:rsid w:val="00A17348"/>
    <w:rsid w:val="00A25CF8"/>
    <w:rsid w:val="00A339F0"/>
    <w:rsid w:val="00A5477F"/>
    <w:rsid w:val="00A75AA3"/>
    <w:rsid w:val="00A76C8E"/>
    <w:rsid w:val="00A80526"/>
    <w:rsid w:val="00A84027"/>
    <w:rsid w:val="00A97861"/>
    <w:rsid w:val="00AD1832"/>
    <w:rsid w:val="00AE4EB2"/>
    <w:rsid w:val="00B05EC5"/>
    <w:rsid w:val="00B2216C"/>
    <w:rsid w:val="00B22457"/>
    <w:rsid w:val="00B27146"/>
    <w:rsid w:val="00B30D63"/>
    <w:rsid w:val="00B501EE"/>
    <w:rsid w:val="00B57751"/>
    <w:rsid w:val="00B84D75"/>
    <w:rsid w:val="00B95B44"/>
    <w:rsid w:val="00BA4825"/>
    <w:rsid w:val="00BE1930"/>
    <w:rsid w:val="00BE7778"/>
    <w:rsid w:val="00BF541B"/>
    <w:rsid w:val="00C06E13"/>
    <w:rsid w:val="00C273B1"/>
    <w:rsid w:val="00C532A3"/>
    <w:rsid w:val="00C877C5"/>
    <w:rsid w:val="00CA42AC"/>
    <w:rsid w:val="00CC054A"/>
    <w:rsid w:val="00CC21DB"/>
    <w:rsid w:val="00D55C81"/>
    <w:rsid w:val="00D81FC2"/>
    <w:rsid w:val="00DA6B0D"/>
    <w:rsid w:val="00DB3746"/>
    <w:rsid w:val="00DC63E0"/>
    <w:rsid w:val="00E224AC"/>
    <w:rsid w:val="00E40710"/>
    <w:rsid w:val="00E64553"/>
    <w:rsid w:val="00E80740"/>
    <w:rsid w:val="00E92346"/>
    <w:rsid w:val="00F13DB4"/>
    <w:rsid w:val="00F26226"/>
    <w:rsid w:val="00F76E42"/>
    <w:rsid w:val="00F8202A"/>
    <w:rsid w:val="00FA3990"/>
    <w:rsid w:val="00FB4A52"/>
    <w:rsid w:val="00FC4814"/>
    <w:rsid w:val="00FE2C41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pple-converted-space">
    <w:name w:val="apple-converted-space"/>
    <w:rsid w:val="00FB4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pple-converted-space">
    <w:name w:val="apple-converted-space"/>
    <w:rsid w:val="00FB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Henrique da Costa</dc:creator>
  <cp:lastModifiedBy>Patricia</cp:lastModifiedBy>
  <cp:revision>2</cp:revision>
  <cp:lastPrinted>2019-01-04T14:24:00Z</cp:lastPrinted>
  <dcterms:created xsi:type="dcterms:W3CDTF">2019-01-04T14:48:00Z</dcterms:created>
  <dcterms:modified xsi:type="dcterms:W3CDTF">2019-01-04T14:48:00Z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