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86" w:rsidRPr="00B00EB5" w:rsidRDefault="00570229" w:rsidP="005702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B00EB5">
        <w:rPr>
          <w:rFonts w:ascii="Times New Roman" w:hAnsi="Times New Roman" w:cs="Times New Roman"/>
          <w:b/>
          <w:sz w:val="36"/>
          <w:szCs w:val="36"/>
        </w:rPr>
        <w:t>PATRÍCIA CASSEMIRA DA SILVA</w:t>
      </w:r>
    </w:p>
    <w:p w:rsidR="00570229" w:rsidRPr="00B00EB5" w:rsidRDefault="00570229" w:rsidP="005702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439" w:rsidRPr="00B00EB5" w:rsidRDefault="00330439" w:rsidP="005702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 xml:space="preserve">Rua </w:t>
      </w:r>
      <w:r w:rsidR="00CF224F">
        <w:rPr>
          <w:rFonts w:ascii="Times New Roman" w:hAnsi="Times New Roman" w:cs="Times New Roman"/>
          <w:sz w:val="24"/>
          <w:szCs w:val="24"/>
        </w:rPr>
        <w:t>Lavras, nº 100</w:t>
      </w:r>
      <w:r w:rsidR="00570229" w:rsidRPr="00B00EB5">
        <w:rPr>
          <w:rFonts w:ascii="Times New Roman" w:hAnsi="Times New Roman" w:cs="Times New Roman"/>
          <w:sz w:val="24"/>
          <w:szCs w:val="24"/>
        </w:rPr>
        <w:t xml:space="preserve">, </w:t>
      </w:r>
      <w:r w:rsidRPr="00B00EB5">
        <w:rPr>
          <w:rFonts w:ascii="Times New Roman" w:hAnsi="Times New Roman" w:cs="Times New Roman"/>
          <w:sz w:val="24"/>
          <w:szCs w:val="24"/>
        </w:rPr>
        <w:t xml:space="preserve">Bairro: </w:t>
      </w:r>
      <w:r w:rsidR="00CF224F">
        <w:rPr>
          <w:rFonts w:ascii="Times New Roman" w:hAnsi="Times New Roman" w:cs="Times New Roman"/>
          <w:sz w:val="24"/>
          <w:szCs w:val="24"/>
        </w:rPr>
        <w:t>Resplendor</w:t>
      </w:r>
    </w:p>
    <w:p w:rsidR="00330439" w:rsidRPr="00B00EB5" w:rsidRDefault="00CF224F" w:rsidP="005702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Igarapé-MG CEP: 32.900</w:t>
      </w:r>
      <w:r w:rsidR="00330439" w:rsidRPr="00B00EB5">
        <w:rPr>
          <w:rFonts w:ascii="Times New Roman" w:hAnsi="Times New Roman" w:cs="Times New Roman"/>
          <w:sz w:val="24"/>
          <w:szCs w:val="24"/>
        </w:rPr>
        <w:t>-000</w:t>
      </w:r>
    </w:p>
    <w:p w:rsidR="00570229" w:rsidRPr="00B00EB5" w:rsidRDefault="00570229" w:rsidP="005702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>(35) 99908-6975</w:t>
      </w:r>
      <w:r w:rsidR="00CF224F">
        <w:rPr>
          <w:rFonts w:ascii="Times New Roman" w:hAnsi="Times New Roman" w:cs="Times New Roman"/>
          <w:sz w:val="24"/>
          <w:szCs w:val="24"/>
        </w:rPr>
        <w:t xml:space="preserve"> ou (031)97142-1088</w:t>
      </w:r>
    </w:p>
    <w:p w:rsidR="00570229" w:rsidRPr="00B00EB5" w:rsidRDefault="00570229" w:rsidP="005702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 xml:space="preserve">patrícia.leticia.sthefane@hotmail.com </w:t>
      </w:r>
    </w:p>
    <w:p w:rsidR="00330439" w:rsidRPr="00B00EB5" w:rsidRDefault="00330439" w:rsidP="005702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 xml:space="preserve">35 anos, Brasileira, Viúva </w:t>
      </w:r>
    </w:p>
    <w:p w:rsidR="00570229" w:rsidRPr="00B00EB5" w:rsidRDefault="00570229" w:rsidP="005702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>2 filhas</w:t>
      </w:r>
    </w:p>
    <w:p w:rsidR="00570229" w:rsidRPr="00B00EB5" w:rsidRDefault="00570229" w:rsidP="005702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>CNH: B</w:t>
      </w:r>
    </w:p>
    <w:p w:rsidR="00570229" w:rsidRPr="00B00EB5" w:rsidRDefault="00570229" w:rsidP="00570229">
      <w:pPr>
        <w:spacing w:after="0"/>
        <w:jc w:val="right"/>
        <w:rPr>
          <w:rFonts w:ascii="Times New Roman" w:hAnsi="Times New Roman" w:cs="Times New Roman"/>
        </w:rPr>
      </w:pPr>
    </w:p>
    <w:p w:rsidR="00570229" w:rsidRPr="00204269" w:rsidRDefault="00A95CC7" w:rsidP="005702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269">
        <w:rPr>
          <w:rFonts w:ascii="Times New Roman" w:hAnsi="Times New Roman" w:cs="Times New Roman"/>
          <w:b/>
          <w:sz w:val="28"/>
          <w:szCs w:val="28"/>
        </w:rPr>
        <w:t xml:space="preserve">OBJETIVO: </w:t>
      </w:r>
    </w:p>
    <w:p w:rsidR="00A95CC7" w:rsidRPr="00B00EB5" w:rsidRDefault="00A95CC7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5CC7" w:rsidRPr="00B00EB5" w:rsidRDefault="00A95CC7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>Atuar de maneira eficiente e produtiva trabalhando na área da saúde como Técnico em Enfermagem.</w:t>
      </w:r>
    </w:p>
    <w:p w:rsidR="00A95CC7" w:rsidRPr="00B00EB5" w:rsidRDefault="00A95CC7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5CC7" w:rsidRPr="00204269" w:rsidRDefault="00A95CC7" w:rsidP="005702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69">
        <w:rPr>
          <w:rFonts w:ascii="Times New Roman" w:hAnsi="Times New Roman" w:cs="Times New Roman"/>
          <w:b/>
          <w:sz w:val="24"/>
          <w:szCs w:val="24"/>
        </w:rPr>
        <w:t>QUALIFICAÇÕES:</w:t>
      </w:r>
    </w:p>
    <w:p w:rsidR="00A95CC7" w:rsidRPr="00B00EB5" w:rsidRDefault="00A95CC7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5CC7" w:rsidRPr="00B00EB5" w:rsidRDefault="00A95CC7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>Carreira desenvolvida na área de Técnico em Enfermagem, com ampla experiência no planejamento e execução de atividades, organização do ambiente de trabalho e orientação de pacientes.</w:t>
      </w:r>
    </w:p>
    <w:p w:rsidR="00173C16" w:rsidRPr="00B00EB5" w:rsidRDefault="00173C16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C16" w:rsidRPr="00204269" w:rsidRDefault="00173C16" w:rsidP="005702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69">
        <w:rPr>
          <w:rFonts w:ascii="Times New Roman" w:hAnsi="Times New Roman" w:cs="Times New Roman"/>
          <w:b/>
          <w:sz w:val="24"/>
          <w:szCs w:val="24"/>
        </w:rPr>
        <w:t>FORMAÇÃO ACADÊ</w:t>
      </w:r>
      <w:r w:rsidR="00803112" w:rsidRPr="00204269">
        <w:rPr>
          <w:rFonts w:ascii="Times New Roman" w:hAnsi="Times New Roman" w:cs="Times New Roman"/>
          <w:b/>
          <w:sz w:val="24"/>
          <w:szCs w:val="24"/>
        </w:rPr>
        <w:t>MICA:</w:t>
      </w:r>
    </w:p>
    <w:p w:rsidR="00A95CC7" w:rsidRPr="00B00EB5" w:rsidRDefault="00A95CC7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C16" w:rsidRPr="00B00EB5" w:rsidRDefault="00173C16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 xml:space="preserve">Técnica em Enfermagem pela </w:t>
      </w:r>
      <w:r w:rsidR="00803112" w:rsidRPr="00B00EB5">
        <w:rPr>
          <w:rFonts w:ascii="Times New Roman" w:hAnsi="Times New Roman" w:cs="Times New Roman"/>
          <w:sz w:val="24"/>
          <w:szCs w:val="24"/>
        </w:rPr>
        <w:t xml:space="preserve">Impacto Escola de Saúde, conclusão em </w:t>
      </w:r>
      <w:r w:rsidR="00281E26" w:rsidRPr="00B00EB5">
        <w:rPr>
          <w:rFonts w:ascii="Times New Roman" w:hAnsi="Times New Roman" w:cs="Times New Roman"/>
          <w:sz w:val="24"/>
          <w:szCs w:val="24"/>
        </w:rPr>
        <w:t>2008.</w:t>
      </w:r>
    </w:p>
    <w:p w:rsidR="00817A2D" w:rsidRPr="00B00EB5" w:rsidRDefault="00817A2D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A2D" w:rsidRPr="00B00EB5" w:rsidRDefault="00817A2D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>Bacharel em Serviço Social pela faculdade Anhanguera, conclusão em 2012.</w:t>
      </w:r>
    </w:p>
    <w:p w:rsidR="00803112" w:rsidRPr="00B00EB5" w:rsidRDefault="00803112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112" w:rsidRPr="00204269" w:rsidRDefault="00803112" w:rsidP="005702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69">
        <w:rPr>
          <w:rFonts w:ascii="Times New Roman" w:hAnsi="Times New Roman" w:cs="Times New Roman"/>
          <w:b/>
          <w:sz w:val="24"/>
          <w:szCs w:val="24"/>
        </w:rPr>
        <w:t>EXPERIÊNCIA PROFISSIONAL:</w:t>
      </w:r>
    </w:p>
    <w:p w:rsidR="00B00EB5" w:rsidRPr="00B00EB5" w:rsidRDefault="00B00EB5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112" w:rsidRPr="00B00EB5" w:rsidRDefault="00803112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 xml:space="preserve">03/2010 - 12/2013 – UPA Lavras – Prefeitura Municipal de Lavras. Cargo: Técnica em Enfermagem. </w:t>
      </w:r>
    </w:p>
    <w:p w:rsidR="00803112" w:rsidRPr="00B00EB5" w:rsidRDefault="00803112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>Admissão de paciente, anotações de enfermagem controle de sinais vitais, curativos com higiene e seguranç</w:t>
      </w:r>
      <w:r w:rsidR="00DD30CB" w:rsidRPr="00B00EB5">
        <w:rPr>
          <w:rFonts w:ascii="Times New Roman" w:hAnsi="Times New Roman" w:cs="Times New Roman"/>
          <w:sz w:val="24"/>
          <w:szCs w:val="24"/>
        </w:rPr>
        <w:t xml:space="preserve">a do paciente, punção venosa e </w:t>
      </w:r>
      <w:r w:rsidRPr="00B00EB5">
        <w:rPr>
          <w:rFonts w:ascii="Times New Roman" w:hAnsi="Times New Roman" w:cs="Times New Roman"/>
          <w:sz w:val="24"/>
          <w:szCs w:val="24"/>
        </w:rPr>
        <w:t>administração de medicamentos</w:t>
      </w:r>
      <w:r w:rsidR="00DD30CB" w:rsidRPr="00B0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0CB" w:rsidRPr="00B00EB5">
        <w:rPr>
          <w:rFonts w:ascii="Times New Roman" w:hAnsi="Times New Roman" w:cs="Times New Roman"/>
          <w:sz w:val="24"/>
          <w:szCs w:val="24"/>
        </w:rPr>
        <w:t>cpm</w:t>
      </w:r>
      <w:proofErr w:type="spellEnd"/>
      <w:r w:rsidRPr="00B00EB5">
        <w:rPr>
          <w:rFonts w:ascii="Times New Roman" w:hAnsi="Times New Roman" w:cs="Times New Roman"/>
          <w:sz w:val="24"/>
          <w:szCs w:val="24"/>
        </w:rPr>
        <w:t>,</w:t>
      </w:r>
      <w:r w:rsidR="00DD30CB" w:rsidRPr="00B00EB5">
        <w:rPr>
          <w:rFonts w:ascii="Times New Roman" w:hAnsi="Times New Roman" w:cs="Times New Roman"/>
          <w:sz w:val="24"/>
          <w:szCs w:val="24"/>
        </w:rPr>
        <w:t xml:space="preserve"> </w:t>
      </w:r>
      <w:r w:rsidRPr="00B00EB5">
        <w:rPr>
          <w:rFonts w:ascii="Times New Roman" w:hAnsi="Times New Roman" w:cs="Times New Roman"/>
          <w:sz w:val="24"/>
          <w:szCs w:val="24"/>
        </w:rPr>
        <w:t xml:space="preserve">organização do setor e passagem de plantão beira leito. </w:t>
      </w:r>
    </w:p>
    <w:p w:rsidR="00DD30CB" w:rsidRPr="00B00EB5" w:rsidRDefault="00DD30CB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30CB" w:rsidRPr="00B00EB5" w:rsidRDefault="00DD30CB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>12/2013 – 03/2015 – Hospital João XXIII – Belo Horizonte – MG. Cargo: Técnica em Enfermagem.</w:t>
      </w:r>
    </w:p>
    <w:p w:rsidR="00DD30CB" w:rsidRPr="00B00EB5" w:rsidRDefault="00DD30CB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 xml:space="preserve">Exerceu a função no setor de Urgência e Emergência. </w:t>
      </w:r>
    </w:p>
    <w:p w:rsidR="00162682" w:rsidRPr="00B00EB5" w:rsidRDefault="00162682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2682" w:rsidRPr="00B00EB5" w:rsidRDefault="00CF224F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01/2015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presente 31/01/2019</w:t>
      </w:r>
      <w:r w:rsidR="00162682" w:rsidRPr="00B00EB5">
        <w:rPr>
          <w:rFonts w:ascii="Times New Roman" w:hAnsi="Times New Roman" w:cs="Times New Roman"/>
          <w:sz w:val="24"/>
          <w:szCs w:val="24"/>
        </w:rPr>
        <w:t xml:space="preserve"> </w:t>
      </w:r>
      <w:r w:rsidR="00A93DCE" w:rsidRPr="00B00EB5">
        <w:rPr>
          <w:rFonts w:ascii="Times New Roman" w:hAnsi="Times New Roman" w:cs="Times New Roman"/>
          <w:sz w:val="24"/>
          <w:szCs w:val="24"/>
        </w:rPr>
        <w:t>–</w:t>
      </w:r>
      <w:r w:rsidR="00162682" w:rsidRPr="00B00EB5">
        <w:rPr>
          <w:rFonts w:ascii="Times New Roman" w:hAnsi="Times New Roman" w:cs="Times New Roman"/>
          <w:sz w:val="24"/>
          <w:szCs w:val="24"/>
        </w:rPr>
        <w:t xml:space="preserve"> </w:t>
      </w:r>
      <w:r w:rsidR="00A93DCE" w:rsidRPr="00B00EB5">
        <w:rPr>
          <w:rFonts w:ascii="Times New Roman" w:hAnsi="Times New Roman" w:cs="Times New Roman"/>
          <w:sz w:val="24"/>
          <w:szCs w:val="24"/>
        </w:rPr>
        <w:t>SAMU/CISSUL de Lavras – MG – Cargo: Técnico em Enfermagem.</w:t>
      </w:r>
    </w:p>
    <w:p w:rsidR="00A93DCE" w:rsidRPr="00B00EB5" w:rsidRDefault="00281E26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 xml:space="preserve">Conhecer integralmente todos os equipamentos, materiais e medicamentos disponíveis na ambulância e realizar manutenção básica dos mesmos. Executar prescrições médicas por </w:t>
      </w:r>
      <w:r w:rsidRPr="00B00EB5">
        <w:rPr>
          <w:rFonts w:ascii="Times New Roman" w:hAnsi="Times New Roman" w:cs="Times New Roman"/>
          <w:sz w:val="24"/>
          <w:szCs w:val="24"/>
        </w:rPr>
        <w:lastRenderedPageBreak/>
        <w:t xml:space="preserve">tele-medicina. Realizar </w:t>
      </w:r>
      <w:proofErr w:type="spellStart"/>
      <w:r w:rsidR="00817A2D" w:rsidRPr="00B00EB5">
        <w:rPr>
          <w:rFonts w:ascii="Times New Roman" w:hAnsi="Times New Roman" w:cs="Times New Roman"/>
          <w:sz w:val="24"/>
          <w:szCs w:val="24"/>
        </w:rPr>
        <w:t>check</w:t>
      </w:r>
      <w:r w:rsidRPr="00B00EB5">
        <w:rPr>
          <w:rFonts w:ascii="Times New Roman" w:hAnsi="Times New Roman" w:cs="Times New Roman"/>
          <w:sz w:val="24"/>
          <w:szCs w:val="24"/>
        </w:rPr>
        <w:t>-list</w:t>
      </w:r>
      <w:proofErr w:type="spellEnd"/>
      <w:r w:rsidRPr="00B00EB5">
        <w:rPr>
          <w:rFonts w:ascii="Times New Roman" w:hAnsi="Times New Roman" w:cs="Times New Roman"/>
          <w:sz w:val="24"/>
          <w:szCs w:val="24"/>
        </w:rPr>
        <w:t xml:space="preserve"> diário dos materiais, equipamentos e medicamentos da unidade móvel, seguindo os padrões estabelecidos e mantendo a unidade e Mochilas de Atendimento em perfeito estado de conservação e assepsia. Auxiliar a equipe de saúde nos gestos básicos de suporte à vida. Auxiliar a equipe nas imobilizações e transporte de vítimas. Identificar todos os tipos de materiais existentes nos veículos de socorro e sua utilidade, a fim de auxiliar a equipe de saúde. </w:t>
      </w:r>
    </w:p>
    <w:p w:rsidR="00817A2D" w:rsidRPr="00B00EB5" w:rsidRDefault="00817A2D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A2D" w:rsidRPr="00B00EB5" w:rsidRDefault="00CF224F" w:rsidP="00817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01/2016 – </w:t>
      </w:r>
      <w:proofErr w:type="gramStart"/>
      <w:r>
        <w:rPr>
          <w:rFonts w:ascii="Times New Roman" w:hAnsi="Times New Roman" w:cs="Times New Roman"/>
          <w:sz w:val="24"/>
          <w:szCs w:val="24"/>
        </w:rPr>
        <w:t>ate14/01/2019</w:t>
      </w:r>
      <w:proofErr w:type="gramEnd"/>
      <w:r w:rsidR="00817A2D" w:rsidRPr="00B00EB5">
        <w:rPr>
          <w:rFonts w:ascii="Times New Roman" w:hAnsi="Times New Roman" w:cs="Times New Roman"/>
          <w:sz w:val="24"/>
          <w:szCs w:val="24"/>
        </w:rPr>
        <w:t xml:space="preserve"> - UPA Lavras – Prefeitura Municipal de Lavras. Cargo: Técnica em Enfermagem. </w:t>
      </w:r>
    </w:p>
    <w:p w:rsidR="00817A2D" w:rsidRPr="00B00EB5" w:rsidRDefault="00817A2D" w:rsidP="00817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 xml:space="preserve">Unidade </w:t>
      </w:r>
      <w:r w:rsidR="00E14BF1" w:rsidRPr="00B00EB5">
        <w:rPr>
          <w:rFonts w:ascii="Times New Roman" w:hAnsi="Times New Roman" w:cs="Times New Roman"/>
          <w:sz w:val="24"/>
          <w:szCs w:val="24"/>
        </w:rPr>
        <w:t>de internação</w:t>
      </w:r>
      <w:r w:rsidRPr="00B00EB5">
        <w:rPr>
          <w:rFonts w:ascii="Times New Roman" w:hAnsi="Times New Roman" w:cs="Times New Roman"/>
          <w:sz w:val="24"/>
          <w:szCs w:val="24"/>
        </w:rPr>
        <w:t xml:space="preserve">, admissão e identificação do paciente, anotações de enfermagem, passagem de plantão, curativos, cuidados com sondas e drenos, instalação de dieta enteral em BIC, punção venosa e medicação </w:t>
      </w:r>
      <w:proofErr w:type="spellStart"/>
      <w:r w:rsidR="00E14BF1" w:rsidRPr="00B00EB5">
        <w:rPr>
          <w:rFonts w:ascii="Times New Roman" w:hAnsi="Times New Roman" w:cs="Times New Roman"/>
          <w:sz w:val="24"/>
          <w:szCs w:val="24"/>
        </w:rPr>
        <w:t>cpm</w:t>
      </w:r>
      <w:proofErr w:type="spellEnd"/>
      <w:r w:rsidR="00E14BF1" w:rsidRPr="00B00EB5">
        <w:rPr>
          <w:rFonts w:ascii="Times New Roman" w:hAnsi="Times New Roman" w:cs="Times New Roman"/>
          <w:sz w:val="24"/>
          <w:szCs w:val="24"/>
        </w:rPr>
        <w:t>. Preparo e encaminhamento a exames e ao setor de origem alta hospitalar, organização e controle do setor.</w:t>
      </w:r>
    </w:p>
    <w:p w:rsidR="00E14BF1" w:rsidRPr="00B00EB5" w:rsidRDefault="00E14BF1" w:rsidP="00817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BF1" w:rsidRPr="00204269" w:rsidRDefault="00E14BF1" w:rsidP="00817A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69">
        <w:rPr>
          <w:rFonts w:ascii="Times New Roman" w:hAnsi="Times New Roman" w:cs="Times New Roman"/>
          <w:b/>
          <w:sz w:val="24"/>
          <w:szCs w:val="24"/>
        </w:rPr>
        <w:t>CURSOS COMPLEMENTARES:</w:t>
      </w:r>
    </w:p>
    <w:p w:rsidR="00E14BF1" w:rsidRPr="00B00EB5" w:rsidRDefault="00E14BF1" w:rsidP="00817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BF1" w:rsidRPr="00B00EB5" w:rsidRDefault="00E14BF1" w:rsidP="00817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>1º Semana Integrada de Enfermagem pela Impacto Escola de Saúde, carga horária: 12 horas.</w:t>
      </w:r>
    </w:p>
    <w:p w:rsidR="00E14BF1" w:rsidRPr="00B00EB5" w:rsidRDefault="00E14BF1" w:rsidP="00817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BF1" w:rsidRPr="00B00EB5" w:rsidRDefault="00E14BF1" w:rsidP="00817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>Curso de Informática pela JD Informática, carga horária: 96 horas.</w:t>
      </w:r>
    </w:p>
    <w:p w:rsidR="00E14BF1" w:rsidRPr="00B00EB5" w:rsidRDefault="00E14BF1" w:rsidP="00817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BF1" w:rsidRPr="00B00EB5" w:rsidRDefault="00E14BF1" w:rsidP="00817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>Curso de Cuidador de Idoso pelo Centro Vocacional Tecnológico de Lavras, carga horária: 60 horas.</w:t>
      </w:r>
    </w:p>
    <w:p w:rsidR="00E14BF1" w:rsidRPr="00B00EB5" w:rsidRDefault="00E14BF1" w:rsidP="00817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BF1" w:rsidRPr="00B00EB5" w:rsidRDefault="00B00EB5" w:rsidP="00817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>Curso de Capacitação inicial para o SAMU da região ampliada de Saúde Sul, carga horária: 50 horas.</w:t>
      </w:r>
    </w:p>
    <w:p w:rsidR="00B00EB5" w:rsidRPr="00B00EB5" w:rsidRDefault="00B00EB5" w:rsidP="00817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EB5" w:rsidRPr="00B00EB5" w:rsidRDefault="00B00EB5" w:rsidP="00817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0EB5">
        <w:rPr>
          <w:rFonts w:ascii="Times New Roman" w:hAnsi="Times New Roman" w:cs="Times New Roman"/>
          <w:sz w:val="24"/>
          <w:szCs w:val="24"/>
        </w:rPr>
        <w:t>Curos</w:t>
      </w:r>
      <w:proofErr w:type="spellEnd"/>
      <w:r w:rsidRPr="00B00EB5">
        <w:rPr>
          <w:rFonts w:ascii="Times New Roman" w:hAnsi="Times New Roman" w:cs="Times New Roman"/>
          <w:sz w:val="24"/>
          <w:szCs w:val="24"/>
        </w:rPr>
        <w:t xml:space="preserve"> BLS-Basic Life </w:t>
      </w:r>
      <w:proofErr w:type="spellStart"/>
      <w:r w:rsidRPr="00B00EB5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B00EB5">
        <w:rPr>
          <w:rFonts w:ascii="Times New Roman" w:hAnsi="Times New Roman" w:cs="Times New Roman"/>
          <w:sz w:val="24"/>
          <w:szCs w:val="24"/>
        </w:rPr>
        <w:t xml:space="preserve">, pelo Laboratório de Treinamento e </w:t>
      </w:r>
      <w:proofErr w:type="gramStart"/>
      <w:r w:rsidRPr="00B00EB5">
        <w:rPr>
          <w:rFonts w:ascii="Times New Roman" w:hAnsi="Times New Roman" w:cs="Times New Roman"/>
          <w:sz w:val="24"/>
          <w:szCs w:val="24"/>
        </w:rPr>
        <w:t>Simulação  em</w:t>
      </w:r>
      <w:proofErr w:type="gramEnd"/>
      <w:r w:rsidRPr="00B00EB5">
        <w:rPr>
          <w:rFonts w:ascii="Times New Roman" w:hAnsi="Times New Roman" w:cs="Times New Roman"/>
          <w:sz w:val="24"/>
          <w:szCs w:val="24"/>
        </w:rPr>
        <w:t xml:space="preserve"> Enfermagem Cardiovasculares da sociedade Mineira de Terapia Intensiva (SOMITI), carga horária: 8 horas.</w:t>
      </w:r>
    </w:p>
    <w:p w:rsidR="00B00EB5" w:rsidRPr="00B00EB5" w:rsidRDefault="00B00EB5" w:rsidP="00817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0229" w:rsidRPr="00B00EB5" w:rsidRDefault="00B00EB5" w:rsidP="0057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EB5">
        <w:rPr>
          <w:rFonts w:ascii="Times New Roman" w:hAnsi="Times New Roman" w:cs="Times New Roman"/>
          <w:sz w:val="24"/>
          <w:szCs w:val="24"/>
        </w:rPr>
        <w:t xml:space="preserve">Curso de Treinamento de Bomba de Nutrição Enteral, oferecido pela </w:t>
      </w:r>
      <w:proofErr w:type="spellStart"/>
      <w:r w:rsidRPr="00B00EB5">
        <w:rPr>
          <w:rFonts w:ascii="Times New Roman" w:hAnsi="Times New Roman" w:cs="Times New Roman"/>
          <w:sz w:val="24"/>
          <w:szCs w:val="24"/>
        </w:rPr>
        <w:t>Viamed</w:t>
      </w:r>
      <w:proofErr w:type="spellEnd"/>
      <w:r w:rsidRPr="00B00EB5">
        <w:rPr>
          <w:rFonts w:ascii="Times New Roman" w:hAnsi="Times New Roman" w:cs="Times New Roman"/>
          <w:sz w:val="24"/>
          <w:szCs w:val="24"/>
        </w:rPr>
        <w:t xml:space="preserve"> Comercial </w:t>
      </w:r>
      <w:proofErr w:type="spellStart"/>
      <w:r w:rsidRPr="00B00EB5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Pr="00B00EB5">
        <w:rPr>
          <w:rFonts w:ascii="Times New Roman" w:hAnsi="Times New Roman" w:cs="Times New Roman"/>
          <w:sz w:val="24"/>
          <w:szCs w:val="24"/>
        </w:rPr>
        <w:t xml:space="preserve"> e Equipe de Nutrição Parental Enteral (ENUPE), carga horária: 8 horas.</w:t>
      </w:r>
    </w:p>
    <w:p w:rsidR="00330439" w:rsidRPr="00B00EB5" w:rsidRDefault="00330439" w:rsidP="0057022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70229" w:rsidRPr="00B00EB5" w:rsidRDefault="00570229" w:rsidP="0057022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30439" w:rsidRPr="00B00EB5" w:rsidRDefault="00330439" w:rsidP="0057022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330439" w:rsidRPr="00B00EB5" w:rsidSect="00451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4F"/>
    <w:rsid w:val="00162682"/>
    <w:rsid w:val="00173C16"/>
    <w:rsid w:val="00204269"/>
    <w:rsid w:val="00281E26"/>
    <w:rsid w:val="00330439"/>
    <w:rsid w:val="00451A86"/>
    <w:rsid w:val="00570229"/>
    <w:rsid w:val="007F72C6"/>
    <w:rsid w:val="00803112"/>
    <w:rsid w:val="00817A2D"/>
    <w:rsid w:val="00A93DCE"/>
    <w:rsid w:val="00A95CC7"/>
    <w:rsid w:val="00B00EB5"/>
    <w:rsid w:val="00BD63DF"/>
    <w:rsid w:val="00C3666F"/>
    <w:rsid w:val="00CF224F"/>
    <w:rsid w:val="00DD30CB"/>
    <w:rsid w:val="00E14BF1"/>
    <w:rsid w:val="00F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0C72D-1627-45CF-A4C7-57208C45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A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ct0583803\Downloads\Curriculo%20PATR&#205;CIA%20CASSEMIRA%20DA%20SIL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Curriculo PATRÍCIA CASSEMIRA DA SILVA</Template>
  <TotalTime>1</TotalTime>
  <Pages>2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FERNANDES SILVA</dc:creator>
  <cp:lastModifiedBy>FRANCISCA HELENA FERREIRA AUGUSTO</cp:lastModifiedBy>
  <cp:revision>2</cp:revision>
  <cp:lastPrinted>2018-12-15T15:59:00Z</cp:lastPrinted>
  <dcterms:created xsi:type="dcterms:W3CDTF">2019-03-12T18:46:00Z</dcterms:created>
  <dcterms:modified xsi:type="dcterms:W3CDTF">2019-03-12T18:46:00Z</dcterms:modified>
</cp:coreProperties>
</file>