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A7" w:rsidRDefault="00F359A7" w:rsidP="00F359A7">
      <w:pPr>
        <w:pStyle w:val="Cabealh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42B8F6B7" wp14:editId="4CDD975B">
            <wp:extent cx="1030224" cy="1408176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24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C61" w:rsidRPr="00F359A7" w:rsidRDefault="00787C61" w:rsidP="00F359A7">
      <w:pPr>
        <w:pStyle w:val="Cabealho"/>
        <w:jc w:val="center"/>
        <w:rPr>
          <w:b/>
          <w:sz w:val="32"/>
          <w:szCs w:val="36"/>
        </w:rPr>
      </w:pPr>
      <w:r w:rsidRPr="00F359A7">
        <w:rPr>
          <w:b/>
          <w:sz w:val="32"/>
          <w:szCs w:val="36"/>
        </w:rPr>
        <w:t>Paula Karine dos Santos</w:t>
      </w:r>
    </w:p>
    <w:p w:rsidR="00787C61" w:rsidRPr="008E79E4" w:rsidRDefault="00787C61" w:rsidP="00787C61">
      <w:pPr>
        <w:pStyle w:val="Cabealho"/>
        <w:jc w:val="center"/>
        <w:rPr>
          <w:sz w:val="28"/>
          <w:szCs w:val="28"/>
        </w:rPr>
      </w:pPr>
      <w:r w:rsidRPr="008E79E4">
        <w:rPr>
          <w:sz w:val="28"/>
          <w:szCs w:val="28"/>
        </w:rPr>
        <w:t>Brasileira 29 anos Solteira</w:t>
      </w:r>
    </w:p>
    <w:p w:rsidR="00787C61" w:rsidRPr="008E79E4" w:rsidRDefault="00787C61" w:rsidP="00787C61">
      <w:pPr>
        <w:pStyle w:val="Cabealho"/>
        <w:jc w:val="center"/>
        <w:rPr>
          <w:sz w:val="28"/>
          <w:szCs w:val="28"/>
        </w:rPr>
      </w:pPr>
      <w:r w:rsidRPr="008E79E4">
        <w:rPr>
          <w:sz w:val="28"/>
          <w:szCs w:val="28"/>
        </w:rPr>
        <w:t>TEL.(38)99905-9755</w:t>
      </w:r>
    </w:p>
    <w:p w:rsidR="00787C61" w:rsidRPr="008E79E4" w:rsidRDefault="00C81B19" w:rsidP="00787C61">
      <w:pPr>
        <w:pStyle w:val="Cabealho"/>
        <w:jc w:val="center"/>
      </w:pPr>
      <w:proofErr w:type="spellStart"/>
      <w:r w:rsidRPr="008E79E4">
        <w:rPr>
          <w:b/>
        </w:rPr>
        <w:t>End</w:t>
      </w:r>
      <w:proofErr w:type="spellEnd"/>
      <w:r w:rsidRPr="008E79E4">
        <w:rPr>
          <w:b/>
        </w:rPr>
        <w:t>:</w:t>
      </w:r>
      <w:r w:rsidRPr="008E79E4">
        <w:t xml:space="preserve"> Av. Jose de Diniz e Silva, Bela Vista, Contagem-MG CEP-32010-330</w:t>
      </w:r>
    </w:p>
    <w:p w:rsidR="00787C61" w:rsidRPr="008E79E4" w:rsidRDefault="00787C61" w:rsidP="00787C61">
      <w:pPr>
        <w:pStyle w:val="Cabealho"/>
        <w:jc w:val="center"/>
        <w:rPr>
          <w:sz w:val="28"/>
          <w:szCs w:val="28"/>
        </w:rPr>
      </w:pPr>
    </w:p>
    <w:p w:rsidR="00787C61" w:rsidRPr="008E79E4" w:rsidRDefault="00787C61" w:rsidP="00787C61">
      <w:pPr>
        <w:pStyle w:val="Cabealho"/>
        <w:jc w:val="center"/>
        <w:rPr>
          <w:sz w:val="28"/>
          <w:szCs w:val="28"/>
        </w:rPr>
      </w:pPr>
      <w:r w:rsidRPr="008E79E4">
        <w:rPr>
          <w:b/>
          <w:sz w:val="28"/>
          <w:szCs w:val="28"/>
        </w:rPr>
        <w:t>E-mail:</w:t>
      </w:r>
      <w:r w:rsidR="004C2827" w:rsidRPr="008E79E4">
        <w:rPr>
          <w:sz w:val="28"/>
          <w:szCs w:val="28"/>
        </w:rPr>
        <w:t xml:space="preserve"> </w:t>
      </w:r>
      <w:r w:rsidR="00B86C78">
        <w:rPr>
          <w:sz w:val="28"/>
          <w:szCs w:val="28"/>
        </w:rPr>
        <w:t>paulakarines@hot</w:t>
      </w:r>
      <w:r w:rsidRPr="008E79E4">
        <w:rPr>
          <w:sz w:val="28"/>
          <w:szCs w:val="28"/>
        </w:rPr>
        <w:t>m</w:t>
      </w:r>
      <w:r w:rsidR="00B86C78">
        <w:rPr>
          <w:sz w:val="28"/>
          <w:szCs w:val="28"/>
        </w:rPr>
        <w:t>a</w:t>
      </w:r>
      <w:r w:rsidRPr="008E79E4">
        <w:rPr>
          <w:sz w:val="28"/>
          <w:szCs w:val="28"/>
        </w:rPr>
        <w:t>il.com</w:t>
      </w:r>
    </w:p>
    <w:p w:rsidR="00787C61" w:rsidRPr="008E79E4" w:rsidRDefault="004C2827" w:rsidP="004C2827">
      <w:pPr>
        <w:pStyle w:val="Cabealho"/>
        <w:tabs>
          <w:tab w:val="left" w:pos="2370"/>
        </w:tabs>
        <w:rPr>
          <w:sz w:val="28"/>
          <w:szCs w:val="28"/>
        </w:rPr>
      </w:pPr>
      <w:r w:rsidRPr="008E79E4">
        <w:rPr>
          <w:sz w:val="28"/>
          <w:szCs w:val="28"/>
        </w:rPr>
        <w:tab/>
      </w: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b/>
          <w:sz w:val="28"/>
          <w:szCs w:val="28"/>
        </w:rPr>
        <w:t>Objetivo:</w:t>
      </w:r>
      <w:r w:rsidRPr="008E79E4">
        <w:rPr>
          <w:sz w:val="28"/>
          <w:szCs w:val="28"/>
        </w:rPr>
        <w:t xml:space="preserve"> Crescimento e desenvolvimento profissional.</w:t>
      </w: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b/>
          <w:sz w:val="28"/>
          <w:szCs w:val="28"/>
        </w:rPr>
        <w:t>Profissional com experiência atualmente na área</w:t>
      </w:r>
      <w:r w:rsidRPr="008E79E4">
        <w:rPr>
          <w:sz w:val="28"/>
          <w:szCs w:val="28"/>
        </w:rPr>
        <w:t>: Tec. em Enfermagem, cuidadora de idosos administrativa, atendimento ao cliente, comercial vendas.</w:t>
      </w: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sz w:val="28"/>
          <w:szCs w:val="28"/>
        </w:rPr>
        <w:t>Dentre minhas características profissionais destacam-se o perfeccionismo, dedicação e pontualidade.  Sou uma profissional que dedica ao máximo em prol da empresa, disposta a aprender no dia-a-dia para alcançar assim o reconhecimento profissional.</w:t>
      </w:r>
    </w:p>
    <w:p w:rsidR="008E79E4" w:rsidRDefault="008E79E4" w:rsidP="00787C61">
      <w:pPr>
        <w:pStyle w:val="Cabealho"/>
        <w:jc w:val="both"/>
        <w:rPr>
          <w:b/>
          <w:sz w:val="28"/>
          <w:szCs w:val="28"/>
        </w:rPr>
      </w:pPr>
    </w:p>
    <w:p w:rsidR="00787C61" w:rsidRPr="008E79E4" w:rsidRDefault="00787C61" w:rsidP="00787C61">
      <w:pPr>
        <w:pStyle w:val="Cabealho"/>
        <w:jc w:val="both"/>
        <w:rPr>
          <w:b/>
          <w:sz w:val="28"/>
          <w:szCs w:val="28"/>
        </w:rPr>
      </w:pPr>
      <w:r w:rsidRPr="008E79E4">
        <w:rPr>
          <w:b/>
          <w:sz w:val="28"/>
          <w:szCs w:val="28"/>
        </w:rPr>
        <w:t>Formação:</w:t>
      </w: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sz w:val="28"/>
          <w:szCs w:val="28"/>
        </w:rPr>
        <w:t>Ensino médio - completo.</w:t>
      </w:r>
    </w:p>
    <w:p w:rsidR="00787C61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sz w:val="28"/>
          <w:szCs w:val="28"/>
        </w:rPr>
        <w:t>Tec. Enfermagem – Concluído (Mestra Joana Lopes)</w:t>
      </w:r>
    </w:p>
    <w:p w:rsidR="008E79E4" w:rsidRPr="008E79E4" w:rsidRDefault="008E79E4" w:rsidP="00787C61">
      <w:pPr>
        <w:pStyle w:val="Cabealho"/>
        <w:jc w:val="both"/>
        <w:rPr>
          <w:sz w:val="28"/>
          <w:szCs w:val="28"/>
        </w:rPr>
      </w:pPr>
      <w:r>
        <w:rPr>
          <w:sz w:val="28"/>
          <w:szCs w:val="28"/>
        </w:rPr>
        <w:t>Tec. Instrumentação Cirúrgica</w:t>
      </w:r>
      <w:r w:rsidR="00384242">
        <w:rPr>
          <w:sz w:val="28"/>
          <w:szCs w:val="28"/>
        </w:rPr>
        <w:t xml:space="preserve"> -</w:t>
      </w:r>
      <w:r w:rsidR="00A41E16">
        <w:rPr>
          <w:sz w:val="28"/>
          <w:szCs w:val="28"/>
        </w:rPr>
        <w:t>Concluído</w:t>
      </w:r>
      <w:r>
        <w:rPr>
          <w:sz w:val="28"/>
          <w:szCs w:val="28"/>
        </w:rPr>
        <w:t xml:space="preserve"> (Enferminas</w:t>
      </w:r>
      <w:bookmarkStart w:id="0" w:name="_GoBack"/>
      <w:bookmarkEnd w:id="0"/>
      <w:r>
        <w:rPr>
          <w:sz w:val="28"/>
          <w:szCs w:val="28"/>
        </w:rPr>
        <w:t>)</w:t>
      </w:r>
    </w:p>
    <w:p w:rsidR="008E79E4" w:rsidRDefault="008E79E4" w:rsidP="00787C61">
      <w:pPr>
        <w:pStyle w:val="Cabealho"/>
        <w:jc w:val="both"/>
        <w:rPr>
          <w:b/>
          <w:sz w:val="28"/>
          <w:szCs w:val="28"/>
        </w:rPr>
      </w:pPr>
    </w:p>
    <w:p w:rsidR="00787C61" w:rsidRPr="008E79E4" w:rsidRDefault="00787C61" w:rsidP="00787C61">
      <w:pPr>
        <w:pStyle w:val="Cabealho"/>
        <w:jc w:val="both"/>
        <w:rPr>
          <w:b/>
          <w:sz w:val="28"/>
          <w:szCs w:val="28"/>
        </w:rPr>
      </w:pPr>
      <w:r w:rsidRPr="008E79E4">
        <w:rPr>
          <w:b/>
          <w:sz w:val="28"/>
          <w:szCs w:val="28"/>
        </w:rPr>
        <w:t>Cursos complementares:</w:t>
      </w: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sz w:val="28"/>
          <w:szCs w:val="28"/>
        </w:rPr>
        <w:t xml:space="preserve">Informática básica. </w:t>
      </w: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sz w:val="28"/>
          <w:szCs w:val="28"/>
        </w:rPr>
        <w:t>Vendas de alta performance (Jonas Pires)</w:t>
      </w:r>
    </w:p>
    <w:p w:rsidR="00787C61" w:rsidRPr="008E79E4" w:rsidRDefault="00787C61" w:rsidP="00787C61">
      <w:pPr>
        <w:pStyle w:val="Cabealho"/>
        <w:jc w:val="both"/>
        <w:rPr>
          <w:b/>
          <w:sz w:val="28"/>
          <w:szCs w:val="28"/>
        </w:rPr>
      </w:pPr>
      <w:r w:rsidRPr="008E79E4">
        <w:rPr>
          <w:b/>
          <w:sz w:val="28"/>
          <w:szCs w:val="28"/>
        </w:rPr>
        <w:t>Histórico Profissional:</w:t>
      </w:r>
    </w:p>
    <w:p w:rsidR="00A41E16" w:rsidRDefault="00A41E16" w:rsidP="00787C61">
      <w:pPr>
        <w:pStyle w:val="Cabealho"/>
        <w:jc w:val="both"/>
        <w:rPr>
          <w:b/>
          <w:sz w:val="28"/>
          <w:szCs w:val="28"/>
        </w:rPr>
      </w:pPr>
    </w:p>
    <w:p w:rsidR="00787C61" w:rsidRPr="008E79E4" w:rsidRDefault="00787C61" w:rsidP="00787C61">
      <w:pPr>
        <w:pStyle w:val="Cabealho"/>
        <w:jc w:val="both"/>
        <w:rPr>
          <w:b/>
          <w:sz w:val="28"/>
          <w:szCs w:val="28"/>
        </w:rPr>
      </w:pPr>
      <w:r w:rsidRPr="008E79E4">
        <w:rPr>
          <w:b/>
          <w:sz w:val="28"/>
          <w:szCs w:val="28"/>
        </w:rPr>
        <w:t>Trabalho Voluntário na UBS Datas-MG</w:t>
      </w: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sz w:val="28"/>
          <w:szCs w:val="28"/>
        </w:rPr>
        <w:t>De Março de 2017 a Janeiro de 2018</w:t>
      </w: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b/>
          <w:sz w:val="28"/>
          <w:szCs w:val="28"/>
        </w:rPr>
        <w:t>Função:</w:t>
      </w:r>
      <w:r w:rsidRPr="008E79E4">
        <w:rPr>
          <w:sz w:val="28"/>
          <w:szCs w:val="28"/>
        </w:rPr>
        <w:t xml:space="preserve"> Tec. Enfermagem</w:t>
      </w:r>
    </w:p>
    <w:p w:rsidR="008E79E4" w:rsidRPr="008E79E4" w:rsidRDefault="008E79E4" w:rsidP="00787C61">
      <w:pPr>
        <w:pStyle w:val="Cabealho"/>
        <w:jc w:val="both"/>
        <w:rPr>
          <w:sz w:val="28"/>
          <w:szCs w:val="28"/>
        </w:rPr>
      </w:pPr>
    </w:p>
    <w:p w:rsidR="00787C61" w:rsidRPr="008E79E4" w:rsidRDefault="00787C61" w:rsidP="00787C61">
      <w:pPr>
        <w:pStyle w:val="Cabealho"/>
        <w:jc w:val="both"/>
        <w:rPr>
          <w:b/>
          <w:sz w:val="28"/>
          <w:szCs w:val="28"/>
        </w:rPr>
      </w:pPr>
      <w:r w:rsidRPr="008E79E4">
        <w:rPr>
          <w:b/>
          <w:sz w:val="28"/>
          <w:szCs w:val="28"/>
        </w:rPr>
        <w:t>Raimundo Constantino de Sousa</w:t>
      </w: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sz w:val="28"/>
          <w:szCs w:val="28"/>
        </w:rPr>
        <w:t xml:space="preserve">De </w:t>
      </w:r>
      <w:r w:rsidR="003D6E70">
        <w:rPr>
          <w:sz w:val="28"/>
          <w:szCs w:val="28"/>
        </w:rPr>
        <w:t>fevereiro de 2018 até abril 2019</w:t>
      </w:r>
    </w:p>
    <w:p w:rsidR="00A41E16" w:rsidRPr="008E79E4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b/>
          <w:sz w:val="28"/>
          <w:szCs w:val="28"/>
        </w:rPr>
        <w:t>Cargo:</w:t>
      </w:r>
      <w:r w:rsidRPr="008E79E4">
        <w:rPr>
          <w:sz w:val="28"/>
          <w:szCs w:val="28"/>
        </w:rPr>
        <w:t xml:space="preserve"> Cuidadora de idoso.</w:t>
      </w:r>
    </w:p>
    <w:p w:rsidR="00787C61" w:rsidRPr="008E79E4" w:rsidRDefault="00787C61" w:rsidP="00787C61">
      <w:pPr>
        <w:pStyle w:val="Cabealho"/>
        <w:jc w:val="both"/>
        <w:rPr>
          <w:sz w:val="28"/>
          <w:szCs w:val="28"/>
        </w:rPr>
      </w:pPr>
      <w:r w:rsidRPr="008E79E4">
        <w:rPr>
          <w:b/>
          <w:sz w:val="28"/>
          <w:szCs w:val="28"/>
        </w:rPr>
        <w:t>Informações complementares:</w:t>
      </w:r>
      <w:r w:rsidR="00F359A7" w:rsidRPr="008E79E4">
        <w:rPr>
          <w:b/>
          <w:sz w:val="28"/>
          <w:szCs w:val="28"/>
        </w:rPr>
        <w:t xml:space="preserve"> </w:t>
      </w:r>
      <w:r w:rsidRPr="008E79E4">
        <w:rPr>
          <w:sz w:val="28"/>
          <w:szCs w:val="28"/>
        </w:rPr>
        <w:t>CNH: AB</w:t>
      </w:r>
    </w:p>
    <w:sectPr w:rsidR="00787C61" w:rsidRPr="008E7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97B" w:rsidRDefault="0042297B">
      <w:r>
        <w:separator/>
      </w:r>
    </w:p>
  </w:endnote>
  <w:endnote w:type="continuationSeparator" w:id="0">
    <w:p w:rsidR="0042297B" w:rsidRDefault="0042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ED" w:rsidRDefault="000669E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ED" w:rsidRDefault="000669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ED" w:rsidRDefault="000669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97B" w:rsidRDefault="0042297B">
      <w:r>
        <w:separator/>
      </w:r>
    </w:p>
  </w:footnote>
  <w:footnote w:type="continuationSeparator" w:id="0">
    <w:p w:rsidR="0042297B" w:rsidRDefault="00422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ED" w:rsidRDefault="000669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ED" w:rsidRDefault="000669E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ED" w:rsidRDefault="000669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61"/>
    <w:rsid w:val="000669ED"/>
    <w:rsid w:val="001E31F9"/>
    <w:rsid w:val="00384242"/>
    <w:rsid w:val="003D6E70"/>
    <w:rsid w:val="0042297B"/>
    <w:rsid w:val="004A724E"/>
    <w:rsid w:val="004C2827"/>
    <w:rsid w:val="00787C61"/>
    <w:rsid w:val="007A768A"/>
    <w:rsid w:val="00896B51"/>
    <w:rsid w:val="008D42FC"/>
    <w:rsid w:val="008E79E4"/>
    <w:rsid w:val="00A169B8"/>
    <w:rsid w:val="00A41E16"/>
    <w:rsid w:val="00B86C78"/>
    <w:rsid w:val="00C81B19"/>
    <w:rsid w:val="00D750BD"/>
    <w:rsid w:val="00F3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6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6B51"/>
    <w:rPr>
      <w:sz w:val="24"/>
      <w:szCs w:val="24"/>
    </w:rPr>
  </w:style>
  <w:style w:type="paragraph" w:styleId="Rodap">
    <w:name w:val="footer"/>
    <w:basedOn w:val="Normal"/>
    <w:link w:val="RodapChar"/>
    <w:rsid w:val="00896B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6B51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359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35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Office%20Word%202003%20Look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2019-05-27T18:43:00Z</dcterms:created>
  <dcterms:modified xsi:type="dcterms:W3CDTF">2019-05-30T19:09:00Z</dcterms:modified>
</cp:coreProperties>
</file>