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36" w:rsidRPr="00550418" w:rsidRDefault="00E331FD" w:rsidP="00936636">
      <w:pPr>
        <w:pStyle w:val="Data"/>
        <w:rPr>
          <w:rFonts w:ascii="Batang" w:eastAsia="Batang" w:hAnsi="Batang"/>
          <w:b/>
          <w:i/>
          <w:color w:val="auto"/>
          <w:sz w:val="22"/>
          <w:szCs w:val="22"/>
          <w:u w:val="single"/>
        </w:rPr>
      </w:pPr>
      <w:r w:rsidRPr="00550418">
        <w:rPr>
          <w:noProof/>
          <w:color w:val="auto"/>
          <w:sz w:val="22"/>
          <w:szCs w:val="22"/>
          <w14:ligatures w14:val="none"/>
          <w14:numForm w14:val="default"/>
          <w14:numSpacing w14:val="default"/>
          <w14:cntxtAlts w14:val="0"/>
        </w:rPr>
        <mc:AlternateContent>
          <mc:Choice Requires="wpg">
            <w:drawing>
              <wp:anchor distT="0" distB="2743200" distL="91440" distR="91440" simplePos="0" relativeHeight="251677696" behindDoc="0" locked="0" layoutInCell="1" allowOverlap="1" wp14:anchorId="712CEAD9" wp14:editId="633A7C9C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62150" cy="8686800"/>
                <wp:effectExtent l="0" t="0" r="0" b="4445"/>
                <wp:wrapSquare wrapText="bothSides"/>
                <wp:docPr id="1" name="Grupo 1" descr="Informações do conta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8686800"/>
                          <a:chOff x="0" y="0"/>
                          <a:chExt cx="1965294" cy="8677275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0" y="0"/>
                            <a:ext cx="1965294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Batang" w:eastAsia="Batang" w:hAnsi="Batang"/>
                                  <w:b/>
                                  <w:i/>
                                  <w:sz w:val="52"/>
                                  <w:szCs w:val="52"/>
                                </w:rPr>
                                <w:alias w:val="Seu nome"/>
                                <w:tag w:val=""/>
                                <w:id w:val="177164487"/>
                                <w:placeholder>
                                  <w:docPart w:val="42DFE40F3FF8426184D9EE1459A56A40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791643" w:rsidRPr="00081E33" w:rsidRDefault="00572A09" w:rsidP="00572A09">
                                  <w:pPr>
                                    <w:pStyle w:val="Nome"/>
                                    <w:rPr>
                                      <w:rFonts w:ascii="Batang" w:eastAsia="Batang" w:hAnsi="Batang"/>
                                      <w:b/>
                                      <w:i/>
                                      <w:sz w:val="52"/>
                                      <w:szCs w:val="52"/>
                                    </w:rPr>
                                  </w:pPr>
                                  <w:r w:rsidRPr="00081E33">
                                    <w:rPr>
                                      <w:rFonts w:ascii="Batang" w:eastAsia="Batang" w:hAnsi="Batang"/>
                                      <w:b/>
                                      <w:i/>
                                      <w:sz w:val="52"/>
                                      <w:szCs w:val="52"/>
                                    </w:rPr>
                                    <w:t>S</w:t>
                                  </w:r>
                                  <w:r w:rsidR="00081E33" w:rsidRPr="00081E33">
                                    <w:rPr>
                                      <w:rFonts w:ascii="Batang" w:eastAsia="Batang" w:hAnsi="Batang"/>
                                      <w:b/>
                                      <w:i/>
                                      <w:sz w:val="52"/>
                                      <w:szCs w:val="52"/>
                                    </w:rPr>
                                    <w:t>ILVIA BERNARDO</w:t>
                                  </w:r>
                                  <w:r w:rsidR="00081E33" w:rsidRPr="00081E33">
                                    <w:rPr>
                                      <w:rFonts w:ascii="Batang" w:eastAsia="Batang" w:hAnsi="Batang"/>
                                      <w:b/>
                                      <w:i/>
                                      <w:sz w:val="52"/>
                                      <w:szCs w:val="52"/>
                                    </w:rPr>
                                    <w:br/>
                                    <w:t>PINTO</w:t>
                                  </w:r>
                                </w:p>
                              </w:sdtContent>
                            </w:sdt>
                            <w:p w:rsidR="00EA2B41" w:rsidRDefault="00EA2B41" w:rsidP="00572A09">
                              <w:pPr>
                                <w:pStyle w:val="Pontoprincipal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  <w:r w:rsidRPr="00EA2B41">
                                <w:t>Técnica em Patologia Clínica</w:t>
                              </w:r>
                            </w:p>
                            <w:p w:rsidR="00791643" w:rsidRPr="00EA2B41" w:rsidRDefault="006864E8" w:rsidP="00572A09">
                              <w:pPr>
                                <w:pStyle w:val="Pontoprincipal"/>
                                <w:numPr>
                                  <w:ilvl w:val="0"/>
                                  <w:numId w:val="0"/>
                                </w:numPr>
                                <w:ind w:left="360"/>
                              </w:pPr>
                              <w:r w:rsidRPr="00EA2B41">
                                <w:t>Técnica em E</w:t>
                              </w:r>
                              <w:r w:rsidR="00572A09" w:rsidRPr="00EA2B41">
                                <w:t>nfermagem</w:t>
                              </w:r>
                            </w:p>
                            <w:p w:rsidR="00572A09" w:rsidRDefault="004970A6" w:rsidP="00572A09">
                              <w:pPr>
                                <w:pStyle w:val="Destinatrio1"/>
                                <w:ind w:left="360"/>
                              </w:pPr>
                              <w:hyperlink r:id="rId10" w:history="1">
                                <w:r w:rsidR="00572A09" w:rsidRPr="00353FC2">
                                  <w:rPr>
                                    <w:rStyle w:val="Hyperlink"/>
                                  </w:rPr>
                                  <w:t>sbernardopinto@hotmail.com.br</w:t>
                                </w:r>
                              </w:hyperlink>
                            </w:p>
                            <w:p w:rsidR="00572A09" w:rsidRDefault="00572A09" w:rsidP="00572A09">
                              <w:pPr>
                                <w:pStyle w:val="Destinatrio1"/>
                                <w:ind w:left="36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="Batang" w:eastAsia="Batang" w:hAnsi="Batang"/>
                                  <w:sz w:val="24"/>
                                  <w:szCs w:val="24"/>
                                </w:rPr>
                                <w:alias w:val="Endereço"/>
                                <w:tag w:val="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791643" w:rsidRDefault="00E506A4">
                                  <w:r w:rsidRPr="00E506A4"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t xml:space="preserve">Rua Dona Ambrosina, </w:t>
                                  </w:r>
                                  <w:r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E506A4"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t>n° 202</w:t>
                                  </w:r>
                                  <w:r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E506A4"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t>Bairro Diamante</w:t>
                                  </w:r>
                                  <w:r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E506A4"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t>Belo Horizonte/ Minas Gerais</w:t>
                                  </w:r>
                                  <w:r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E506A4"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t>Tel.:</w:t>
                                  </w:r>
                                  <w:r w:rsidR="00550418"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t xml:space="preserve"> (31) 3378-5317 / (31) 98222-9240</w:t>
                                  </w:r>
                                  <w:r>
                                    <w:rPr>
                                      <w:rFonts w:ascii="Batang" w:eastAsia="Batang" w:hAnsi="Batang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712CEAD9" id="Grupo 1" o:spid="_x0000_s1026" alt="Informações do contato" style="position:absolute;margin-left:0;margin-top:0;width:154.5pt;height:684pt;z-index:251677696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652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1" o:spid="_x0000_s1027" type="#_x0000_t202" style="position:absolute;width:19652;height:42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rFonts w:ascii="Batang" w:eastAsia="Batang" w:hAnsi="Batang"/>
                            <w:b/>
                            <w:i/>
                            <w:sz w:val="52"/>
                            <w:szCs w:val="52"/>
                          </w:rPr>
                          <w:alias w:val="Seu nome"/>
                          <w:tag w:val=""/>
                          <w:id w:val="177164487"/>
                          <w:placeholder>
                            <w:docPart w:val="42DFE40F3FF8426184D9EE1459A56A40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791643" w:rsidRPr="00081E33" w:rsidRDefault="00572A09" w:rsidP="00572A09">
                            <w:pPr>
                              <w:pStyle w:val="Nome"/>
                              <w:rPr>
                                <w:rFonts w:ascii="Batang" w:eastAsia="Batang" w:hAnsi="Batang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081E33">
                              <w:rPr>
                                <w:rFonts w:ascii="Batang" w:eastAsia="Batang" w:hAnsi="Batang"/>
                                <w:b/>
                                <w:i/>
                                <w:sz w:val="52"/>
                                <w:szCs w:val="52"/>
                              </w:rPr>
                              <w:t>S</w:t>
                            </w:r>
                            <w:r w:rsidR="00081E33" w:rsidRPr="00081E33">
                              <w:rPr>
                                <w:rFonts w:ascii="Batang" w:eastAsia="Batang" w:hAnsi="Batang"/>
                                <w:b/>
                                <w:i/>
                                <w:sz w:val="52"/>
                                <w:szCs w:val="52"/>
                              </w:rPr>
                              <w:t>ILVIA BERNARDO</w:t>
                            </w:r>
                            <w:r w:rsidR="00081E33" w:rsidRPr="00081E33">
                              <w:rPr>
                                <w:rFonts w:ascii="Batang" w:eastAsia="Batang" w:hAnsi="Batang"/>
                                <w:b/>
                                <w:i/>
                                <w:sz w:val="52"/>
                                <w:szCs w:val="52"/>
                              </w:rPr>
                              <w:br/>
                              <w:t>PINTO</w:t>
                            </w:r>
                          </w:p>
                        </w:sdtContent>
                      </w:sdt>
                      <w:p w:rsidR="00EA2B41" w:rsidRDefault="00EA2B41" w:rsidP="00572A09">
                        <w:pPr>
                          <w:pStyle w:val="Pontoprincipal"/>
                          <w:numPr>
                            <w:ilvl w:val="0"/>
                            <w:numId w:val="0"/>
                          </w:numPr>
                          <w:ind w:left="360"/>
                        </w:pPr>
                        <w:r w:rsidRPr="00EA2B41">
                          <w:t>Técnica em Patologia Clínica</w:t>
                        </w:r>
                      </w:p>
                      <w:p w:rsidR="00791643" w:rsidRPr="00EA2B41" w:rsidRDefault="006864E8" w:rsidP="00572A09">
                        <w:pPr>
                          <w:pStyle w:val="Pontoprincipal"/>
                          <w:numPr>
                            <w:ilvl w:val="0"/>
                            <w:numId w:val="0"/>
                          </w:numPr>
                          <w:ind w:left="360"/>
                        </w:pPr>
                        <w:r w:rsidRPr="00EA2B41">
                          <w:t>Técnica em E</w:t>
                        </w:r>
                        <w:r w:rsidR="00572A09" w:rsidRPr="00EA2B41">
                          <w:t>nfermagem</w:t>
                        </w:r>
                      </w:p>
                      <w:p w:rsidR="00572A09" w:rsidRDefault="004970A6" w:rsidP="00572A09">
                        <w:pPr>
                          <w:pStyle w:val="Destinatrio1"/>
                          <w:ind w:left="360"/>
                        </w:pPr>
                        <w:hyperlink r:id="rId11" w:history="1">
                          <w:r w:rsidR="00572A09" w:rsidRPr="00353FC2">
                            <w:rPr>
                              <w:rStyle w:val="Hyperlink"/>
                            </w:rPr>
                            <w:t>sbernardopinto@hotmail.com.br</w:t>
                          </w:r>
                        </w:hyperlink>
                      </w:p>
                      <w:p w:rsidR="00572A09" w:rsidRDefault="00572A09" w:rsidP="00572A09">
                        <w:pPr>
                          <w:pStyle w:val="Destinatrio1"/>
                          <w:ind w:left="360"/>
                        </w:pPr>
                      </w:p>
                    </w:txbxContent>
                  </v:textbox>
                </v:shape>
                <v:shape id="Caixa de Texto 12" o:spid="_x0000_s1028" type="#_x0000_t202" style="position:absolute;top:44291;width:19050;height:4248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rPr>
                            <w:rFonts w:ascii="Batang" w:eastAsia="Batang" w:hAnsi="Batang"/>
                            <w:sz w:val="24"/>
                            <w:szCs w:val="24"/>
                          </w:rPr>
                          <w:alias w:val="Endereço"/>
                          <w:tag w:val="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791643" w:rsidRDefault="00E506A4">
                            <w:r w:rsidRPr="00E506A4"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 xml:space="preserve">Rua Dona Ambrosina, </w:t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br/>
                            </w:r>
                            <w:r w:rsidRPr="00E506A4"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>n° 202</w:t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br/>
                            </w:r>
                            <w:r w:rsidRPr="00E506A4"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>Bairro Diamante</w:t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br/>
                            </w:r>
                            <w:r w:rsidRPr="00E506A4"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>Belo Horizonte/ Minas Gerais</w:t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br/>
                            </w:r>
                            <w:r w:rsidRPr="00E506A4"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>Tel.:</w:t>
                            </w:r>
                            <w:r w:rsidR="00550418"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t xml:space="preserve"> (31) 3378-5317 / (31) 98222-9240</w:t>
                            </w:r>
                            <w:r>
                              <w:rPr>
                                <w:rFonts w:ascii="Batang" w:eastAsia="Batang" w:hAnsi="Batang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A521C5" w:rsidRPr="00550418">
        <w:rPr>
          <w:rFonts w:ascii="Batang" w:eastAsia="Batang" w:hAnsi="Batang"/>
          <w:b/>
          <w:i/>
          <w:color w:val="auto"/>
          <w:sz w:val="22"/>
          <w:szCs w:val="22"/>
          <w:u w:val="single"/>
        </w:rPr>
        <w:t>Formação Acadêmica</w:t>
      </w:r>
    </w:p>
    <w:p w:rsidR="005A6555" w:rsidRPr="00550418" w:rsidRDefault="005A6555" w:rsidP="00EA2B41">
      <w:pPr>
        <w:spacing w:after="0" w:line="276" w:lineRule="auto"/>
        <w:jc w:val="both"/>
        <w:rPr>
          <w:rFonts w:ascii="Batang" w:eastAsia="Batang" w:hAnsi="Batang"/>
          <w:color w:val="auto"/>
          <w:kern w:val="16"/>
          <w:sz w:val="22"/>
          <w:szCs w:val="22"/>
          <w14:ligatures w14:val="standardContextual"/>
          <w14:numForm w14:val="oldStyle"/>
          <w14:numSpacing w14:val="proportional"/>
          <w14:cntxtAlts/>
        </w:rPr>
      </w:pPr>
      <w:r w:rsidRPr="00550418">
        <w:rPr>
          <w:rFonts w:ascii="Batang" w:eastAsia="Batang" w:hAnsi="Batang"/>
          <w:b/>
          <w:i/>
          <w:color w:val="auto"/>
          <w:kern w:val="16"/>
          <w:sz w:val="22"/>
          <w:szCs w:val="22"/>
          <w:vertAlign w:val="subscript"/>
          <w14:ligatures w14:val="standardContextual"/>
          <w14:numForm w14:val="oldStyle"/>
          <w14:numSpacing w14:val="proportional"/>
          <w14:cntxtAlts/>
        </w:rPr>
        <w:t xml:space="preserve">- </w:t>
      </w:r>
      <w:r w:rsidRPr="00550418">
        <w:rPr>
          <w:rFonts w:ascii="Batang" w:eastAsia="Batang" w:hAnsi="Batang"/>
          <w:b/>
          <w:i/>
          <w:color w:val="auto"/>
          <w:kern w:val="16"/>
          <w:sz w:val="22"/>
          <w:szCs w:val="22"/>
          <w14:ligatures w14:val="standardContextual"/>
          <w14:numForm w14:val="oldStyle"/>
          <w14:numSpacing w14:val="proportional"/>
          <w14:cntxtAlts/>
        </w:rPr>
        <w:t>Curso Técnico em Patologia Clínica</w:t>
      </w:r>
      <w:r w:rsidRPr="00550418">
        <w:rPr>
          <w:rFonts w:ascii="Batang" w:eastAsia="Batang" w:hAnsi="Batang"/>
          <w:color w:val="auto"/>
          <w:kern w:val="16"/>
          <w:sz w:val="22"/>
          <w:szCs w:val="22"/>
          <w14:ligatures w14:val="standardContextual"/>
          <w14:numForm w14:val="oldStyle"/>
          <w14:numSpacing w14:val="proportional"/>
          <w14:cntxtAlts/>
        </w:rPr>
        <w:t xml:space="preserve"> (concluído em Dez/1997)</w:t>
      </w:r>
    </w:p>
    <w:p w:rsidR="00081E33" w:rsidRPr="00550418" w:rsidRDefault="002E5FED" w:rsidP="00EA2B41">
      <w:pPr>
        <w:spacing w:after="0" w:line="276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b/>
          <w:color w:val="auto"/>
          <w:sz w:val="22"/>
          <w:szCs w:val="22"/>
        </w:rPr>
        <w:t xml:space="preserve"> </w:t>
      </w:r>
      <w:r w:rsidR="00A521C5" w:rsidRPr="00550418">
        <w:rPr>
          <w:rFonts w:ascii="Batang" w:eastAsia="Batang" w:hAnsi="Batang"/>
          <w:color w:val="auto"/>
          <w:sz w:val="22"/>
          <w:szCs w:val="22"/>
        </w:rPr>
        <w:t>Ensino</w:t>
      </w:r>
      <w:r w:rsidR="00A521C5" w:rsidRPr="00550418">
        <w:rPr>
          <w:rFonts w:ascii="Batang" w:eastAsia="Batang" w:hAnsi="Batang"/>
          <w:sz w:val="22"/>
          <w:szCs w:val="22"/>
        </w:rPr>
        <w:t xml:space="preserve"> </w:t>
      </w:r>
      <w:r w:rsidR="00A521C5" w:rsidRPr="00550418">
        <w:rPr>
          <w:rFonts w:ascii="Batang" w:eastAsia="Batang" w:hAnsi="Batang"/>
          <w:color w:val="auto"/>
          <w:sz w:val="22"/>
          <w:szCs w:val="22"/>
        </w:rPr>
        <w:t xml:space="preserve">Médio/Técnico – Escola </w:t>
      </w:r>
      <w:proofErr w:type="spellStart"/>
      <w:r w:rsidR="00A521C5" w:rsidRPr="00550418">
        <w:rPr>
          <w:rFonts w:ascii="Batang" w:eastAsia="Batang" w:hAnsi="Batang"/>
          <w:color w:val="auto"/>
          <w:sz w:val="22"/>
          <w:szCs w:val="22"/>
        </w:rPr>
        <w:t>Domiciano</w:t>
      </w:r>
      <w:proofErr w:type="spellEnd"/>
      <w:r w:rsidR="00A521C5" w:rsidRPr="00550418">
        <w:rPr>
          <w:rFonts w:ascii="Batang" w:eastAsia="Batang" w:hAnsi="Batang"/>
          <w:color w:val="auto"/>
          <w:sz w:val="22"/>
          <w:szCs w:val="22"/>
        </w:rPr>
        <w:t xml:space="preserve"> Vieira </w:t>
      </w:r>
      <w:r w:rsidR="00A521C5" w:rsidRPr="00550418">
        <w:rPr>
          <w:rFonts w:ascii="Batang" w:eastAsia="Batang" w:hAnsi="Batang"/>
          <w:sz w:val="22"/>
          <w:szCs w:val="22"/>
        </w:rPr>
        <w:t xml:space="preserve"> </w:t>
      </w:r>
    </w:p>
    <w:p w:rsidR="00EA2B41" w:rsidRPr="00550418" w:rsidRDefault="00EA2B41" w:rsidP="00EA2B41">
      <w:pPr>
        <w:spacing w:after="0" w:line="276" w:lineRule="auto"/>
        <w:jc w:val="both"/>
        <w:rPr>
          <w:sz w:val="22"/>
          <w:szCs w:val="22"/>
        </w:rPr>
      </w:pPr>
    </w:p>
    <w:p w:rsidR="005A6555" w:rsidRPr="00550418" w:rsidRDefault="005A6555" w:rsidP="00EA2B41">
      <w:pPr>
        <w:pStyle w:val="Data"/>
        <w:spacing w:after="0" w:line="276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b/>
          <w:sz w:val="22"/>
          <w:szCs w:val="22"/>
        </w:rPr>
        <w:t xml:space="preserve">– </w:t>
      </w:r>
      <w:r w:rsidRPr="00550418">
        <w:rPr>
          <w:rFonts w:ascii="Batang" w:eastAsia="Batang" w:hAnsi="Batang"/>
          <w:b/>
          <w:i/>
          <w:color w:val="auto"/>
          <w:sz w:val="22"/>
          <w:szCs w:val="22"/>
        </w:rPr>
        <w:t>Técnico em Enfermagem</w:t>
      </w:r>
      <w:r w:rsidRPr="00550418">
        <w:rPr>
          <w:rFonts w:ascii="Batang" w:eastAsia="Batang" w:hAnsi="Batang"/>
          <w:color w:val="auto"/>
          <w:sz w:val="22"/>
          <w:szCs w:val="22"/>
        </w:rPr>
        <w:t xml:space="preserve"> (concluído em 1999)</w:t>
      </w:r>
    </w:p>
    <w:p w:rsidR="00EA2B41" w:rsidRPr="00550418" w:rsidRDefault="002E5FED" w:rsidP="000D3607">
      <w:pPr>
        <w:pStyle w:val="Data"/>
        <w:spacing w:after="0" w:line="276" w:lineRule="auto"/>
        <w:jc w:val="both"/>
        <w:rPr>
          <w:rFonts w:ascii="Batang" w:eastAsia="Batang" w:hAnsi="Batang"/>
          <w:color w:val="auto"/>
          <w:sz w:val="22"/>
          <w:szCs w:val="22"/>
        </w:rPr>
      </w:pPr>
      <w:r w:rsidRPr="00550418">
        <w:rPr>
          <w:rFonts w:ascii="Batang" w:eastAsia="Batang" w:hAnsi="Batang"/>
          <w:color w:val="auto"/>
          <w:sz w:val="22"/>
          <w:szCs w:val="22"/>
        </w:rPr>
        <w:t xml:space="preserve"> </w:t>
      </w:r>
      <w:r w:rsidR="00A521C5" w:rsidRPr="00550418">
        <w:rPr>
          <w:rFonts w:ascii="Batang" w:eastAsia="Batang" w:hAnsi="Batang"/>
          <w:color w:val="auto"/>
          <w:sz w:val="22"/>
          <w:szCs w:val="22"/>
        </w:rPr>
        <w:t xml:space="preserve">Escola Prof. Clóvis Salgado/ Cruz Vermelha Brasileira </w:t>
      </w:r>
    </w:p>
    <w:p w:rsidR="006864E8" w:rsidRPr="00550418" w:rsidRDefault="006864E8" w:rsidP="006864E8">
      <w:pPr>
        <w:spacing w:after="0" w:line="240" w:lineRule="auto"/>
        <w:jc w:val="both"/>
        <w:rPr>
          <w:rFonts w:ascii="Batang" w:eastAsia="Batang" w:hAnsi="Batang"/>
          <w:sz w:val="22"/>
          <w:szCs w:val="22"/>
        </w:rPr>
      </w:pPr>
    </w:p>
    <w:p w:rsidR="00572A09" w:rsidRPr="00550418" w:rsidRDefault="00572A09" w:rsidP="00A521C5">
      <w:pPr>
        <w:spacing w:after="240"/>
        <w:jc w:val="both"/>
        <w:rPr>
          <w:rFonts w:ascii="Batang" w:eastAsia="Batang" w:hAnsi="Batang"/>
          <w:b/>
          <w:i/>
          <w:sz w:val="22"/>
          <w:szCs w:val="22"/>
          <w:u w:val="single"/>
        </w:rPr>
      </w:pPr>
      <w:r w:rsidRPr="00550418">
        <w:rPr>
          <w:rFonts w:ascii="Batang" w:eastAsia="Batang" w:hAnsi="Batang"/>
          <w:b/>
          <w:i/>
          <w:sz w:val="22"/>
          <w:szCs w:val="22"/>
          <w:u w:val="single"/>
        </w:rPr>
        <w:t>Qualificações</w:t>
      </w:r>
    </w:p>
    <w:p w:rsidR="00E506A4" w:rsidRPr="00550418" w:rsidRDefault="00572A09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 xml:space="preserve">Profissional com grande capacidade em absorver conhecimentos; aptidão em identificar problemas e solucioná-los da melhor forma possível; </w:t>
      </w:r>
      <w:r w:rsidR="005A6555" w:rsidRPr="00550418">
        <w:rPr>
          <w:rFonts w:ascii="Batang" w:eastAsia="Batang" w:hAnsi="Batang"/>
          <w:sz w:val="22"/>
          <w:szCs w:val="22"/>
        </w:rPr>
        <w:t>grande facilidade em absorver</w:t>
      </w:r>
      <w:r w:rsidR="00E506A4" w:rsidRPr="00550418">
        <w:rPr>
          <w:rFonts w:ascii="Batang" w:eastAsia="Batang" w:hAnsi="Batang"/>
          <w:sz w:val="22"/>
          <w:szCs w:val="22"/>
        </w:rPr>
        <w:t xml:space="preserve"> a rotina de trabalho.</w:t>
      </w:r>
    </w:p>
    <w:p w:rsidR="00E506A4" w:rsidRPr="00550418" w:rsidRDefault="00E506A4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>Dinâmica; comunicativa e com grande facilidade para desenvolver trabalhos em equipe.</w:t>
      </w:r>
    </w:p>
    <w:p w:rsidR="00572A09" w:rsidRPr="00550418" w:rsidRDefault="00E506A4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>Boa experiência na área da computação.</w:t>
      </w:r>
    </w:p>
    <w:p w:rsidR="00E506A4" w:rsidRDefault="00E506A4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>Iniciativa; responsabilidade e compromisso são qualidades marcantes.</w:t>
      </w:r>
    </w:p>
    <w:p w:rsidR="00550418" w:rsidRPr="00550418" w:rsidRDefault="00550418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</w:p>
    <w:p w:rsidR="00550418" w:rsidRPr="00550418" w:rsidRDefault="00E506A4" w:rsidP="00A521C5">
      <w:pPr>
        <w:spacing w:after="240"/>
        <w:jc w:val="both"/>
        <w:rPr>
          <w:rFonts w:ascii="Batang" w:eastAsia="Batang" w:hAnsi="Batang"/>
          <w:b/>
          <w:i/>
          <w:sz w:val="22"/>
          <w:szCs w:val="22"/>
          <w:u w:val="single"/>
        </w:rPr>
      </w:pPr>
      <w:r w:rsidRPr="00550418">
        <w:rPr>
          <w:rFonts w:ascii="Batang" w:eastAsia="Batang" w:hAnsi="Batang"/>
          <w:b/>
          <w:i/>
          <w:sz w:val="22"/>
          <w:szCs w:val="22"/>
          <w:u w:val="single"/>
        </w:rPr>
        <w:t>Experiências Profissionais</w:t>
      </w:r>
    </w:p>
    <w:p w:rsidR="00E506A4" w:rsidRPr="00550418" w:rsidRDefault="002E5FED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 xml:space="preserve">* </w:t>
      </w:r>
      <w:r w:rsidR="00E506A4" w:rsidRPr="00550418">
        <w:rPr>
          <w:rFonts w:ascii="Batang" w:eastAsia="Batang" w:hAnsi="Batang"/>
          <w:i/>
          <w:sz w:val="22"/>
          <w:szCs w:val="22"/>
        </w:rPr>
        <w:t>Hospital Das Clínicas</w:t>
      </w:r>
      <w:r w:rsidR="00E506A4" w:rsidRPr="00550418">
        <w:rPr>
          <w:rFonts w:ascii="Batang" w:eastAsia="Batang" w:hAnsi="Batang"/>
          <w:sz w:val="22"/>
          <w:szCs w:val="22"/>
        </w:rPr>
        <w:t xml:space="preserve"> (2000 a </w:t>
      </w:r>
      <w:r w:rsidR="00EA2B41" w:rsidRPr="00550418">
        <w:rPr>
          <w:rFonts w:ascii="Batang" w:eastAsia="Batang" w:hAnsi="Batang"/>
          <w:sz w:val="22"/>
          <w:szCs w:val="22"/>
        </w:rPr>
        <w:t>2002) -</w:t>
      </w:r>
      <w:r w:rsidR="00E506A4" w:rsidRPr="00550418">
        <w:rPr>
          <w:rFonts w:ascii="Batang" w:eastAsia="Batang" w:hAnsi="Batang"/>
          <w:sz w:val="22"/>
          <w:szCs w:val="22"/>
        </w:rPr>
        <w:t xml:space="preserve"> Atuação no CTI Adulto/ Infantil</w:t>
      </w:r>
    </w:p>
    <w:p w:rsidR="00E506A4" w:rsidRPr="00550418" w:rsidRDefault="002E5FED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>*</w:t>
      </w:r>
      <w:r w:rsidR="00081E33" w:rsidRPr="00550418">
        <w:rPr>
          <w:rFonts w:ascii="Batang" w:eastAsia="Batang" w:hAnsi="Batang"/>
          <w:sz w:val="22"/>
          <w:szCs w:val="22"/>
        </w:rPr>
        <w:t xml:space="preserve"> </w:t>
      </w:r>
      <w:r w:rsidR="00E506A4" w:rsidRPr="00550418">
        <w:rPr>
          <w:rFonts w:ascii="Batang" w:eastAsia="Batang" w:hAnsi="Batang"/>
          <w:i/>
          <w:sz w:val="22"/>
          <w:szCs w:val="22"/>
        </w:rPr>
        <w:t>H</w:t>
      </w:r>
      <w:r w:rsidRPr="00550418">
        <w:rPr>
          <w:rFonts w:ascii="Batang" w:eastAsia="Batang" w:hAnsi="Batang"/>
          <w:i/>
          <w:sz w:val="22"/>
          <w:szCs w:val="22"/>
        </w:rPr>
        <w:t>ospital Vera Cruz</w:t>
      </w:r>
      <w:r w:rsidRPr="00550418">
        <w:rPr>
          <w:rFonts w:ascii="Batang" w:eastAsia="Batang" w:hAnsi="Batang"/>
          <w:sz w:val="22"/>
          <w:szCs w:val="22"/>
        </w:rPr>
        <w:t xml:space="preserve"> (</w:t>
      </w:r>
      <w:r w:rsidR="00E506A4" w:rsidRPr="00550418">
        <w:rPr>
          <w:rFonts w:ascii="Batang" w:eastAsia="Batang" w:hAnsi="Batang"/>
          <w:sz w:val="22"/>
          <w:szCs w:val="22"/>
        </w:rPr>
        <w:t>2003 a 2011) – Atuação no CTI Adulto</w:t>
      </w:r>
    </w:p>
    <w:p w:rsidR="00E506A4" w:rsidRPr="00550418" w:rsidRDefault="002E5FED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 xml:space="preserve">* </w:t>
      </w:r>
      <w:r w:rsidR="00E506A4" w:rsidRPr="00550418">
        <w:rPr>
          <w:rFonts w:ascii="Batang" w:eastAsia="Batang" w:hAnsi="Batang"/>
          <w:i/>
          <w:sz w:val="22"/>
          <w:szCs w:val="22"/>
        </w:rPr>
        <w:t>Hospital e Pronto So</w:t>
      </w:r>
      <w:r w:rsidRPr="00550418">
        <w:rPr>
          <w:rFonts w:ascii="Batang" w:eastAsia="Batang" w:hAnsi="Batang"/>
          <w:i/>
          <w:sz w:val="22"/>
          <w:szCs w:val="22"/>
        </w:rPr>
        <w:t>corro João XXIII</w:t>
      </w:r>
      <w:r w:rsidRPr="00550418">
        <w:rPr>
          <w:rFonts w:ascii="Batang" w:eastAsia="Batang" w:hAnsi="Batang"/>
          <w:sz w:val="22"/>
          <w:szCs w:val="22"/>
        </w:rPr>
        <w:t xml:space="preserve"> (</w:t>
      </w:r>
      <w:r w:rsidR="00E506A4" w:rsidRPr="00550418">
        <w:rPr>
          <w:rFonts w:ascii="Batang" w:eastAsia="Batang" w:hAnsi="Batang"/>
          <w:sz w:val="22"/>
          <w:szCs w:val="22"/>
        </w:rPr>
        <w:t xml:space="preserve">Jan/2011 a </w:t>
      </w:r>
      <w:r w:rsidR="00EA2B41" w:rsidRPr="00550418">
        <w:rPr>
          <w:rFonts w:ascii="Batang" w:eastAsia="Batang" w:hAnsi="Batang"/>
          <w:sz w:val="22"/>
          <w:szCs w:val="22"/>
        </w:rPr>
        <w:t>maio</w:t>
      </w:r>
      <w:r w:rsidR="00E506A4" w:rsidRPr="00550418">
        <w:rPr>
          <w:rFonts w:ascii="Batang" w:eastAsia="Batang" w:hAnsi="Batang"/>
          <w:sz w:val="22"/>
          <w:szCs w:val="22"/>
        </w:rPr>
        <w:t>/2011) – Atuação no CTI Adulto/Infantil</w:t>
      </w:r>
    </w:p>
    <w:p w:rsidR="00E506A4" w:rsidRPr="00550418" w:rsidRDefault="002E5FED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 xml:space="preserve">* </w:t>
      </w:r>
      <w:r w:rsidR="00A521C5" w:rsidRPr="00550418">
        <w:rPr>
          <w:rFonts w:ascii="Batang" w:eastAsia="Batang" w:hAnsi="Batang"/>
          <w:i/>
          <w:sz w:val="22"/>
          <w:szCs w:val="22"/>
        </w:rPr>
        <w:t>Hosp</w:t>
      </w:r>
      <w:r w:rsidRPr="00550418">
        <w:rPr>
          <w:rFonts w:ascii="Batang" w:eastAsia="Batang" w:hAnsi="Batang"/>
          <w:i/>
          <w:sz w:val="22"/>
          <w:szCs w:val="22"/>
        </w:rPr>
        <w:t xml:space="preserve">ital Municipal Odilon </w:t>
      </w:r>
      <w:proofErr w:type="spellStart"/>
      <w:r w:rsidRPr="00550418">
        <w:rPr>
          <w:rFonts w:ascii="Batang" w:eastAsia="Batang" w:hAnsi="Batang"/>
          <w:i/>
          <w:sz w:val="22"/>
          <w:szCs w:val="22"/>
        </w:rPr>
        <w:t>Behrens</w:t>
      </w:r>
      <w:proofErr w:type="spellEnd"/>
      <w:r w:rsidRPr="00550418">
        <w:rPr>
          <w:rFonts w:ascii="Batang" w:eastAsia="Batang" w:hAnsi="Batang"/>
          <w:sz w:val="22"/>
          <w:szCs w:val="22"/>
        </w:rPr>
        <w:t xml:space="preserve"> (</w:t>
      </w:r>
      <w:r w:rsidR="00550418" w:rsidRPr="00550418">
        <w:rPr>
          <w:rFonts w:ascii="Batang" w:eastAsia="Batang" w:hAnsi="Batang"/>
          <w:sz w:val="22"/>
          <w:szCs w:val="22"/>
        </w:rPr>
        <w:t>2008 até 2015</w:t>
      </w:r>
      <w:r w:rsidR="00EA2B41" w:rsidRPr="00550418">
        <w:rPr>
          <w:rFonts w:ascii="Batang" w:eastAsia="Batang" w:hAnsi="Batang"/>
          <w:sz w:val="22"/>
          <w:szCs w:val="22"/>
        </w:rPr>
        <w:t>) -</w:t>
      </w:r>
      <w:r w:rsidR="00A521C5" w:rsidRPr="00550418">
        <w:rPr>
          <w:rFonts w:ascii="Batang" w:eastAsia="Batang" w:hAnsi="Batang"/>
          <w:sz w:val="22"/>
          <w:szCs w:val="22"/>
        </w:rPr>
        <w:t xml:space="preserve"> Atuação na GCLIN</w:t>
      </w:r>
      <w:r w:rsidR="005A6555" w:rsidRPr="00550418">
        <w:rPr>
          <w:rFonts w:ascii="Batang" w:eastAsia="Batang" w:hAnsi="Batang"/>
          <w:sz w:val="22"/>
          <w:szCs w:val="22"/>
        </w:rPr>
        <w:t xml:space="preserve"> e CLÍNICA VASCULAR.</w:t>
      </w:r>
    </w:p>
    <w:p w:rsidR="00550418" w:rsidRPr="00550418" w:rsidRDefault="00550418" w:rsidP="00EA2B41">
      <w:pPr>
        <w:spacing w:after="120" w:line="240" w:lineRule="auto"/>
        <w:jc w:val="both"/>
        <w:rPr>
          <w:rFonts w:ascii="Batang" w:eastAsia="Batang" w:hAnsi="Batang"/>
          <w:sz w:val="22"/>
          <w:szCs w:val="22"/>
        </w:rPr>
      </w:pPr>
      <w:r w:rsidRPr="00550418">
        <w:rPr>
          <w:rFonts w:ascii="Batang" w:eastAsia="Batang" w:hAnsi="Batang"/>
          <w:sz w:val="22"/>
          <w:szCs w:val="22"/>
        </w:rPr>
        <w:t xml:space="preserve">* </w:t>
      </w:r>
      <w:r w:rsidRPr="00550418">
        <w:rPr>
          <w:rFonts w:ascii="Batang" w:eastAsia="Batang" w:hAnsi="Batang"/>
          <w:i/>
          <w:sz w:val="22"/>
          <w:szCs w:val="22"/>
        </w:rPr>
        <w:t xml:space="preserve">Hospital </w:t>
      </w:r>
      <w:r w:rsidRPr="00550418">
        <w:rPr>
          <w:rFonts w:ascii="Batang" w:eastAsia="Batang" w:hAnsi="Batang"/>
          <w:i/>
          <w:sz w:val="22"/>
          <w:szCs w:val="22"/>
        </w:rPr>
        <w:t xml:space="preserve">Metropolitano Doutor Célio de Castro </w:t>
      </w:r>
      <w:r w:rsidRPr="00550418">
        <w:rPr>
          <w:rFonts w:ascii="Batang" w:eastAsia="Batang" w:hAnsi="Batang"/>
          <w:sz w:val="22"/>
          <w:szCs w:val="22"/>
        </w:rPr>
        <w:t>(</w:t>
      </w:r>
      <w:r w:rsidRPr="00550418">
        <w:rPr>
          <w:rFonts w:ascii="Batang" w:eastAsia="Batang" w:hAnsi="Batang"/>
          <w:sz w:val="22"/>
          <w:szCs w:val="22"/>
        </w:rPr>
        <w:t>2015 a 2018</w:t>
      </w:r>
      <w:r w:rsidRPr="00550418">
        <w:rPr>
          <w:rFonts w:ascii="Batang" w:eastAsia="Batang" w:hAnsi="Batang"/>
          <w:sz w:val="22"/>
          <w:szCs w:val="22"/>
        </w:rPr>
        <w:t>) -</w:t>
      </w:r>
      <w:r w:rsidRPr="00550418">
        <w:rPr>
          <w:rFonts w:ascii="Batang" w:eastAsia="Batang" w:hAnsi="Batang"/>
          <w:sz w:val="22"/>
          <w:szCs w:val="22"/>
        </w:rPr>
        <w:t xml:space="preserve"> Atuação no CTI Adulto.</w:t>
      </w:r>
    </w:p>
    <w:p w:rsidR="00550418" w:rsidRDefault="00550418" w:rsidP="00EA2B41">
      <w:pPr>
        <w:spacing w:after="120" w:line="240" w:lineRule="auto"/>
        <w:jc w:val="both"/>
        <w:rPr>
          <w:rFonts w:ascii="Batang" w:eastAsia="Batang" w:hAnsi="Batang"/>
          <w:sz w:val="24"/>
          <w:szCs w:val="24"/>
        </w:rPr>
      </w:pPr>
      <w:r w:rsidRPr="00550418">
        <w:rPr>
          <w:rFonts w:ascii="Batang" w:eastAsia="Batang" w:hAnsi="Batang"/>
          <w:sz w:val="22"/>
          <w:szCs w:val="22"/>
        </w:rPr>
        <w:t xml:space="preserve">* </w:t>
      </w:r>
      <w:r w:rsidRPr="00550418">
        <w:rPr>
          <w:rFonts w:ascii="Batang" w:eastAsia="Batang" w:hAnsi="Batang"/>
          <w:i/>
          <w:sz w:val="22"/>
          <w:szCs w:val="22"/>
        </w:rPr>
        <w:t>Hospital Das Clínicas</w:t>
      </w:r>
      <w:r w:rsidRPr="00550418">
        <w:rPr>
          <w:rFonts w:ascii="Batang" w:eastAsia="Batang" w:hAnsi="Batang"/>
          <w:sz w:val="22"/>
          <w:szCs w:val="22"/>
        </w:rPr>
        <w:t xml:space="preserve"> (</w:t>
      </w:r>
      <w:proofErr w:type="gramStart"/>
      <w:r w:rsidRPr="00550418">
        <w:rPr>
          <w:rFonts w:ascii="Batang" w:eastAsia="Batang" w:hAnsi="Batang"/>
          <w:sz w:val="22"/>
          <w:szCs w:val="22"/>
        </w:rPr>
        <w:t>Nov.</w:t>
      </w:r>
      <w:proofErr w:type="gramEnd"/>
      <w:r w:rsidRPr="00550418">
        <w:rPr>
          <w:rFonts w:ascii="Batang" w:eastAsia="Batang" w:hAnsi="Batang"/>
          <w:sz w:val="22"/>
          <w:szCs w:val="22"/>
        </w:rPr>
        <w:t>/2015 até os dias atuais</w:t>
      </w:r>
      <w:r w:rsidRPr="00550418">
        <w:rPr>
          <w:rFonts w:ascii="Batang" w:eastAsia="Batang" w:hAnsi="Batang"/>
          <w:sz w:val="22"/>
          <w:szCs w:val="22"/>
        </w:rPr>
        <w:t>)</w:t>
      </w:r>
      <w:r w:rsidRPr="00550418">
        <w:rPr>
          <w:rFonts w:ascii="Batang" w:eastAsia="Batang" w:hAnsi="Batang"/>
          <w:sz w:val="22"/>
          <w:szCs w:val="22"/>
        </w:rPr>
        <w:t xml:space="preserve"> – Atuação no 3° Sul/ Oncologia.</w:t>
      </w:r>
      <w:bookmarkStart w:id="0" w:name="_GoBack"/>
      <w:bookmarkEnd w:id="0"/>
    </w:p>
    <w:p w:rsidR="00874D03" w:rsidRDefault="00874D03" w:rsidP="00EA2B41">
      <w:pPr>
        <w:spacing w:after="120" w:line="240" w:lineRule="auto"/>
        <w:jc w:val="both"/>
        <w:rPr>
          <w:rFonts w:ascii="Batang" w:eastAsia="Batang" w:hAnsi="Batang"/>
          <w:sz w:val="24"/>
          <w:szCs w:val="24"/>
        </w:rPr>
      </w:pPr>
    </w:p>
    <w:sectPr w:rsidR="00874D03" w:rsidSect="0073003B">
      <w:headerReference w:type="default" r:id="rId12"/>
      <w:footerReference w:type="default" r:id="rId13"/>
      <w:headerReference w:type="first" r:id="rId14"/>
      <w:pgSz w:w="11907" w:h="16839" w:code="9"/>
      <w:pgMar w:top="1148" w:right="700" w:bottom="1148" w:left="4622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A6" w:rsidRDefault="004970A6">
      <w:pPr>
        <w:spacing w:after="0" w:line="240" w:lineRule="auto"/>
      </w:pPr>
      <w:r>
        <w:separator/>
      </w:r>
    </w:p>
  </w:endnote>
  <w:endnote w:type="continuationSeparator" w:id="0">
    <w:p w:rsidR="004970A6" w:rsidRDefault="0049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43" w:rsidRDefault="00E331FD">
    <w:pPr>
      <w:pStyle w:val="rodap"/>
    </w:pPr>
    <w:r>
      <w:rPr>
        <w:noProof/>
      </w:rPr>
      <mc:AlternateContent>
        <mc:Choice Requires="wps">
          <w:drawing>
            <wp:anchor distT="0" distB="0" distL="36576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445770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1643" w:rsidRDefault="00E331FD">
                          <w:pPr>
                            <w:pStyle w:val="Informaesdocontato"/>
                          </w:pPr>
                          <w: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04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9" type="#_x0000_t202" style="position:absolute;margin-left:0;margin-top:0;width:150pt;height:682.5pt;z-index:251659264;visibility:visible;mso-wrap-style:square;mso-width-percent:246;mso-height-percent:400;mso-left-percent:59;mso-wrap-distance-left:28.8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" o:allowoverlap="f" filled="f" stroked="f" strokeweight=".5pt">
              <v:textbox style="mso-fit-shape-to-text:t" inset="0,0,0,0">
                <w:txbxContent>
                  <w:p w:rsidR="00791643" w:rsidRDefault="00E331FD">
                    <w:pPr>
                      <w:pStyle w:val="Informaesdocontato"/>
                    </w:pPr>
                    <w:r>
                      <w:t>Página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504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A6" w:rsidRDefault="004970A6">
      <w:pPr>
        <w:spacing w:after="0" w:line="240" w:lineRule="auto"/>
      </w:pPr>
      <w:r>
        <w:separator/>
      </w:r>
    </w:p>
  </w:footnote>
  <w:footnote w:type="continuationSeparator" w:id="0">
    <w:p w:rsidR="004970A6" w:rsidRDefault="0049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43" w:rsidRDefault="00E331FD">
    <w:pPr>
      <w:pStyle w:val="cabealho"/>
    </w:pPr>
    <w:r>
      <w:rPr>
        <w:noProof/>
      </w:rPr>
      <mc:AlternateContent>
        <mc:Choice Requires="wps">
          <w:drawing>
            <wp:anchor distT="0" distB="0" distL="365760" distR="365760" simplePos="0" relativeHeight="251668480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1DD9C8C" id="Straight Connector 2" o:spid="_x0000_s1026" style="position:absolute;z-index:-251648000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43" w:rsidRDefault="00E331FD">
    <w:pPr>
      <w:pStyle w:val="cabealho"/>
    </w:pPr>
    <w:r>
      <w:rPr>
        <w:noProof/>
      </w:rPr>
      <mc:AlternateContent>
        <mc:Choice Requires="wps">
          <w:drawing>
            <wp:anchor distT="0" distB="0" distL="365760" distR="365760" simplePos="0" relativeHeight="251666432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612422DB" id="Conector Reto 9" o:spid="_x0000_s1026" style="position:absolute;z-index:-251650048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D7C2BA36"/>
    <w:lvl w:ilvl="0" w:tplc="54EC712C">
      <w:start w:val="1"/>
      <w:numFmt w:val="bullet"/>
      <w:pStyle w:val="Listacommarcador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E017B"/>
    <w:multiLevelType w:val="hybridMultilevel"/>
    <w:tmpl w:val="40B252F2"/>
    <w:lvl w:ilvl="0" w:tplc="A720F804">
      <w:start w:val="30"/>
      <w:numFmt w:val="bullet"/>
      <w:lvlText w:val=""/>
      <w:lvlJc w:val="left"/>
      <w:pPr>
        <w:ind w:left="435" w:hanging="360"/>
      </w:pPr>
      <w:rPr>
        <w:rFonts w:ascii="Symbol" w:eastAsia="Batang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CBB0D3D"/>
    <w:multiLevelType w:val="hybridMultilevel"/>
    <w:tmpl w:val="3258A5EA"/>
    <w:lvl w:ilvl="0" w:tplc="004A7578">
      <w:start w:val="1"/>
      <w:numFmt w:val="bullet"/>
      <w:pStyle w:val="Pontoprincipal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6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09"/>
    <w:rsid w:val="00002B91"/>
    <w:rsid w:val="00081E33"/>
    <w:rsid w:val="000D3607"/>
    <w:rsid w:val="002E5FED"/>
    <w:rsid w:val="004266D7"/>
    <w:rsid w:val="004757D3"/>
    <w:rsid w:val="004970A6"/>
    <w:rsid w:val="004C5523"/>
    <w:rsid w:val="00526FD9"/>
    <w:rsid w:val="00550418"/>
    <w:rsid w:val="00572A09"/>
    <w:rsid w:val="005A6555"/>
    <w:rsid w:val="006864E8"/>
    <w:rsid w:val="006D186C"/>
    <w:rsid w:val="0073003B"/>
    <w:rsid w:val="00791643"/>
    <w:rsid w:val="008049B7"/>
    <w:rsid w:val="00874D03"/>
    <w:rsid w:val="008B7C69"/>
    <w:rsid w:val="00936636"/>
    <w:rsid w:val="009B6605"/>
    <w:rsid w:val="00A521C5"/>
    <w:rsid w:val="00AB79B5"/>
    <w:rsid w:val="00B02214"/>
    <w:rsid w:val="00CB0414"/>
    <w:rsid w:val="00CE66BE"/>
    <w:rsid w:val="00D8628D"/>
    <w:rsid w:val="00E077E9"/>
    <w:rsid w:val="00E331FD"/>
    <w:rsid w:val="00E506A4"/>
    <w:rsid w:val="00EA2B41"/>
    <w:rsid w:val="00EB7E82"/>
    <w:rsid w:val="00EF4518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95181E-5408-4DB6-94F1-E303F70F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pt-BR" w:eastAsia="pt-BR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2"/>
    <w:qFormat/>
    <w:pPr>
      <w:spacing w:after="60" w:line="240" w:lineRule="auto"/>
      <w:outlineLvl w:val="0"/>
    </w:pPr>
    <w:rPr>
      <w:caps/>
      <w:color w:val="969696" w:themeColor="accent3"/>
    </w:rPr>
  </w:style>
  <w:style w:type="paragraph" w:customStyle="1" w:styleId="ttulo2">
    <w:name w:val="título 2"/>
    <w:basedOn w:val="Normal"/>
    <w:next w:val="Normal"/>
    <w:link w:val="Cardettulo2"/>
    <w:uiPriority w:val="2"/>
    <w:unhideWhenUsed/>
    <w:qFormat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customStyle="1" w:styleId="cabealho">
    <w:name w:val="cabeçalho"/>
    <w:basedOn w:val="Normal"/>
    <w:link w:val="Cardecabealho"/>
    <w:uiPriority w:val="9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 w:line="240" w:lineRule="auto"/>
    </w:pPr>
  </w:style>
  <w:style w:type="character" w:customStyle="1" w:styleId="Carderodap">
    <w:name w:val="Car de rodapé"/>
    <w:basedOn w:val="Fontepargpadro"/>
    <w:link w:val="rodap"/>
    <w:uiPriority w:val="99"/>
  </w:style>
  <w:style w:type="paragraph" w:styleId="Data">
    <w:name w:val="Date"/>
    <w:basedOn w:val="Normal"/>
    <w:next w:val="Normal"/>
    <w:link w:val="DataChar"/>
    <w:uiPriority w:val="2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aChar">
    <w:name w:val="Data Char"/>
    <w:basedOn w:val="Fontepargpadro"/>
    <w:link w:val="Data"/>
    <w:uiPriority w:val="2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Encerramento">
    <w:name w:val="Closing"/>
    <w:basedOn w:val="Normal"/>
    <w:link w:val="EncerramentoChar"/>
    <w:uiPriority w:val="2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EncerramentoChar">
    <w:name w:val="Encerramento Char"/>
    <w:basedOn w:val="Fontepargpadro"/>
    <w:link w:val="Encerramento"/>
    <w:uiPriority w:val="2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rio1">
    <w:name w:val="Destinatário1"/>
    <w:basedOn w:val="Normal"/>
    <w:uiPriority w:val="2"/>
    <w:qFormat/>
    <w:pPr>
      <w:spacing w:line="240" w:lineRule="auto"/>
      <w:contextualSpacing/>
    </w:p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4"/>
      </w:numPr>
      <w:contextualSpacing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Anexo">
    <w:name w:val="Anexo"/>
    <w:basedOn w:val="Normal"/>
    <w:uiPriority w:val="10"/>
    <w:qFormat/>
    <w:rPr>
      <w:color w:val="7F7F7F" w:themeColor="text1" w:themeTint="80"/>
    </w:rPr>
  </w:style>
  <w:style w:type="paragraph" w:customStyle="1" w:styleId="Nome">
    <w:name w:val="No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ntoprincipal">
    <w:name w:val="Ponto principal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esdocontato">
    <w:name w:val="Informações do contato"/>
    <w:basedOn w:val="Normal"/>
    <w:uiPriority w:val="2"/>
    <w:qFormat/>
    <w:pPr>
      <w:spacing w:after="0"/>
    </w:pPr>
  </w:style>
  <w:style w:type="character" w:customStyle="1" w:styleId="Cardettulo1">
    <w:name w:val="Car de título 1"/>
    <w:basedOn w:val="Fontepargpadro"/>
    <w:link w:val="ttulo1"/>
    <w:uiPriority w:val="2"/>
    <w:rPr>
      <w:caps/>
      <w:color w:val="969696" w:themeColor="accent3"/>
      <w:sz w:val="20"/>
    </w:rPr>
  </w:style>
  <w:style w:type="character" w:customStyle="1" w:styleId="Cardettulo2">
    <w:name w:val="Car de título 2"/>
    <w:basedOn w:val="Fontepargpadro"/>
    <w:link w:val="ttulo2"/>
    <w:uiPriority w:val="2"/>
    <w:rPr>
      <w:rFonts w:asciiTheme="majorHAnsi" w:eastAsiaTheme="majorEastAsia" w:hAnsiTheme="majorHAnsi" w:cstheme="majorBidi"/>
      <w:sz w:val="26"/>
    </w:rPr>
  </w:style>
  <w:style w:type="character" w:styleId="TextodoEspaoReservado0">
    <w:name w:val="Placeholder Text"/>
    <w:basedOn w:val="Fontepargpadro"/>
    <w:uiPriority w:val="99"/>
    <w:semiHidden/>
    <w:rsid w:val="00E331FD"/>
    <w:rPr>
      <w:color w:val="808080"/>
    </w:rPr>
  </w:style>
  <w:style w:type="character" w:styleId="Hyperlink">
    <w:name w:val="Hyperlink"/>
    <w:basedOn w:val="Fontepargpadro"/>
    <w:uiPriority w:val="99"/>
    <w:unhideWhenUsed/>
    <w:rsid w:val="00572A09"/>
    <w:rPr>
      <w:color w:val="5F5F5F" w:themeColor="hyperlink"/>
      <w:u w:val="single"/>
    </w:rPr>
  </w:style>
  <w:style w:type="paragraph" w:styleId="PargrafodaLista">
    <w:name w:val="List Paragraph"/>
    <w:basedOn w:val="Normal"/>
    <w:uiPriority w:val="34"/>
    <w:semiHidden/>
    <w:qFormat/>
    <w:rsid w:val="002E5F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6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ernardopinto@hotmail.com.b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bernardopinto@hotmail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&#237;lvia%20Bernardo\AppData\Roaming\Microsoft\Templates\Carta%20de%20Apresent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DFE40F3FF8426184D9EE1459A56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740970-B3A8-4728-B3AB-D6AA448D3A3F}"/>
      </w:docPartPr>
      <w:docPartBody>
        <w:p w:rsidR="00EB10CC" w:rsidRDefault="000B0F44">
          <w:pPr>
            <w:pStyle w:val="42DFE40F3FF8426184D9EE1459A56A40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7AB0"/>
    <w:multiLevelType w:val="hybridMultilevel"/>
    <w:tmpl w:val="D7C2BA36"/>
    <w:lvl w:ilvl="0" w:tplc="54EC712C">
      <w:start w:val="1"/>
      <w:numFmt w:val="bullet"/>
      <w:pStyle w:val="Listacommarcador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76"/>
    <w:rsid w:val="000B0F44"/>
    <w:rsid w:val="00117E4F"/>
    <w:rsid w:val="003E4F27"/>
    <w:rsid w:val="005378CC"/>
    <w:rsid w:val="006D0DDC"/>
    <w:rsid w:val="006E5B78"/>
    <w:rsid w:val="008E4CC8"/>
    <w:rsid w:val="00AE7F76"/>
    <w:rsid w:val="00B524B6"/>
    <w:rsid w:val="00EB10CC"/>
    <w:rsid w:val="00EE409F"/>
    <w:rsid w:val="00F8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3BFF0A02BE4701B9407DCC0870C3E0">
    <w:name w:val="CC3BFF0A02BE4701B9407DCC0870C3E0"/>
  </w:style>
  <w:style w:type="paragraph" w:customStyle="1" w:styleId="699E22CB79364AC39E1F9F7FBA9914C5">
    <w:name w:val="699E22CB79364AC39E1F9F7FBA9914C5"/>
  </w:style>
  <w:style w:type="paragraph" w:customStyle="1" w:styleId="D4055603E8184CDD9FE285C959C5830A">
    <w:name w:val="D4055603E8184CDD9FE285C959C5830A"/>
  </w:style>
  <w:style w:type="paragraph" w:customStyle="1" w:styleId="B8D17482D0D0420283DAE46AFCB1A795">
    <w:name w:val="B8D17482D0D0420283DAE46AFCB1A795"/>
  </w:style>
  <w:style w:type="paragraph" w:customStyle="1" w:styleId="3CB2547E65484A5B83696C3977354290">
    <w:name w:val="3CB2547E65484A5B83696C3977354290"/>
  </w:style>
  <w:style w:type="paragraph" w:customStyle="1" w:styleId="DB1FDD92C1984CC8A81B3F08A2D7A307">
    <w:name w:val="DB1FDD92C1984CC8A81B3F08A2D7A307"/>
  </w:style>
  <w:style w:type="paragraph" w:customStyle="1" w:styleId="772D6D0D47BD4AF59F5BDE567F75B49D">
    <w:name w:val="772D6D0D47BD4AF59F5BDE567F75B49D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E80F2F3E55984969AFD7186599559ECE">
    <w:name w:val="E80F2F3E55984969AFD7186599559ECE"/>
  </w:style>
  <w:style w:type="paragraph" w:customStyle="1" w:styleId="42DFE40F3FF8426184D9EE1459A56A40">
    <w:name w:val="42DFE40F3FF8426184D9EE1459A56A40"/>
  </w:style>
  <w:style w:type="paragraph" w:customStyle="1" w:styleId="91618BCAB5C4463DA5BE250FA8AAC389">
    <w:name w:val="91618BCAB5C4463DA5BE250FA8AAC389"/>
  </w:style>
  <w:style w:type="paragraph" w:customStyle="1" w:styleId="D3207C729F97435B8DD87AE89B77951A">
    <w:name w:val="D3207C729F97435B8DD87AE89B77951A"/>
    <w:rsid w:val="00AE7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 Dona Ambrosina, 
n° 202
Bairro Diamante
Belo Horizonte/ Minas Gerais
Tel.: (31) 3378-5317 / (31) 98222-9240
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BE7039-92EB-44E4-9A02-4E6A35B9E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B90C8-4DC0-4F73-AEF2-2319FEA6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Apresentação</Template>
  <TotalTime>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BERNARDO
PINTO</dc:creator>
  <cp:keywords/>
  <cp:lastModifiedBy>Saulo Augusto</cp:lastModifiedBy>
  <cp:revision>3</cp:revision>
  <cp:lastPrinted>2015-05-10T22:56:00Z</cp:lastPrinted>
  <dcterms:created xsi:type="dcterms:W3CDTF">2018-09-26T19:14:00Z</dcterms:created>
  <dcterms:modified xsi:type="dcterms:W3CDTF">2018-09-26T19:20:00Z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TC028350519991</vt:lpwstr>
  </property>
</Properties>
</file>