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72E6" w14:textId="61D00577" w:rsidR="00F11D59" w:rsidRPr="00251AB3" w:rsidRDefault="00CC2CA1" w:rsidP="00A66A31">
      <w:pPr>
        <w:pStyle w:val="Nom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1AB3">
        <w:rPr>
          <w:rFonts w:ascii="Arial" w:hAnsi="Arial" w:cs="Arial"/>
          <w:sz w:val="24"/>
          <w:szCs w:val="24"/>
        </w:rPr>
        <w:t xml:space="preserve">Sueli Luiza santos </w:t>
      </w:r>
      <w:r w:rsidR="00F30257" w:rsidRPr="00251AB3">
        <w:rPr>
          <w:rFonts w:ascii="Arial" w:hAnsi="Arial" w:cs="Arial"/>
          <w:sz w:val="24"/>
          <w:szCs w:val="24"/>
        </w:rPr>
        <w:t>OLIVEIRA</w:t>
      </w:r>
    </w:p>
    <w:p w14:paraId="2529C25D" w14:textId="441713A5" w:rsidR="00F11D59" w:rsidRPr="00251AB3" w:rsidRDefault="009C6C73" w:rsidP="008F36D5">
      <w:pPr>
        <w:pStyle w:val="Ttulo1"/>
        <w:jc w:val="both"/>
        <w:rPr>
          <w:rFonts w:ascii="Arial" w:hAnsi="Arial" w:cs="Arial"/>
          <w:b w:val="0"/>
          <w:sz w:val="24"/>
          <w:szCs w:val="24"/>
        </w:rPr>
      </w:pPr>
      <w:r w:rsidRPr="00251AB3">
        <w:rPr>
          <w:rFonts w:ascii="Arial" w:hAnsi="Arial" w:cs="Arial"/>
          <w:b w:val="0"/>
          <w:sz w:val="24"/>
          <w:szCs w:val="24"/>
        </w:rPr>
        <w:t>Brasileira, casada</w:t>
      </w:r>
    </w:p>
    <w:p w14:paraId="178594C5" w14:textId="452EBC8A" w:rsidR="009C689A" w:rsidRPr="00251AB3" w:rsidRDefault="009C689A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Data de nascimento:11/03/1975</w:t>
      </w:r>
    </w:p>
    <w:p w14:paraId="2D03C330" w14:textId="7509BCE3" w:rsidR="009C6C73" w:rsidRPr="00251AB3" w:rsidRDefault="0043514C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Endereço: rua</w:t>
      </w:r>
      <w:r w:rsidR="009C6C73" w:rsidRPr="00251AB3">
        <w:rPr>
          <w:rFonts w:ascii="Arial" w:hAnsi="Arial" w:cs="Arial"/>
          <w:sz w:val="24"/>
          <w:szCs w:val="24"/>
        </w:rPr>
        <w:t xml:space="preserve"> </w:t>
      </w:r>
      <w:r w:rsidR="001B733C">
        <w:rPr>
          <w:rFonts w:ascii="Arial" w:hAnsi="Arial" w:cs="Arial"/>
          <w:sz w:val="24"/>
          <w:szCs w:val="24"/>
        </w:rPr>
        <w:t>Il</w:t>
      </w:r>
      <w:r w:rsidR="001B733C" w:rsidRPr="00251AB3">
        <w:rPr>
          <w:rFonts w:ascii="Arial" w:hAnsi="Arial" w:cs="Arial"/>
          <w:sz w:val="24"/>
          <w:szCs w:val="24"/>
        </w:rPr>
        <w:t>héus 331</w:t>
      </w:r>
      <w:r w:rsidRPr="00251AB3">
        <w:rPr>
          <w:rFonts w:ascii="Arial" w:hAnsi="Arial" w:cs="Arial"/>
          <w:sz w:val="24"/>
          <w:szCs w:val="24"/>
        </w:rPr>
        <w:t>, Industrial São Luís</w:t>
      </w:r>
      <w:r w:rsidR="00B433F5">
        <w:rPr>
          <w:rFonts w:ascii="Arial" w:hAnsi="Arial" w:cs="Arial"/>
          <w:sz w:val="24"/>
          <w:szCs w:val="24"/>
        </w:rPr>
        <w:t xml:space="preserve"> Contagem</w:t>
      </w:r>
    </w:p>
    <w:p w14:paraId="4BD9B04E" w14:textId="3F833300" w:rsidR="004319DF" w:rsidRPr="00251AB3" w:rsidRDefault="00801250" w:rsidP="008F36D5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456C54" w:rsidRPr="00251AB3">
          <w:rPr>
            <w:rStyle w:val="Hyperlink"/>
            <w:rFonts w:ascii="Arial" w:hAnsi="Arial" w:cs="Arial"/>
            <w:sz w:val="24"/>
            <w:szCs w:val="24"/>
          </w:rPr>
          <w:t>Tel:(31)975332596</w:t>
        </w:r>
      </w:hyperlink>
    </w:p>
    <w:p w14:paraId="0149AA15" w14:textId="6FCE02AB" w:rsidR="009E6357" w:rsidRPr="00251AB3" w:rsidRDefault="001B733C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E-mail</w:t>
      </w:r>
      <w:r w:rsidR="009E6357" w:rsidRPr="00251AB3">
        <w:rPr>
          <w:rFonts w:ascii="Arial" w:hAnsi="Arial" w:cs="Arial"/>
          <w:sz w:val="24"/>
          <w:szCs w:val="24"/>
        </w:rPr>
        <w:t>:</w:t>
      </w:r>
      <w:r w:rsidR="00131B9C" w:rsidRPr="00251AB3">
        <w:rPr>
          <w:rFonts w:ascii="Arial" w:hAnsi="Arial" w:cs="Arial"/>
          <w:sz w:val="24"/>
          <w:szCs w:val="24"/>
        </w:rPr>
        <w:t xml:space="preserve"> sueliluiza1975@outlook.com</w:t>
      </w:r>
    </w:p>
    <w:p w14:paraId="4E123756" w14:textId="53CBA49A" w:rsidR="00F11D59" w:rsidRDefault="00456C54" w:rsidP="008F36D5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Objetivo</w:t>
      </w:r>
      <w:r w:rsidR="00680B32">
        <w:rPr>
          <w:rFonts w:ascii="Arial" w:hAnsi="Arial" w:cs="Arial"/>
          <w:b/>
          <w:sz w:val="24"/>
          <w:szCs w:val="24"/>
        </w:rPr>
        <w:t xml:space="preserve"> </w:t>
      </w:r>
    </w:p>
    <w:p w14:paraId="46767B0A" w14:textId="0AA5F121" w:rsidR="00680B32" w:rsidRPr="00680B32" w:rsidRDefault="00680B32" w:rsidP="008F36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Busco uma vaga de técnico em enfermagem</w:t>
      </w:r>
      <w:r w:rsidR="00A50ED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onde possa colocar minhas habilidades e prática</w:t>
      </w:r>
      <w:r w:rsidR="00A50ED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adquirida no estágio e colaborar com equipes de trabalho. Tendo o crescimento da organização e o desenvolvimento pessoal e profissional como focos principais.</w:t>
      </w:r>
    </w:p>
    <w:p w14:paraId="17CF534B" w14:textId="6768A13D" w:rsidR="009D00AC" w:rsidRPr="00251AB3" w:rsidRDefault="009E6357" w:rsidP="008F36D5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Experiência profissional</w:t>
      </w:r>
    </w:p>
    <w:p w14:paraId="33FE917B" w14:textId="1DB8B2D7" w:rsidR="00610421" w:rsidRPr="00251AB3" w:rsidRDefault="00610421" w:rsidP="008F36D5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Hospital Santa Helena</w:t>
      </w:r>
    </w:p>
    <w:p w14:paraId="51B1B4D3" w14:textId="24B2E062" w:rsidR="00610421" w:rsidRPr="00251AB3" w:rsidRDefault="00581B22" w:rsidP="008F36D5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Estagiário técnico em enfermagem</w:t>
      </w:r>
      <w:r w:rsidR="001B733C">
        <w:rPr>
          <w:rFonts w:ascii="Arial" w:hAnsi="Arial" w:cs="Arial"/>
          <w:b/>
          <w:sz w:val="24"/>
          <w:szCs w:val="24"/>
        </w:rPr>
        <w:t xml:space="preserve"> </w:t>
      </w:r>
      <w:r w:rsidR="00DB1977" w:rsidRPr="00251AB3">
        <w:rPr>
          <w:rFonts w:ascii="Arial" w:hAnsi="Arial" w:cs="Arial"/>
          <w:b/>
          <w:sz w:val="24"/>
          <w:szCs w:val="24"/>
        </w:rPr>
        <w:t>(600 horas)</w:t>
      </w:r>
    </w:p>
    <w:p w14:paraId="25AE45F2" w14:textId="2A5359FB" w:rsidR="00581B22" w:rsidRPr="00251AB3" w:rsidRDefault="00581B22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19/11/1</w:t>
      </w:r>
      <w:r w:rsidR="00CA16E6" w:rsidRPr="00251AB3">
        <w:rPr>
          <w:rFonts w:ascii="Arial" w:hAnsi="Arial" w:cs="Arial"/>
          <w:sz w:val="24"/>
          <w:szCs w:val="24"/>
        </w:rPr>
        <w:t>8</w:t>
      </w:r>
      <w:r w:rsidRPr="00251AB3">
        <w:rPr>
          <w:rFonts w:ascii="Arial" w:hAnsi="Arial" w:cs="Arial"/>
          <w:sz w:val="24"/>
          <w:szCs w:val="24"/>
        </w:rPr>
        <w:t xml:space="preserve"> a 12/04</w:t>
      </w:r>
      <w:r w:rsidR="00CA16E6" w:rsidRPr="00251AB3">
        <w:rPr>
          <w:rFonts w:ascii="Arial" w:hAnsi="Arial" w:cs="Arial"/>
          <w:sz w:val="24"/>
          <w:szCs w:val="24"/>
        </w:rPr>
        <w:t>/19</w:t>
      </w:r>
    </w:p>
    <w:p w14:paraId="5AAFBD09" w14:textId="7BAD8116" w:rsidR="00CA16E6" w:rsidRDefault="00CA16E6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Setores:SPA1(urgência e emergência</w:t>
      </w:r>
      <w:r w:rsidR="001B733C" w:rsidRPr="00251AB3">
        <w:rPr>
          <w:rFonts w:ascii="Arial" w:hAnsi="Arial" w:cs="Arial"/>
          <w:sz w:val="24"/>
          <w:szCs w:val="24"/>
        </w:rPr>
        <w:t>), SPA</w:t>
      </w:r>
      <w:r w:rsidR="007743E8" w:rsidRPr="00251AB3">
        <w:rPr>
          <w:rFonts w:ascii="Arial" w:hAnsi="Arial" w:cs="Arial"/>
          <w:sz w:val="24"/>
          <w:szCs w:val="24"/>
        </w:rPr>
        <w:t>2(pronto socorro e cirurgia),</w:t>
      </w:r>
      <w:r w:rsidR="00AE7A14" w:rsidRPr="00251AB3">
        <w:rPr>
          <w:rFonts w:ascii="Arial" w:hAnsi="Arial" w:cs="Arial"/>
          <w:sz w:val="24"/>
          <w:szCs w:val="24"/>
        </w:rPr>
        <w:t xml:space="preserve"> Bloco Cirúrgico, CME</w:t>
      </w:r>
      <w:r w:rsidR="00157555" w:rsidRPr="00251AB3">
        <w:rPr>
          <w:rFonts w:ascii="Arial" w:hAnsi="Arial" w:cs="Arial"/>
          <w:sz w:val="24"/>
          <w:szCs w:val="24"/>
        </w:rPr>
        <w:t>, Internação, Pediatria.</w:t>
      </w:r>
    </w:p>
    <w:p w14:paraId="4B832E92" w14:textId="77777777" w:rsidR="00A50ED4" w:rsidRPr="00251AB3" w:rsidRDefault="00A50ED4" w:rsidP="00A50ED4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ESCOLARIDADE</w:t>
      </w:r>
    </w:p>
    <w:p w14:paraId="029E7EE5" w14:textId="77777777" w:rsidR="00A50ED4" w:rsidRPr="00251AB3" w:rsidRDefault="00A50ED4" w:rsidP="00A50ED4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Ensino médio completo</w:t>
      </w:r>
      <w:r w:rsidRPr="00251AB3">
        <w:rPr>
          <w:rFonts w:ascii="Arial" w:hAnsi="Arial" w:cs="Arial"/>
          <w:sz w:val="24"/>
          <w:szCs w:val="24"/>
        </w:rPr>
        <w:t>, concluído pela Funec São Luís.</w:t>
      </w:r>
    </w:p>
    <w:p w14:paraId="1576C13B" w14:textId="77777777" w:rsidR="00A50ED4" w:rsidRPr="00251AB3" w:rsidRDefault="00A50ED4" w:rsidP="00A50ED4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Curso Técnico em Enfermagem,</w:t>
      </w:r>
      <w:r w:rsidRPr="00251AB3">
        <w:rPr>
          <w:rFonts w:ascii="Arial" w:hAnsi="Arial" w:cs="Arial"/>
          <w:sz w:val="24"/>
          <w:szCs w:val="24"/>
        </w:rPr>
        <w:t xml:space="preserve"> concluído pela Escola Profissionaliz</w:t>
      </w:r>
      <w:r>
        <w:rPr>
          <w:rFonts w:ascii="Arial" w:hAnsi="Arial" w:cs="Arial"/>
          <w:sz w:val="24"/>
          <w:szCs w:val="24"/>
        </w:rPr>
        <w:t xml:space="preserve">ante </w:t>
      </w:r>
      <w:r w:rsidRPr="00251AB3">
        <w:rPr>
          <w:rFonts w:ascii="Arial" w:hAnsi="Arial" w:cs="Arial"/>
          <w:sz w:val="24"/>
          <w:szCs w:val="24"/>
        </w:rPr>
        <w:t xml:space="preserve"> Santa Rita</w:t>
      </w:r>
    </w:p>
    <w:p w14:paraId="07DFA418" w14:textId="77777777" w:rsidR="00A50ED4" w:rsidRPr="00251AB3" w:rsidRDefault="00A50ED4" w:rsidP="00A50ED4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Período:</w:t>
      </w:r>
      <w:r w:rsidRPr="00251AB3">
        <w:rPr>
          <w:rFonts w:ascii="Arial" w:hAnsi="Arial" w:cs="Arial"/>
          <w:sz w:val="24"/>
          <w:szCs w:val="24"/>
        </w:rPr>
        <w:t>15/02/2016 a 15/07/2017</w:t>
      </w:r>
      <w:r w:rsidRPr="00251AB3">
        <w:rPr>
          <w:rFonts w:ascii="Arial" w:hAnsi="Arial" w:cs="Arial"/>
          <w:b/>
          <w:sz w:val="24"/>
          <w:szCs w:val="24"/>
        </w:rPr>
        <w:t>(1200 horas)</w:t>
      </w:r>
    </w:p>
    <w:p w14:paraId="29A6E4EB" w14:textId="77777777" w:rsidR="00A50ED4" w:rsidRPr="00251AB3" w:rsidRDefault="00A50ED4" w:rsidP="00A50ED4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Curso de Aperfeiçoamento em coleta (12horas)</w:t>
      </w:r>
    </w:p>
    <w:p w14:paraId="02A8C7B1" w14:textId="77777777" w:rsidR="00A50ED4" w:rsidRDefault="00A50ED4" w:rsidP="00A50ED4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Curso Informática básica.</w:t>
      </w:r>
    </w:p>
    <w:p w14:paraId="20018D3F" w14:textId="77777777" w:rsidR="00A50ED4" w:rsidRPr="00251AB3" w:rsidRDefault="00A50ED4" w:rsidP="00A50ED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Coren: Ativo</w:t>
      </w:r>
    </w:p>
    <w:p w14:paraId="4A3E1A49" w14:textId="77777777" w:rsidR="00A50ED4" w:rsidRPr="00251AB3" w:rsidRDefault="00A50ED4" w:rsidP="008F36D5">
      <w:pPr>
        <w:jc w:val="both"/>
        <w:rPr>
          <w:rFonts w:ascii="Arial" w:hAnsi="Arial" w:cs="Arial"/>
          <w:sz w:val="24"/>
          <w:szCs w:val="24"/>
        </w:rPr>
      </w:pPr>
    </w:p>
    <w:p w14:paraId="5B35F8B8" w14:textId="03BD7F75" w:rsidR="00973891" w:rsidRPr="00251AB3" w:rsidRDefault="00973891" w:rsidP="008F36D5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 xml:space="preserve">Carrefour </w:t>
      </w:r>
      <w:r w:rsidR="00D87409" w:rsidRPr="00251AB3">
        <w:rPr>
          <w:rFonts w:ascii="Arial" w:hAnsi="Arial" w:cs="Arial"/>
          <w:b/>
          <w:sz w:val="24"/>
          <w:szCs w:val="24"/>
        </w:rPr>
        <w:t>contagem</w:t>
      </w:r>
    </w:p>
    <w:p w14:paraId="08E1B1A1" w14:textId="6231B1F4" w:rsidR="00D87409" w:rsidRPr="00251AB3" w:rsidRDefault="00D87409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Recepcionista de caixa</w:t>
      </w:r>
    </w:p>
    <w:p w14:paraId="3B68EBCF" w14:textId="72B99ACB" w:rsidR="00F11D59" w:rsidRPr="00251AB3" w:rsidRDefault="009F08F9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17/03/2010 a 04/04/2011</w:t>
      </w:r>
    </w:p>
    <w:p w14:paraId="208C51E9" w14:textId="77777777" w:rsidR="00C652BB" w:rsidRPr="00251AB3" w:rsidRDefault="00C652BB" w:rsidP="008F36D5">
      <w:pPr>
        <w:jc w:val="both"/>
        <w:rPr>
          <w:rFonts w:ascii="Arial" w:hAnsi="Arial" w:cs="Arial"/>
          <w:b/>
          <w:sz w:val="24"/>
          <w:szCs w:val="24"/>
        </w:rPr>
      </w:pPr>
      <w:r w:rsidRPr="00251AB3">
        <w:rPr>
          <w:rFonts w:ascii="Arial" w:hAnsi="Arial" w:cs="Arial"/>
          <w:b/>
          <w:sz w:val="24"/>
          <w:szCs w:val="24"/>
        </w:rPr>
        <w:t>Supermercados BH</w:t>
      </w:r>
    </w:p>
    <w:p w14:paraId="422F0B45" w14:textId="49440B41" w:rsidR="00C652BB" w:rsidRPr="00251AB3" w:rsidRDefault="006572B2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>Operadora de caixa</w:t>
      </w:r>
    </w:p>
    <w:p w14:paraId="52709C4C" w14:textId="6AE52D0B" w:rsidR="006572B2" w:rsidRDefault="006572B2" w:rsidP="008F36D5">
      <w:pPr>
        <w:jc w:val="both"/>
        <w:rPr>
          <w:rFonts w:ascii="Arial" w:hAnsi="Arial" w:cs="Arial"/>
          <w:sz w:val="24"/>
          <w:szCs w:val="24"/>
        </w:rPr>
      </w:pPr>
      <w:r w:rsidRPr="00251AB3">
        <w:rPr>
          <w:rFonts w:ascii="Arial" w:hAnsi="Arial" w:cs="Arial"/>
          <w:sz w:val="24"/>
          <w:szCs w:val="24"/>
        </w:rPr>
        <w:t xml:space="preserve">01/08/2011 a </w:t>
      </w:r>
      <w:r w:rsidR="009D00AC" w:rsidRPr="00251AB3">
        <w:rPr>
          <w:rFonts w:ascii="Arial" w:hAnsi="Arial" w:cs="Arial"/>
          <w:sz w:val="24"/>
          <w:szCs w:val="24"/>
        </w:rPr>
        <w:t>25/02/13</w:t>
      </w:r>
    </w:p>
    <w:p w14:paraId="1CE89D71" w14:textId="5EDFEF9E" w:rsidR="001B733C" w:rsidRPr="001A18F5" w:rsidRDefault="001B733C" w:rsidP="008F36D5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1B733C" w:rsidRPr="001A18F5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60B7" w14:textId="77777777" w:rsidR="00801250" w:rsidRDefault="00801250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10452690" w14:textId="77777777" w:rsidR="00801250" w:rsidRDefault="00801250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D2F35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032A7" w14:textId="77777777" w:rsidR="00801250" w:rsidRDefault="00801250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C2CC46B" w14:textId="77777777" w:rsidR="00801250" w:rsidRDefault="00801250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C82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5A20AE" wp14:editId="0EA477C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DB20B11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7B2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93A21F" wp14:editId="78BF6C2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5FD4298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">
              <v:rect id="Retângulo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A1"/>
    <w:rsid w:val="00032305"/>
    <w:rsid w:val="00034C0D"/>
    <w:rsid w:val="0005634E"/>
    <w:rsid w:val="000834A3"/>
    <w:rsid w:val="001043AE"/>
    <w:rsid w:val="00131B9C"/>
    <w:rsid w:val="00157555"/>
    <w:rsid w:val="001A18F5"/>
    <w:rsid w:val="001B733C"/>
    <w:rsid w:val="00251AB3"/>
    <w:rsid w:val="0025595B"/>
    <w:rsid w:val="004026E2"/>
    <w:rsid w:val="004319DF"/>
    <w:rsid w:val="0043514C"/>
    <w:rsid w:val="004373C7"/>
    <w:rsid w:val="00456C54"/>
    <w:rsid w:val="00494B30"/>
    <w:rsid w:val="00556BC5"/>
    <w:rsid w:val="00581B22"/>
    <w:rsid w:val="005C5D42"/>
    <w:rsid w:val="005C6E03"/>
    <w:rsid w:val="005F58BF"/>
    <w:rsid w:val="00610421"/>
    <w:rsid w:val="00656957"/>
    <w:rsid w:val="006572B2"/>
    <w:rsid w:val="00680B32"/>
    <w:rsid w:val="006C0AB3"/>
    <w:rsid w:val="006D0F14"/>
    <w:rsid w:val="00736223"/>
    <w:rsid w:val="00744BFD"/>
    <w:rsid w:val="007743E8"/>
    <w:rsid w:val="00801250"/>
    <w:rsid w:val="00830D5F"/>
    <w:rsid w:val="008F36D5"/>
    <w:rsid w:val="008F6010"/>
    <w:rsid w:val="00903497"/>
    <w:rsid w:val="00973891"/>
    <w:rsid w:val="009C689A"/>
    <w:rsid w:val="009C6C73"/>
    <w:rsid w:val="009D00AC"/>
    <w:rsid w:val="009E6357"/>
    <w:rsid w:val="009F08F9"/>
    <w:rsid w:val="00A017EE"/>
    <w:rsid w:val="00A411B2"/>
    <w:rsid w:val="00A50ED4"/>
    <w:rsid w:val="00A66A31"/>
    <w:rsid w:val="00A90365"/>
    <w:rsid w:val="00AE1DC5"/>
    <w:rsid w:val="00AE7419"/>
    <w:rsid w:val="00AE7A14"/>
    <w:rsid w:val="00B433F5"/>
    <w:rsid w:val="00C067E0"/>
    <w:rsid w:val="00C652BB"/>
    <w:rsid w:val="00C80CF6"/>
    <w:rsid w:val="00CA16E6"/>
    <w:rsid w:val="00CB3FDB"/>
    <w:rsid w:val="00CC2CA1"/>
    <w:rsid w:val="00CD37AF"/>
    <w:rsid w:val="00D649F6"/>
    <w:rsid w:val="00D87409"/>
    <w:rsid w:val="00DB1977"/>
    <w:rsid w:val="00DC7C70"/>
    <w:rsid w:val="00DF5754"/>
    <w:rsid w:val="00E306CD"/>
    <w:rsid w:val="00E40E39"/>
    <w:rsid w:val="00E74A17"/>
    <w:rsid w:val="00EA7BDD"/>
    <w:rsid w:val="00EB1372"/>
    <w:rsid w:val="00EB13EC"/>
    <w:rsid w:val="00EE1371"/>
    <w:rsid w:val="00F11D59"/>
    <w:rsid w:val="00F144D0"/>
    <w:rsid w:val="00F30257"/>
    <w:rsid w:val="00F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C484"/>
  <w15:chartTrackingRefBased/>
  <w15:docId w15:val="{7B7807DC-D47C-B04B-9DDA-16B4DF54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456C54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6C5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E03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(31)9753325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9\OneDrive\Documentos\%7b00E2AED7-6827-D941-8C29-07A578F7DDF7%7dtf5000203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{00E2AED7-6827-D941-8C29-07A578F7DDF7}tf50002038.dotx</Template>
  <TotalTime>37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carolina</dc:creator>
  <cp:keywords/>
  <dc:description/>
  <cp:lastModifiedBy>Davi Luiz</cp:lastModifiedBy>
  <cp:revision>7</cp:revision>
  <cp:lastPrinted>2019-07-17T16:50:00Z</cp:lastPrinted>
  <dcterms:created xsi:type="dcterms:W3CDTF">2019-06-21T12:21:00Z</dcterms:created>
  <dcterms:modified xsi:type="dcterms:W3CDTF">2019-07-17T16:52:00Z</dcterms:modified>
</cp:coreProperties>
</file>