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12324" w14:textId="6FF0467F" w:rsidR="00F11D59" w:rsidRDefault="00041CD2" w:rsidP="00C824CB">
      <w:pPr>
        <w:pStyle w:val="Nome"/>
        <w:jc w:val="center"/>
      </w:pPr>
      <w:r>
        <w:t>Tiago Gonçalves lopes</w:t>
      </w:r>
    </w:p>
    <w:p w14:paraId="52CE0042" w14:textId="34D7A162" w:rsidR="00F11D59" w:rsidRDefault="00187645">
      <w:pPr>
        <w:pStyle w:val="InformaesdeContato"/>
      </w:pPr>
      <w:r>
        <w:t>Contato:</w:t>
      </w:r>
      <w:r w:rsidR="0088078F">
        <w:t>31-971631475</w:t>
      </w:r>
    </w:p>
    <w:p w14:paraId="4F570757" w14:textId="16EBEB5D" w:rsidR="003C5E31" w:rsidRDefault="00800178">
      <w:pPr>
        <w:pStyle w:val="InformaesdeContato"/>
      </w:pPr>
      <w:r>
        <w:t xml:space="preserve">25 anos , solteiro </w:t>
      </w:r>
    </w:p>
    <w:p w14:paraId="5EE3D9F4" w14:textId="3A6028B1" w:rsidR="00187645" w:rsidRDefault="00DC4979">
      <w:pPr>
        <w:pStyle w:val="InformaesdeContato"/>
      </w:pPr>
      <w:r>
        <w:t>E-mail</w:t>
      </w:r>
      <w:r w:rsidR="00D6172E">
        <w:t>:</w:t>
      </w:r>
      <w:r w:rsidR="009F26CA">
        <w:t xml:space="preserve"> </w:t>
      </w:r>
      <w:hyperlink r:id="rId7" w:history="1">
        <w:r w:rsidR="009F26CA" w:rsidRPr="00140CD1">
          <w:rPr>
            <w:rStyle w:val="Hyperlink"/>
            <w:u w:val="none"/>
          </w:rPr>
          <w:t>tiglopes94@hotmai</w:t>
        </w:r>
        <w:r w:rsidR="00B53547" w:rsidRPr="00140CD1">
          <w:rPr>
            <w:rStyle w:val="Hyperlink"/>
            <w:u w:val="none"/>
          </w:rPr>
          <w:t>l</w:t>
        </w:r>
        <w:r w:rsidR="009F26CA" w:rsidRPr="00140CD1">
          <w:rPr>
            <w:rStyle w:val="Hyperlink"/>
            <w:u w:val="none"/>
          </w:rPr>
          <w:t>.com</w:t>
        </w:r>
      </w:hyperlink>
      <w:r w:rsidR="009F26CA">
        <w:t xml:space="preserve"> </w:t>
      </w:r>
    </w:p>
    <w:p w14:paraId="6B63364B" w14:textId="4577B03C" w:rsidR="00F11D59" w:rsidRDefault="00D4207F" w:rsidP="00433CEF">
      <w:pPr>
        <w:pStyle w:val="InformaesdeContato"/>
      </w:pPr>
      <w:r>
        <w:t xml:space="preserve">Endereço: rua </w:t>
      </w:r>
      <w:r w:rsidR="0003182A">
        <w:t>carmópolis, n°</w:t>
      </w:r>
      <w:r w:rsidR="004E5623">
        <w:t>66 apt°202</w:t>
      </w:r>
      <w:r w:rsidR="00E6131B">
        <w:t xml:space="preserve"> , bairro São Pedro</w:t>
      </w:r>
      <w:r w:rsidR="007F6973">
        <w:t>-</w:t>
      </w:r>
      <w:r w:rsidR="00E6131B">
        <w:t xml:space="preserve"> esmeraldas mg</w:t>
      </w:r>
    </w:p>
    <w:p w14:paraId="5826DD2C" w14:textId="77777777" w:rsidR="00F11D59" w:rsidRDefault="00324FA5">
      <w:pPr>
        <w:pStyle w:val="Ttulo1"/>
      </w:pPr>
      <w:sdt>
        <w:sdtPr>
          <w:id w:val="-1150367223"/>
          <w:placeholder>
            <w:docPart w:val="BBF5394AE345DB448FD78BFB62DC447B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3CA0C409" w14:textId="7E8D52A6" w:rsidR="006A0B26" w:rsidRDefault="00F86055" w:rsidP="001C2170">
      <w:pPr>
        <w:pStyle w:val="Ttulo2"/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 xml:space="preserve"> Ensino médio completo</w:t>
      </w:r>
    </w:p>
    <w:p w14:paraId="1CD93F42" w14:textId="4D49658C" w:rsidR="001C2170" w:rsidRDefault="00202C60" w:rsidP="001C2170">
      <w:pPr>
        <w:pStyle w:val="Ttulo2"/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>Técnico em enfermagem</w:t>
      </w:r>
      <w:r w:rsidR="00E20290"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>/ escola:</w:t>
      </w:r>
      <w:r w:rsidR="00254737"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 xml:space="preserve"> </w:t>
      </w:r>
      <w:r w:rsidR="00032EC6">
        <w:rPr>
          <w:rFonts w:asciiTheme="minorHAnsi" w:eastAsiaTheme="minorHAnsi" w:hAnsiTheme="minorHAnsi" w:cstheme="minorBidi"/>
          <w:b w:val="0"/>
          <w:i w:val="0"/>
          <w:spacing w:val="0"/>
          <w:sz w:val="22"/>
          <w:szCs w:val="22"/>
        </w:rPr>
        <w:t>enferminas</w:t>
      </w:r>
    </w:p>
    <w:p w14:paraId="0261DBEF" w14:textId="01271E38" w:rsidR="001C2170" w:rsidRPr="001C2170" w:rsidRDefault="001C2170" w:rsidP="001C2170"/>
    <w:p w14:paraId="5692654A" w14:textId="77777777" w:rsidR="00F11D59" w:rsidRDefault="00324FA5">
      <w:pPr>
        <w:pStyle w:val="Ttulo1"/>
      </w:pPr>
      <w:sdt>
        <w:sdtPr>
          <w:id w:val="617349259"/>
          <w:placeholder>
            <w:docPart w:val="E573587B947E6D479604FBECAC73C5C8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3528EF8B" w14:textId="11EB449E" w:rsidR="00555E68" w:rsidRDefault="00DC24E9" w:rsidP="00DC24E9">
      <w:pPr>
        <w:pStyle w:val="Ttulo2"/>
      </w:pPr>
      <w:r>
        <w:t xml:space="preserve">Hospital Octaviano neves </w:t>
      </w:r>
    </w:p>
    <w:p w14:paraId="09B42C8E" w14:textId="3990559D" w:rsidR="00DC24E9" w:rsidRDefault="00DC24E9" w:rsidP="00DC24E9">
      <w:r>
        <w:t xml:space="preserve">Estágio </w:t>
      </w:r>
      <w:r w:rsidR="001C109F">
        <w:t>em todos os setores</w:t>
      </w:r>
    </w:p>
    <w:p w14:paraId="309D931E" w14:textId="7131488A" w:rsidR="006B6BDC" w:rsidRDefault="006B6BDC" w:rsidP="00DC24E9"/>
    <w:p w14:paraId="0AB8D48A" w14:textId="5DFF2BAA" w:rsidR="001C109F" w:rsidRPr="007A5F30" w:rsidRDefault="004877EE" w:rsidP="00DC24E9">
      <w:pPr>
        <w:rPr>
          <w:b/>
        </w:rPr>
      </w:pPr>
      <w:r>
        <w:t xml:space="preserve">Home </w:t>
      </w:r>
      <w:r w:rsidR="00864E93" w:rsidRPr="00140CD1">
        <w:t>car</w:t>
      </w:r>
      <w:r w:rsidR="00282FE8" w:rsidRPr="00140CD1">
        <w:t>e</w:t>
      </w:r>
      <w:r w:rsidR="00282FE8">
        <w:t>-</w:t>
      </w:r>
      <w:r w:rsidR="007A5F30">
        <w:t xml:space="preserve"> </w:t>
      </w:r>
      <w:r w:rsidR="007A5F30">
        <w:rPr>
          <w:b/>
        </w:rPr>
        <w:t xml:space="preserve">Leandro </w:t>
      </w:r>
      <w:r w:rsidR="00900F9A">
        <w:rPr>
          <w:b/>
        </w:rPr>
        <w:t xml:space="preserve">&amp; Rangel </w:t>
      </w:r>
    </w:p>
    <w:p w14:paraId="6BD8997E" w14:textId="3B2A9488" w:rsidR="00644320" w:rsidRDefault="00644320" w:rsidP="00DC24E9">
      <w:r>
        <w:t>Início:</w:t>
      </w:r>
      <w:r w:rsidR="00A45373">
        <w:t xml:space="preserve"> 07/06/2018 até </w:t>
      </w:r>
      <w:r w:rsidR="00A14C4E">
        <w:t>08/05/2019</w:t>
      </w:r>
    </w:p>
    <w:p w14:paraId="6B90FD25" w14:textId="344C692E" w:rsidR="006A2838" w:rsidRDefault="006A2838" w:rsidP="00DC24E9"/>
    <w:p w14:paraId="726BE38C" w14:textId="02DDDEBB" w:rsidR="006A2838" w:rsidRDefault="006A2838" w:rsidP="00DC24E9">
      <w:r>
        <w:t>Hvc – hospital vera cruz</w:t>
      </w:r>
    </w:p>
    <w:p w14:paraId="14B65286" w14:textId="3188A710" w:rsidR="00825058" w:rsidRDefault="00825058" w:rsidP="00DC24E9"/>
    <w:p w14:paraId="627DED1F" w14:textId="3F66AEC8" w:rsidR="00825058" w:rsidRDefault="00825058" w:rsidP="00DC24E9">
      <w:r>
        <w:t xml:space="preserve">Hospital na residência </w:t>
      </w:r>
    </w:p>
    <w:p w14:paraId="614C057F" w14:textId="0D2E0C8D" w:rsidR="00825058" w:rsidRDefault="00825058" w:rsidP="00DC24E9">
      <w:r>
        <w:t>Até a presente data</w:t>
      </w:r>
      <w:bookmarkStart w:id="0" w:name="_GoBack"/>
      <w:bookmarkEnd w:id="0"/>
    </w:p>
    <w:p w14:paraId="18A50364" w14:textId="03BC9BE0" w:rsidR="00931839" w:rsidRDefault="00931839" w:rsidP="00DC24E9">
      <w:pPr>
        <w:rPr>
          <w:b/>
        </w:rPr>
      </w:pPr>
    </w:p>
    <w:p w14:paraId="75B495F2" w14:textId="3B00A54C" w:rsidR="00D60F0E" w:rsidRPr="00D60F0E" w:rsidRDefault="00D60F0E" w:rsidP="00DC24E9">
      <w:pPr>
        <w:rPr>
          <w:b/>
        </w:rPr>
      </w:pPr>
      <w:r>
        <w:rPr>
          <w:b/>
        </w:rPr>
        <w:t>OBJETIVO</w:t>
      </w:r>
    </w:p>
    <w:p w14:paraId="7A5C5A1C" w14:textId="725520D5" w:rsidR="00931839" w:rsidRPr="00DC24E9" w:rsidRDefault="00A34F24" w:rsidP="00DC24E9">
      <w:r>
        <w:t>Executar tarefas</w:t>
      </w:r>
      <w:r w:rsidR="006403E4">
        <w:t xml:space="preserve"> onde eu possa desenvolver profissionalmente</w:t>
      </w:r>
      <w:r w:rsidR="00334649">
        <w:t>,</w:t>
      </w:r>
      <w:r w:rsidR="005C6549">
        <w:t xml:space="preserve"> </w:t>
      </w:r>
      <w:r w:rsidR="00D007F7">
        <w:t>demonstrando minhas competências e habilidades</w:t>
      </w:r>
      <w:r w:rsidR="00525206">
        <w:t>,</w:t>
      </w:r>
      <w:r w:rsidR="00D007F7">
        <w:t xml:space="preserve"> </w:t>
      </w:r>
      <w:r w:rsidR="00CD13C0">
        <w:t xml:space="preserve">colaborando para o crescimento </w:t>
      </w:r>
      <w:r w:rsidR="00F634A0">
        <w:t>da organização e do grupo.</w:t>
      </w:r>
    </w:p>
    <w:p w14:paraId="309AC24A" w14:textId="6D2FBBBE" w:rsidR="00F11D59" w:rsidRDefault="00F11D59" w:rsidP="004459D4">
      <w:pPr>
        <w:pStyle w:val="Ttulo1"/>
      </w:pPr>
    </w:p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7C119" w14:textId="77777777" w:rsidR="00324FA5" w:rsidRDefault="00324FA5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0AD63E3B" w14:textId="77777777" w:rsidR="00324FA5" w:rsidRDefault="00324FA5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90611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61E3" w14:textId="77777777" w:rsidR="00324FA5" w:rsidRDefault="00324FA5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356B48BB" w14:textId="77777777" w:rsidR="00324FA5" w:rsidRDefault="00324FA5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252D8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684754" wp14:editId="0585501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7D660FF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872E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65F1FE8" wp14:editId="6A57EA0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C5D8E2A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AB"/>
    <w:rsid w:val="0003182A"/>
    <w:rsid w:val="00032EC6"/>
    <w:rsid w:val="00034C0D"/>
    <w:rsid w:val="00034F2C"/>
    <w:rsid w:val="0003753D"/>
    <w:rsid w:val="00041CD2"/>
    <w:rsid w:val="000D1F7A"/>
    <w:rsid w:val="000D4CAB"/>
    <w:rsid w:val="00140CD1"/>
    <w:rsid w:val="00187645"/>
    <w:rsid w:val="001C109F"/>
    <w:rsid w:val="001C2170"/>
    <w:rsid w:val="00202C60"/>
    <w:rsid w:val="00254737"/>
    <w:rsid w:val="00282FE8"/>
    <w:rsid w:val="00324FA5"/>
    <w:rsid w:val="00334649"/>
    <w:rsid w:val="00346EAB"/>
    <w:rsid w:val="003C5E31"/>
    <w:rsid w:val="003C7494"/>
    <w:rsid w:val="00433CEF"/>
    <w:rsid w:val="004373C7"/>
    <w:rsid w:val="004459D4"/>
    <w:rsid w:val="00453D03"/>
    <w:rsid w:val="004877EE"/>
    <w:rsid w:val="004D5900"/>
    <w:rsid w:val="004E5623"/>
    <w:rsid w:val="004E633C"/>
    <w:rsid w:val="004F502A"/>
    <w:rsid w:val="00525206"/>
    <w:rsid w:val="00555E68"/>
    <w:rsid w:val="00557F98"/>
    <w:rsid w:val="005C6549"/>
    <w:rsid w:val="006403E4"/>
    <w:rsid w:val="00644320"/>
    <w:rsid w:val="006740FA"/>
    <w:rsid w:val="006A0B26"/>
    <w:rsid w:val="006A2838"/>
    <w:rsid w:val="006B35D7"/>
    <w:rsid w:val="006B6BDC"/>
    <w:rsid w:val="006F7D5C"/>
    <w:rsid w:val="00744483"/>
    <w:rsid w:val="007A5F30"/>
    <w:rsid w:val="007F6973"/>
    <w:rsid w:val="00800178"/>
    <w:rsid w:val="00825058"/>
    <w:rsid w:val="00864E93"/>
    <w:rsid w:val="0088078F"/>
    <w:rsid w:val="008B3B9D"/>
    <w:rsid w:val="00900F9A"/>
    <w:rsid w:val="00931839"/>
    <w:rsid w:val="009D1125"/>
    <w:rsid w:val="009F26CA"/>
    <w:rsid w:val="00A11BA6"/>
    <w:rsid w:val="00A14C4E"/>
    <w:rsid w:val="00A34F24"/>
    <w:rsid w:val="00A45373"/>
    <w:rsid w:val="00AE2FAF"/>
    <w:rsid w:val="00B33086"/>
    <w:rsid w:val="00B53547"/>
    <w:rsid w:val="00B92F92"/>
    <w:rsid w:val="00C4023D"/>
    <w:rsid w:val="00C56B13"/>
    <w:rsid w:val="00C824CB"/>
    <w:rsid w:val="00C963CA"/>
    <w:rsid w:val="00CD13C0"/>
    <w:rsid w:val="00D007F7"/>
    <w:rsid w:val="00D4207F"/>
    <w:rsid w:val="00D60F0E"/>
    <w:rsid w:val="00D6172E"/>
    <w:rsid w:val="00DC24E9"/>
    <w:rsid w:val="00DC4979"/>
    <w:rsid w:val="00DE0F1D"/>
    <w:rsid w:val="00E20290"/>
    <w:rsid w:val="00E40E39"/>
    <w:rsid w:val="00E6131B"/>
    <w:rsid w:val="00E85648"/>
    <w:rsid w:val="00ED2D16"/>
    <w:rsid w:val="00F100EB"/>
    <w:rsid w:val="00F11D59"/>
    <w:rsid w:val="00F634A0"/>
    <w:rsid w:val="00F86055"/>
    <w:rsid w:val="00FC093C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46A35"/>
  <w15:chartTrackingRefBased/>
  <w15:docId w15:val="{2DCCF248-E50E-3B4F-894C-EA9874BF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9F26CA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tiglopes94@hotmai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22D9BE6-1568-7441-A075-035F9EF14142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F5394AE345DB448FD78BFB62DC4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BEEC7-F8D0-1F47-A209-188C5D295747}"/>
      </w:docPartPr>
      <w:docPartBody>
        <w:p w:rsidR="00DE30E1" w:rsidRDefault="00510772">
          <w:pPr>
            <w:pStyle w:val="BBF5394AE345DB448FD78BFB62DC447B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E573587B947E6D479604FBECAC73C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32831-5BE5-C34F-B5FC-6A50FC4141BF}"/>
      </w:docPartPr>
      <w:docPartBody>
        <w:p w:rsidR="00DE30E1" w:rsidRDefault="00510772">
          <w:pPr>
            <w:pStyle w:val="E573587B947E6D479604FBECAC73C5C8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E1"/>
    <w:rsid w:val="001D1641"/>
    <w:rsid w:val="002843F8"/>
    <w:rsid w:val="00451BA4"/>
    <w:rsid w:val="004C5823"/>
    <w:rsid w:val="00510772"/>
    <w:rsid w:val="00B13F54"/>
    <w:rsid w:val="00C54EA5"/>
    <w:rsid w:val="00CA7C97"/>
    <w:rsid w:val="00D31D87"/>
    <w:rsid w:val="00D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E402B4461E41549AAC239967F49D4E6">
    <w:name w:val="6E402B4461E41549AAC239967F49D4E6"/>
  </w:style>
  <w:style w:type="paragraph" w:customStyle="1" w:styleId="F9350C761FD26F41A696757817472DDD">
    <w:name w:val="F9350C761FD26F41A696757817472DDD"/>
  </w:style>
  <w:style w:type="paragraph" w:customStyle="1" w:styleId="08887C0BBDE85C4B962C823A9590D0C0">
    <w:name w:val="08887C0BBDE85C4B962C823A9590D0C0"/>
  </w:style>
  <w:style w:type="paragraph" w:customStyle="1" w:styleId="8AC3D4E1D511DF42AF697DFED23FE8B6">
    <w:name w:val="8AC3D4E1D511DF42AF697DFED23FE8B6"/>
  </w:style>
  <w:style w:type="paragraph" w:customStyle="1" w:styleId="BBF5394AE345DB448FD78BFB62DC447B">
    <w:name w:val="BBF5394AE345DB448FD78BFB62DC447B"/>
  </w:style>
  <w:style w:type="paragraph" w:customStyle="1" w:styleId="4D51F9533A445245B7C8859E46A98E14">
    <w:name w:val="4D51F9533A445245B7C8859E46A98E14"/>
  </w:style>
  <w:style w:type="paragraph" w:customStyle="1" w:styleId="7F25FC054BF56541A096C22BFE4FD502">
    <w:name w:val="7F25FC054BF56541A096C22BFE4FD502"/>
  </w:style>
  <w:style w:type="paragraph" w:customStyle="1" w:styleId="E573587B947E6D479604FBECAC73C5C8">
    <w:name w:val="E573587B947E6D479604FBECAC73C5C8"/>
  </w:style>
  <w:style w:type="paragraph" w:customStyle="1" w:styleId="EEDD5126C9A9B44DA33BC0D5028642EF">
    <w:name w:val="EEDD5126C9A9B44DA33BC0D5028642EF"/>
  </w:style>
  <w:style w:type="paragraph" w:customStyle="1" w:styleId="EE09F03CA9EB0244928171A7C6CFC96D">
    <w:name w:val="EE09F03CA9EB0244928171A7C6CFC96D"/>
  </w:style>
  <w:style w:type="paragraph" w:customStyle="1" w:styleId="EDDA57404A14FA48AD8DFC6CDFE03912">
    <w:name w:val="EDDA57404A14FA48AD8DFC6CDFE03912"/>
  </w:style>
  <w:style w:type="paragraph" w:customStyle="1" w:styleId="4A8968584BF53048A8F816473E740BBA">
    <w:name w:val="4A8968584BF53048A8F816473E740BBA"/>
  </w:style>
  <w:style w:type="paragraph" w:customStyle="1" w:styleId="94B9C42787094942879989F7C0ECA6FC">
    <w:name w:val="94B9C42787094942879989F7C0ECA6FC"/>
  </w:style>
  <w:style w:type="paragraph" w:customStyle="1" w:styleId="E5563EACAB58FF4FB7FE484261FD347F">
    <w:name w:val="E5563EACAB58FF4FB7FE484261FD3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%7bA22D9BE6-1568-7441-A075-035F9EF14142%7dtf50002038.dotx</Template>
  <TotalTime>6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5531971631475</dc:creator>
  <cp:keywords/>
  <dc:description/>
  <cp:lastModifiedBy>5531971631475</cp:lastModifiedBy>
  <cp:revision>6</cp:revision>
  <dcterms:created xsi:type="dcterms:W3CDTF">2019-05-18T14:39:00Z</dcterms:created>
  <dcterms:modified xsi:type="dcterms:W3CDTF">2019-07-17T08:43:00Z</dcterms:modified>
</cp:coreProperties>
</file>